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1"/>
        <w:gridCol w:w="6735"/>
      </w:tblGrid>
      <w:tr w:rsidR="002C2CDD" w:rsidRPr="00333CD3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Default="0001497D" w:rsidP="00523479">
            <w:pPr>
              <w:pStyle w:val="Initials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558185" wp14:editId="245693C6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989965</wp:posOffset>
                      </wp:positionV>
                      <wp:extent cx="3171825" cy="47625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95B" w:rsidRPr="0001497D" w:rsidRDefault="00824455" w:rsidP="0038495B">
                                  <w:pPr>
                                    <w:jc w:val="center"/>
                                    <w:rPr>
                                      <w:rFonts w:ascii="Hobo Std" w:hAnsi="Hobo Std"/>
                                      <w:color w:val="FFFFFF" w:themeColor="background1"/>
                                      <w:sz w:val="72"/>
                                      <w:szCs w:val="72"/>
                                      <w:vertAlign w:val="superscript"/>
                                    </w:rPr>
                                  </w:pPr>
                                  <w:r w:rsidRPr="0001497D">
                                    <w:rPr>
                                      <w:rFonts w:ascii="Hobo Std" w:hAnsi="Hobo Std"/>
                                      <w:b/>
                                      <w:color w:val="002060"/>
                                      <w:sz w:val="72"/>
                                      <w:szCs w:val="72"/>
                                      <w:vertAlign w:val="superscript"/>
                                      <w:lang w:val="id-ID"/>
                                    </w:rPr>
                                    <w:t>Curiculum Vitae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58185" id="Rectangle 23" o:spid="_x0000_s1026" style="position:absolute;left:0;text-align:left;margin-left:130.9pt;margin-top:77.95pt;width:249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" fillcolor="white [3212]" strokecolor="white [3212]" strokeweight="1pt">
                      <v:textbox>
                        <w:txbxContent>
                          <w:p w:rsidR="0038495B" w:rsidRPr="0001497D" w:rsidRDefault="00824455" w:rsidP="0038495B">
                            <w:pPr>
                              <w:jc w:val="center"/>
                              <w:rPr>
                                <w:rFonts w:ascii="Hobo Std" w:hAnsi="Hobo Std"/>
                                <w:color w:val="FFFFFF" w:themeColor="background1"/>
                                <w:sz w:val="72"/>
                                <w:szCs w:val="72"/>
                                <w:vertAlign w:val="superscript"/>
                              </w:rPr>
                            </w:pPr>
                            <w:r w:rsidRPr="0001497D">
                              <w:rPr>
                                <w:rFonts w:ascii="Hobo Std" w:hAnsi="Hobo Std"/>
                                <w:b/>
                                <w:color w:val="002060"/>
                                <w:sz w:val="72"/>
                                <w:szCs w:val="72"/>
                                <w:vertAlign w:val="superscript"/>
                                <w:lang w:val="id-ID"/>
                              </w:rPr>
                              <w:t>Curiculum Vitae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2DCD">
              <w:rPr>
                <w:noProof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FBEF451" wp14:editId="2BAF9414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3EB4CD63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">
                      <v:rect id="Red rectangle" o:spid="_x0000_s1027" style="position:absolute;left:11334;top:4191;width:55325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FAAE7917C300464CB961CBAAF4AAA70E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A50939" w:rsidRPr="00333CD3">
                  <w:t>YN</w:t>
                </w:r>
              </w:sdtContent>
            </w:sdt>
          </w:p>
          <w:p w:rsidR="00A50939" w:rsidRPr="00333CD3" w:rsidRDefault="00824455" w:rsidP="007569C1">
            <w:pPr>
              <w:pStyle w:val="Heading3"/>
            </w:pPr>
            <w:r>
              <w:rPr>
                <w:lang w:val="id-ID"/>
              </w:rPr>
              <w:t>data pribadi</w:t>
            </w:r>
          </w:p>
          <w:p w:rsidR="0038495B" w:rsidRPr="00824455" w:rsidRDefault="0038495B" w:rsidP="00824455">
            <w:pPr>
              <w:pStyle w:val="ContactInfo"/>
              <w:tabs>
                <w:tab w:val="clear" w:pos="1008"/>
                <w:tab w:val="clear" w:pos="6196"/>
                <w:tab w:val="left" w:pos="1276"/>
              </w:tabs>
              <w:jc w:val="both"/>
              <w:rPr>
                <w:rFonts w:ascii="Minion Pro Med" w:hAnsi="Minion Pro Med"/>
                <w:color w:val="0070C0"/>
                <w:lang w:val="id-ID"/>
              </w:rPr>
            </w:pPr>
            <w:r w:rsidRPr="00824455">
              <w:rPr>
                <w:rFonts w:ascii="Minion Pro Med" w:hAnsi="Minion Pro Med"/>
                <w:color w:val="0070C0"/>
                <w:lang w:val="id-ID"/>
              </w:rPr>
              <w:t>Tmp, Tgl Lahir</w:t>
            </w:r>
            <w:r w:rsidRPr="00824455">
              <w:rPr>
                <w:rFonts w:ascii="Minion Pro Med" w:hAnsi="Minion Pro Med"/>
                <w:color w:val="0070C0"/>
                <w:lang w:val="id-ID"/>
              </w:rPr>
              <w:tab/>
            </w:r>
            <w:r w:rsidRPr="00824455">
              <w:rPr>
                <w:rFonts w:ascii="Minion Pro Med" w:hAnsi="Minion Pro Med"/>
                <w:color w:val="0070C0"/>
              </w:rPr>
              <w:t>:</w:t>
            </w:r>
            <w:r w:rsidRPr="00824455">
              <w:rPr>
                <w:rFonts w:ascii="Minion Pro Med" w:hAnsi="Minion Pro Med"/>
                <w:color w:val="0070C0"/>
                <w:lang w:val="id-ID"/>
              </w:rPr>
              <w:t xml:space="preserve"> </w:t>
            </w:r>
            <w:r w:rsidRPr="009D1F1C">
              <w:rPr>
                <w:rFonts w:ascii="Minion Pro Med" w:hAnsi="Minion Pro Med"/>
                <w:lang w:val="id-ID"/>
              </w:rPr>
              <w:t xml:space="preserve">Indramayu, </w:t>
            </w:r>
            <w:r w:rsidRPr="009D1F1C">
              <w:rPr>
                <w:rFonts w:ascii="Minion Pro Med" w:hAnsi="Minion Pro Med"/>
                <w:sz w:val="18"/>
                <w:szCs w:val="18"/>
                <w:lang w:val="id-ID"/>
              </w:rPr>
              <w:t>18-04-86</w:t>
            </w:r>
          </w:p>
          <w:p w:rsidR="0038495B" w:rsidRPr="00824455" w:rsidRDefault="0038495B" w:rsidP="00824455">
            <w:pPr>
              <w:pStyle w:val="ContactInfo"/>
              <w:tabs>
                <w:tab w:val="clear" w:pos="1008"/>
                <w:tab w:val="clear" w:pos="6196"/>
                <w:tab w:val="left" w:pos="1276"/>
              </w:tabs>
              <w:jc w:val="both"/>
              <w:rPr>
                <w:rFonts w:ascii="Minion Pro Med" w:hAnsi="Minion Pro Med"/>
                <w:color w:val="0070C0"/>
                <w:lang w:val="id-ID"/>
              </w:rPr>
            </w:pPr>
            <w:r w:rsidRPr="00824455">
              <w:rPr>
                <w:rFonts w:ascii="Minion Pro Med" w:hAnsi="Minion Pro Med"/>
                <w:color w:val="0070C0"/>
                <w:lang w:val="id-ID"/>
              </w:rPr>
              <w:t>Jenis Kelamin</w:t>
            </w:r>
            <w:r w:rsidRPr="00824455">
              <w:rPr>
                <w:rFonts w:ascii="Minion Pro Med" w:hAnsi="Minion Pro Med"/>
                <w:color w:val="0070C0"/>
                <w:lang w:val="id-ID"/>
              </w:rPr>
              <w:tab/>
            </w:r>
            <w:r w:rsidRPr="00824455">
              <w:rPr>
                <w:rFonts w:ascii="Minion Pro Med" w:hAnsi="Minion Pro Med"/>
                <w:color w:val="0070C0"/>
              </w:rPr>
              <w:t>:</w:t>
            </w:r>
            <w:r w:rsidRPr="00824455">
              <w:rPr>
                <w:rFonts w:ascii="Minion Pro Med" w:hAnsi="Minion Pro Med"/>
                <w:color w:val="0070C0"/>
                <w:lang w:val="id-ID"/>
              </w:rPr>
              <w:t xml:space="preserve"> </w:t>
            </w:r>
            <w:r w:rsidRPr="009D1F1C">
              <w:rPr>
                <w:rFonts w:ascii="Minion Pro Med" w:hAnsi="Minion Pro Med"/>
                <w:lang w:val="id-ID"/>
              </w:rPr>
              <w:t>Laki-laki</w:t>
            </w:r>
          </w:p>
          <w:p w:rsidR="0038495B" w:rsidRPr="00824455" w:rsidRDefault="00824455" w:rsidP="00824455">
            <w:pPr>
              <w:pStyle w:val="ContactInfo"/>
              <w:tabs>
                <w:tab w:val="clear" w:pos="1008"/>
                <w:tab w:val="clear" w:pos="6196"/>
                <w:tab w:val="left" w:pos="1276"/>
              </w:tabs>
              <w:jc w:val="both"/>
              <w:rPr>
                <w:rFonts w:ascii="Minion Pro Med" w:hAnsi="Minion Pro Med"/>
                <w:color w:val="0070C0"/>
                <w:lang w:val="id-ID"/>
              </w:rPr>
            </w:pPr>
            <w:r w:rsidRPr="00824455">
              <w:rPr>
                <w:rFonts w:ascii="Minion Pro Med" w:hAnsi="Minion Pro Med"/>
                <w:color w:val="0070C0"/>
                <w:lang w:val="id-ID"/>
              </w:rPr>
              <w:t>Agama</w:t>
            </w:r>
            <w:r w:rsidRPr="00824455">
              <w:rPr>
                <w:rFonts w:ascii="Minion Pro Med" w:hAnsi="Minion Pro Med"/>
                <w:color w:val="0070C0"/>
                <w:lang w:val="id-ID"/>
              </w:rPr>
              <w:tab/>
            </w:r>
            <w:r w:rsidR="0038495B" w:rsidRPr="00824455">
              <w:rPr>
                <w:rFonts w:ascii="Minion Pro Med" w:hAnsi="Minion Pro Med"/>
                <w:color w:val="0070C0"/>
              </w:rPr>
              <w:t>:</w:t>
            </w:r>
            <w:r w:rsidR="0038495B" w:rsidRPr="00824455">
              <w:rPr>
                <w:rFonts w:ascii="Minion Pro Med" w:hAnsi="Minion Pro Med"/>
                <w:color w:val="0070C0"/>
                <w:lang w:val="id-ID"/>
              </w:rPr>
              <w:t xml:space="preserve"> </w:t>
            </w:r>
            <w:r w:rsidR="0038495B" w:rsidRPr="009D1F1C">
              <w:rPr>
                <w:rFonts w:ascii="Minion Pro Med" w:hAnsi="Minion Pro Med"/>
                <w:lang w:val="id-ID"/>
              </w:rPr>
              <w:t>Islam</w:t>
            </w:r>
          </w:p>
          <w:p w:rsidR="0038495B" w:rsidRPr="00824455" w:rsidRDefault="0038495B" w:rsidP="00824455">
            <w:pPr>
              <w:pStyle w:val="ContactInfo"/>
              <w:tabs>
                <w:tab w:val="clear" w:pos="1008"/>
                <w:tab w:val="clear" w:pos="6196"/>
                <w:tab w:val="left" w:pos="1276"/>
              </w:tabs>
              <w:jc w:val="both"/>
              <w:rPr>
                <w:rFonts w:ascii="Minion Pro Med" w:hAnsi="Minion Pro Med"/>
                <w:color w:val="0070C0"/>
                <w:lang w:val="id-ID"/>
              </w:rPr>
            </w:pPr>
            <w:r w:rsidRPr="00824455">
              <w:rPr>
                <w:rFonts w:ascii="Minion Pro Med" w:hAnsi="Minion Pro Med"/>
                <w:color w:val="0070C0"/>
                <w:lang w:val="id-ID"/>
              </w:rPr>
              <w:t>Warga Negara</w:t>
            </w:r>
            <w:r w:rsidRPr="00824455">
              <w:rPr>
                <w:rFonts w:ascii="Minion Pro Med" w:hAnsi="Minion Pro Med"/>
                <w:color w:val="0070C0"/>
                <w:lang w:val="id-ID"/>
              </w:rPr>
              <w:tab/>
            </w:r>
            <w:r w:rsidRPr="00824455">
              <w:rPr>
                <w:rFonts w:ascii="Minion Pro Med" w:hAnsi="Minion Pro Med"/>
                <w:color w:val="0070C0"/>
              </w:rPr>
              <w:t>:</w:t>
            </w:r>
            <w:r w:rsidRPr="00824455">
              <w:rPr>
                <w:rFonts w:ascii="Minion Pro Med" w:hAnsi="Minion Pro Med"/>
                <w:color w:val="0070C0"/>
                <w:lang w:val="id-ID"/>
              </w:rPr>
              <w:t xml:space="preserve"> </w:t>
            </w:r>
            <w:r w:rsidRPr="009D1F1C">
              <w:rPr>
                <w:rFonts w:ascii="Minion Pro Med" w:hAnsi="Minion Pro Med"/>
                <w:lang w:val="id-ID"/>
              </w:rPr>
              <w:t>Indonesia</w:t>
            </w:r>
          </w:p>
          <w:p w:rsidR="0038495B" w:rsidRPr="00824455" w:rsidRDefault="00824455" w:rsidP="00824455">
            <w:pPr>
              <w:pStyle w:val="ContactInfo"/>
              <w:tabs>
                <w:tab w:val="clear" w:pos="1008"/>
                <w:tab w:val="clear" w:pos="6196"/>
                <w:tab w:val="left" w:pos="1276"/>
              </w:tabs>
              <w:jc w:val="both"/>
              <w:rPr>
                <w:rFonts w:ascii="Minion Pro Med" w:hAnsi="Minion Pro Med"/>
                <w:color w:val="0070C0"/>
                <w:lang w:val="id-ID"/>
              </w:rPr>
            </w:pPr>
            <w:r w:rsidRPr="00824455">
              <w:rPr>
                <w:rFonts w:ascii="Minion Pro Med" w:hAnsi="Minion Pro Med"/>
                <w:color w:val="0070C0"/>
                <w:lang w:val="id-ID"/>
              </w:rPr>
              <w:t>Status</w:t>
            </w:r>
            <w:r w:rsidRPr="00824455">
              <w:rPr>
                <w:rFonts w:ascii="Minion Pro Med" w:hAnsi="Minion Pro Med"/>
                <w:color w:val="0070C0"/>
                <w:lang w:val="id-ID"/>
              </w:rPr>
              <w:tab/>
            </w:r>
            <w:r w:rsidR="0038495B" w:rsidRPr="00824455">
              <w:rPr>
                <w:rFonts w:ascii="Minion Pro Med" w:hAnsi="Minion Pro Med"/>
                <w:color w:val="0070C0"/>
              </w:rPr>
              <w:t>:</w:t>
            </w:r>
            <w:r w:rsidR="0038495B" w:rsidRPr="00824455">
              <w:rPr>
                <w:rFonts w:ascii="Minion Pro Med" w:hAnsi="Minion Pro Med"/>
                <w:color w:val="0070C0"/>
                <w:lang w:val="id-ID"/>
              </w:rPr>
              <w:t xml:space="preserve"> </w:t>
            </w:r>
            <w:r w:rsidR="0038495B" w:rsidRPr="009D1F1C">
              <w:rPr>
                <w:rFonts w:ascii="Minion Pro Med" w:hAnsi="Minion Pro Med"/>
                <w:lang w:val="id-ID"/>
              </w:rPr>
              <w:t>Menikah</w:t>
            </w:r>
          </w:p>
          <w:p w:rsidR="002C2CDD" w:rsidRDefault="0038495B" w:rsidP="00824455">
            <w:pPr>
              <w:pStyle w:val="ContactInfo"/>
              <w:tabs>
                <w:tab w:val="clear" w:pos="1008"/>
                <w:tab w:val="clear" w:pos="6196"/>
                <w:tab w:val="left" w:pos="1276"/>
              </w:tabs>
              <w:ind w:left="1418" w:hanging="1448"/>
              <w:jc w:val="both"/>
              <w:rPr>
                <w:rFonts w:ascii="Minion Pro Med" w:hAnsi="Minion Pro Med"/>
                <w:color w:val="0070C0"/>
                <w:lang w:val="id-ID"/>
              </w:rPr>
            </w:pPr>
            <w:r w:rsidRPr="00824455">
              <w:rPr>
                <w:rFonts w:ascii="Minion Pro Med" w:hAnsi="Minion Pro Med"/>
                <w:color w:val="0070C0"/>
                <w:lang w:val="id-ID"/>
              </w:rPr>
              <w:t>Alamat</w:t>
            </w:r>
            <w:r w:rsidRPr="00824455">
              <w:rPr>
                <w:rFonts w:ascii="Minion Pro Med" w:hAnsi="Minion Pro Med"/>
                <w:color w:val="0070C0"/>
                <w:lang w:val="id-ID"/>
              </w:rPr>
              <w:tab/>
            </w:r>
            <w:r w:rsidRPr="00824455">
              <w:rPr>
                <w:rFonts w:ascii="Minion Pro Med" w:hAnsi="Minion Pro Med"/>
                <w:color w:val="0070C0"/>
              </w:rPr>
              <w:t>:</w:t>
            </w:r>
            <w:r w:rsidRPr="00824455">
              <w:rPr>
                <w:rFonts w:ascii="Minion Pro Med" w:hAnsi="Minion Pro Med"/>
                <w:color w:val="0070C0"/>
                <w:lang w:val="id-ID"/>
              </w:rPr>
              <w:t xml:space="preserve"> </w:t>
            </w:r>
            <w:r w:rsidRPr="009D1F1C">
              <w:rPr>
                <w:rFonts w:ascii="Minion Pro Med" w:hAnsi="Minion Pro Med"/>
                <w:lang w:val="id-ID"/>
              </w:rPr>
              <w:t xml:space="preserve">Ked bunder wetan       RT 13 RW 3  Indramayu </w:t>
            </w:r>
            <w:r w:rsidR="003435EB" w:rsidRPr="009D1F1C">
              <w:rPr>
                <w:rFonts w:ascii="Minion Pro Med" w:hAnsi="Minion Pro Med"/>
                <w:lang w:val="id-ID"/>
              </w:rPr>
              <w:t>–</w:t>
            </w:r>
            <w:r w:rsidRPr="009D1F1C">
              <w:rPr>
                <w:rFonts w:ascii="Minion Pro Med" w:hAnsi="Minion Pro Med"/>
                <w:lang w:val="id-ID"/>
              </w:rPr>
              <w:t xml:space="preserve"> Jabar</w:t>
            </w:r>
          </w:p>
          <w:p w:rsidR="003435EB" w:rsidRDefault="003435EB" w:rsidP="003435EB">
            <w:pPr>
              <w:pStyle w:val="ContactInfo"/>
              <w:tabs>
                <w:tab w:val="clear" w:pos="1008"/>
                <w:tab w:val="clear" w:pos="6196"/>
                <w:tab w:val="left" w:pos="1276"/>
              </w:tabs>
              <w:jc w:val="both"/>
              <w:rPr>
                <w:rFonts w:ascii="Minion Pro Med" w:hAnsi="Minion Pro Med"/>
                <w:lang w:val="id-ID"/>
              </w:rPr>
            </w:pPr>
            <w:r>
              <w:rPr>
                <w:rFonts w:ascii="Minion Pro Med" w:hAnsi="Minion Pro Med"/>
                <w:color w:val="0070C0"/>
                <w:lang w:val="id-ID"/>
              </w:rPr>
              <w:t>Telp</w:t>
            </w:r>
            <w:r w:rsidRPr="00824455">
              <w:rPr>
                <w:rFonts w:ascii="Minion Pro Med" w:hAnsi="Minion Pro Med"/>
                <w:color w:val="0070C0"/>
                <w:lang w:val="id-ID"/>
              </w:rPr>
              <w:tab/>
            </w:r>
            <w:r w:rsidRPr="00824455">
              <w:rPr>
                <w:rFonts w:ascii="Minion Pro Med" w:hAnsi="Minion Pro Med"/>
                <w:color w:val="0070C0"/>
              </w:rPr>
              <w:t>:</w:t>
            </w:r>
            <w:r>
              <w:rPr>
                <w:rFonts w:ascii="Minion Pro Med" w:hAnsi="Minion Pro Med"/>
                <w:color w:val="0070C0"/>
                <w:lang w:val="id-ID"/>
              </w:rPr>
              <w:t xml:space="preserve"> </w:t>
            </w:r>
            <w:r w:rsidRPr="0001497D">
              <w:rPr>
                <w:rFonts w:ascii="Minion Pro Med" w:hAnsi="Minion Pro Med"/>
                <w:lang w:val="id-ID"/>
              </w:rPr>
              <w:t>082242127575</w:t>
            </w:r>
            <w:r w:rsidR="0001497D">
              <w:rPr>
                <w:rFonts w:ascii="Minion Pro Med" w:hAnsi="Minion Pro Med"/>
                <w:lang w:val="id-ID"/>
              </w:rPr>
              <w:t xml:space="preserve"> /</w:t>
            </w:r>
          </w:p>
          <w:p w:rsidR="0001497D" w:rsidRDefault="0001497D" w:rsidP="0001497D">
            <w:pPr>
              <w:pStyle w:val="ContactInfo"/>
              <w:tabs>
                <w:tab w:val="clear" w:pos="1008"/>
                <w:tab w:val="clear" w:pos="6196"/>
                <w:tab w:val="left" w:pos="1276"/>
              </w:tabs>
              <w:ind w:left="1418"/>
              <w:jc w:val="both"/>
              <w:rPr>
                <w:rFonts w:ascii="Minion Pro Med" w:hAnsi="Minion Pro Med"/>
                <w:color w:val="0070C0"/>
                <w:lang w:val="id-ID"/>
              </w:rPr>
            </w:pPr>
            <w:r>
              <w:rPr>
                <w:rFonts w:ascii="Minion Pro Med" w:hAnsi="Minion Pro Med"/>
                <w:lang w:val="id-ID"/>
              </w:rPr>
              <w:t>08176800678</w:t>
            </w:r>
          </w:p>
          <w:p w:rsidR="003435EB" w:rsidRPr="00824455" w:rsidRDefault="003435EB" w:rsidP="00824455">
            <w:pPr>
              <w:pStyle w:val="ContactInfo"/>
              <w:tabs>
                <w:tab w:val="clear" w:pos="1008"/>
                <w:tab w:val="clear" w:pos="6196"/>
                <w:tab w:val="left" w:pos="1276"/>
              </w:tabs>
              <w:ind w:left="1418" w:hanging="1448"/>
              <w:jc w:val="both"/>
              <w:rPr>
                <w:color w:val="0070C0"/>
              </w:rPr>
            </w:pPr>
          </w:p>
          <w:p w:rsidR="002C2CDD" w:rsidRPr="00333CD3" w:rsidRDefault="00824455" w:rsidP="007569C1">
            <w:pPr>
              <w:pStyle w:val="Heading3"/>
            </w:pPr>
            <w:r>
              <w:rPr>
                <w:lang w:val="id-ID"/>
              </w:rPr>
              <w:t>k</w:t>
            </w:r>
            <w:r w:rsidR="0001497D">
              <w:rPr>
                <w:lang w:val="id-ID"/>
              </w:rPr>
              <w:t>eahlian</w:t>
            </w:r>
          </w:p>
          <w:p w:rsidR="00824455" w:rsidRPr="00727E32" w:rsidRDefault="00824455" w:rsidP="0001497D">
            <w:pPr>
              <w:spacing w:after="120"/>
              <w:rPr>
                <w:b/>
                <w:sz w:val="22"/>
                <w:szCs w:val="22"/>
                <w:lang w:val="id-ID"/>
              </w:rPr>
            </w:pPr>
            <w:r w:rsidRPr="00727E32">
              <w:rPr>
                <w:b/>
                <w:lang w:val="id-ID"/>
              </w:rPr>
              <w:t>K</w:t>
            </w:r>
            <w:r w:rsidR="0001497D" w:rsidRPr="00727E32">
              <w:rPr>
                <w:b/>
                <w:sz w:val="22"/>
                <w:szCs w:val="22"/>
                <w:lang w:val="id-ID"/>
              </w:rPr>
              <w:t>omputer</w:t>
            </w:r>
          </w:p>
          <w:p w:rsidR="00824455" w:rsidRPr="00824455" w:rsidRDefault="00824455" w:rsidP="00824455">
            <w:pPr>
              <w:tabs>
                <w:tab w:val="left" w:pos="2073"/>
              </w:tabs>
              <w:ind w:firstLine="230"/>
              <w:rPr>
                <w:color w:val="0070C0"/>
              </w:rPr>
            </w:pPr>
            <w:r w:rsidRPr="00824455">
              <w:rPr>
                <w:color w:val="0070C0"/>
                <w:lang w:val="id-ID"/>
              </w:rPr>
              <w:t>MS Office</w:t>
            </w:r>
            <w:r w:rsidRPr="00824455">
              <w:rPr>
                <w:color w:val="0070C0"/>
              </w:rPr>
              <w:tab/>
            </w:r>
            <w:r w:rsidR="00727E32" w:rsidRPr="00824455">
              <w:rPr>
                <w:color w:val="0070C0"/>
              </w:rPr>
              <w:sym w:font="Wingdings" w:char="F0B5"/>
            </w:r>
            <w:r w:rsidR="00727E32" w:rsidRPr="00824455">
              <w:rPr>
                <w:color w:val="0070C0"/>
              </w:rPr>
              <w:sym w:font="Wingdings" w:char="F0B5"/>
            </w:r>
            <w:r w:rsidR="00727E32" w:rsidRPr="00824455">
              <w:rPr>
                <w:color w:val="0070C0"/>
              </w:rPr>
              <w:sym w:font="Wingdings" w:char="F0B5"/>
            </w:r>
            <w:r w:rsidR="00727E32" w:rsidRPr="00824455">
              <w:rPr>
                <w:color w:val="0070C0"/>
              </w:rPr>
              <w:sym w:font="Wingdings" w:char="F0B5"/>
            </w:r>
            <w:r w:rsidR="00727E32" w:rsidRPr="00824455">
              <w:rPr>
                <w:color w:val="0070C0"/>
              </w:rPr>
              <w:sym w:font="Wingdings" w:char="F0B5"/>
            </w:r>
          </w:p>
          <w:p w:rsidR="00824455" w:rsidRPr="00824455" w:rsidRDefault="00824455" w:rsidP="00824455">
            <w:pPr>
              <w:tabs>
                <w:tab w:val="left" w:pos="2073"/>
              </w:tabs>
              <w:ind w:firstLine="230"/>
              <w:rPr>
                <w:color w:val="0070C0"/>
              </w:rPr>
            </w:pPr>
            <w:r w:rsidRPr="00824455">
              <w:rPr>
                <w:color w:val="0070C0"/>
                <w:lang w:val="id-ID"/>
              </w:rPr>
              <w:t>CorelDraw</w:t>
            </w:r>
            <w:r w:rsidRPr="00824455">
              <w:rPr>
                <w:color w:val="0070C0"/>
              </w:rPr>
              <w:tab/>
            </w:r>
            <w:r w:rsidR="00727E32" w:rsidRPr="00824455">
              <w:rPr>
                <w:color w:val="0070C0"/>
              </w:rPr>
              <w:sym w:font="Wingdings" w:char="F0B5"/>
            </w:r>
            <w:r w:rsidR="00727E32" w:rsidRPr="00824455">
              <w:rPr>
                <w:color w:val="0070C0"/>
              </w:rPr>
              <w:sym w:font="Wingdings" w:char="F0B5"/>
            </w:r>
            <w:r w:rsidR="00727E32" w:rsidRPr="00824455">
              <w:rPr>
                <w:color w:val="0070C0"/>
              </w:rPr>
              <w:sym w:font="Wingdings" w:char="F0B5"/>
            </w:r>
            <w:r w:rsidR="00727E32" w:rsidRPr="00824455">
              <w:rPr>
                <w:color w:val="0070C0"/>
              </w:rPr>
              <w:sym w:font="Wingdings" w:char="F0B5"/>
            </w:r>
            <w:r w:rsidR="00727E32" w:rsidRPr="0001497D">
              <w:rPr>
                <w:color w:val="AEAAAA" w:themeColor="background2" w:themeShade="BF"/>
              </w:rPr>
              <w:sym w:font="Wingdings" w:char="F0B5"/>
            </w:r>
          </w:p>
          <w:p w:rsidR="00824455" w:rsidRPr="00824455" w:rsidRDefault="00824455" w:rsidP="00824455">
            <w:pPr>
              <w:tabs>
                <w:tab w:val="left" w:pos="2073"/>
              </w:tabs>
              <w:ind w:firstLine="230"/>
              <w:rPr>
                <w:color w:val="0070C0"/>
              </w:rPr>
            </w:pPr>
            <w:r w:rsidRPr="00824455">
              <w:rPr>
                <w:color w:val="0070C0"/>
                <w:lang w:val="id-ID"/>
              </w:rPr>
              <w:t>MS Power Point</w:t>
            </w:r>
            <w:r w:rsidRPr="00824455">
              <w:rPr>
                <w:color w:val="0070C0"/>
              </w:rPr>
              <w:tab/>
            </w:r>
            <w:r w:rsidRPr="00824455">
              <w:rPr>
                <w:color w:val="0070C0"/>
              </w:rPr>
              <w:sym w:font="Wingdings" w:char="F0B5"/>
            </w:r>
            <w:r w:rsidRPr="00824455">
              <w:rPr>
                <w:color w:val="0070C0"/>
              </w:rPr>
              <w:sym w:font="Wingdings" w:char="F0B5"/>
            </w:r>
            <w:r w:rsidRPr="00824455">
              <w:rPr>
                <w:color w:val="0070C0"/>
              </w:rPr>
              <w:sym w:font="Wingdings" w:char="F0B5"/>
            </w:r>
            <w:r w:rsidRPr="00824455">
              <w:rPr>
                <w:color w:val="0070C0"/>
              </w:rPr>
              <w:sym w:font="Wingdings" w:char="F0B5"/>
            </w:r>
            <w:r w:rsidRPr="00824455">
              <w:rPr>
                <w:color w:val="0070C0"/>
              </w:rPr>
              <w:sym w:font="Wingdings" w:char="F0B5"/>
            </w:r>
          </w:p>
          <w:p w:rsidR="00824455" w:rsidRPr="00824455" w:rsidRDefault="00824455" w:rsidP="00824455">
            <w:pPr>
              <w:tabs>
                <w:tab w:val="left" w:pos="2073"/>
              </w:tabs>
              <w:ind w:firstLine="230"/>
              <w:rPr>
                <w:color w:val="0070C0"/>
              </w:rPr>
            </w:pPr>
            <w:r w:rsidRPr="00824455">
              <w:rPr>
                <w:color w:val="0070C0"/>
                <w:lang w:val="id-ID"/>
              </w:rPr>
              <w:t>Internet</w:t>
            </w:r>
            <w:r w:rsidRPr="00824455">
              <w:rPr>
                <w:color w:val="0070C0"/>
              </w:rPr>
              <w:tab/>
            </w:r>
            <w:r w:rsidRPr="00824455">
              <w:rPr>
                <w:color w:val="0070C0"/>
              </w:rPr>
              <w:sym w:font="Wingdings" w:char="F0B5"/>
            </w:r>
            <w:r w:rsidRPr="00824455">
              <w:rPr>
                <w:color w:val="0070C0"/>
              </w:rPr>
              <w:sym w:font="Wingdings" w:char="F0B5"/>
            </w:r>
            <w:r w:rsidRPr="00824455">
              <w:rPr>
                <w:color w:val="0070C0"/>
              </w:rPr>
              <w:sym w:font="Wingdings" w:char="F0B5"/>
            </w:r>
            <w:r w:rsidRPr="00824455">
              <w:rPr>
                <w:color w:val="0070C0"/>
              </w:rPr>
              <w:sym w:font="Wingdings" w:char="F0B5"/>
            </w:r>
            <w:r w:rsidRPr="00824455">
              <w:rPr>
                <w:color w:val="0070C0"/>
              </w:rPr>
              <w:sym w:font="Wingdings" w:char="F0B5"/>
            </w:r>
          </w:p>
          <w:p w:rsidR="00824455" w:rsidRPr="00086A7E" w:rsidRDefault="00824455" w:rsidP="00824455">
            <w:pPr>
              <w:tabs>
                <w:tab w:val="left" w:pos="2073"/>
              </w:tabs>
              <w:spacing w:after="240"/>
              <w:ind w:firstLine="230"/>
              <w:rPr>
                <w:color w:val="BFBFBF" w:themeColor="background1" w:themeShade="BF"/>
                <w:lang w:val="id-ID"/>
              </w:rPr>
            </w:pPr>
            <w:r w:rsidRPr="00824455">
              <w:rPr>
                <w:color w:val="0070C0"/>
                <w:lang w:val="id-ID"/>
              </w:rPr>
              <w:t>Photoshop</w:t>
            </w:r>
            <w:r w:rsidRPr="009B21AD">
              <w:tab/>
            </w:r>
            <w:r w:rsidR="00727E32" w:rsidRPr="00824455">
              <w:rPr>
                <w:color w:val="0070C0"/>
              </w:rPr>
              <w:sym w:font="Wingdings" w:char="F0B5"/>
            </w:r>
            <w:r w:rsidR="00727E32" w:rsidRPr="00824455">
              <w:rPr>
                <w:color w:val="0070C0"/>
              </w:rPr>
              <w:sym w:font="Wingdings" w:char="F0B5"/>
            </w:r>
            <w:r w:rsidR="00727E32" w:rsidRPr="00824455">
              <w:rPr>
                <w:color w:val="0070C0"/>
              </w:rPr>
              <w:sym w:font="Wingdings" w:char="F0B5"/>
            </w:r>
            <w:r w:rsidR="00727E32" w:rsidRPr="00824455">
              <w:rPr>
                <w:color w:val="0070C0"/>
              </w:rPr>
              <w:sym w:font="Wingdings" w:char="F0B5"/>
            </w:r>
            <w:r w:rsidR="00727E32" w:rsidRPr="0001497D">
              <w:rPr>
                <w:color w:val="AEAAAA" w:themeColor="background2" w:themeShade="BF"/>
              </w:rPr>
              <w:sym w:font="Wingdings" w:char="F0B5"/>
            </w:r>
          </w:p>
          <w:p w:rsidR="00824455" w:rsidRPr="00824455" w:rsidRDefault="0001497D" w:rsidP="00824455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Bahasa</w:t>
            </w:r>
          </w:p>
          <w:p w:rsidR="00824455" w:rsidRPr="009B21AD" w:rsidRDefault="00824455" w:rsidP="00824455">
            <w:pPr>
              <w:tabs>
                <w:tab w:val="left" w:pos="2073"/>
              </w:tabs>
              <w:ind w:firstLine="230"/>
            </w:pPr>
            <w:r w:rsidRPr="00824455">
              <w:rPr>
                <w:color w:val="0070C0"/>
                <w:lang w:val="id-ID"/>
              </w:rPr>
              <w:t>Bhs Indonesia</w:t>
            </w:r>
            <w:r w:rsidRPr="009B21AD">
              <w:tab/>
            </w:r>
            <w:r w:rsidRPr="00AC7424">
              <w:rPr>
                <w:color w:val="1F4A7F"/>
              </w:rPr>
              <w:sym w:font="Wingdings" w:char="F0B5"/>
            </w:r>
            <w:r w:rsidRPr="00AC7424">
              <w:rPr>
                <w:color w:val="1F4A7F"/>
              </w:rPr>
              <w:sym w:font="Wingdings" w:char="F0B5"/>
            </w:r>
            <w:r w:rsidRPr="00AC7424">
              <w:rPr>
                <w:color w:val="1F4A7F"/>
              </w:rPr>
              <w:sym w:font="Wingdings" w:char="F0B5"/>
            </w:r>
            <w:r w:rsidRPr="00AC7424">
              <w:rPr>
                <w:color w:val="1F4A7F"/>
              </w:rPr>
              <w:sym w:font="Wingdings" w:char="F0B5"/>
            </w:r>
            <w:r w:rsidRPr="00AC7424">
              <w:rPr>
                <w:color w:val="1F4A7F"/>
              </w:rPr>
              <w:sym w:font="Wingdings" w:char="F0B5"/>
            </w:r>
          </w:p>
          <w:p w:rsidR="00824455" w:rsidRPr="009B21AD" w:rsidRDefault="00824455" w:rsidP="00824455">
            <w:pPr>
              <w:tabs>
                <w:tab w:val="left" w:pos="2073"/>
              </w:tabs>
              <w:ind w:firstLine="230"/>
              <w:rPr>
                <w:color w:val="BFBFBF" w:themeColor="background1" w:themeShade="BF"/>
              </w:rPr>
            </w:pPr>
            <w:r w:rsidRPr="00824455">
              <w:rPr>
                <w:color w:val="0070C0"/>
                <w:lang w:val="id-ID"/>
              </w:rPr>
              <w:t>Bhs Inggris</w:t>
            </w:r>
            <w:r w:rsidRPr="009B21AD">
              <w:tab/>
            </w:r>
            <w:r w:rsidRPr="00AC7424">
              <w:rPr>
                <w:color w:val="1F4A7F"/>
              </w:rPr>
              <w:sym w:font="Wingdings" w:char="F0B5"/>
            </w:r>
            <w:r w:rsidRPr="00AC7424">
              <w:rPr>
                <w:color w:val="1F4A7F"/>
              </w:rPr>
              <w:sym w:font="Wingdings" w:char="F0B5"/>
            </w:r>
            <w:r w:rsidRPr="00AC7424">
              <w:rPr>
                <w:color w:val="1F4A7F"/>
              </w:rPr>
              <w:sym w:font="Wingdings" w:char="F0B5"/>
            </w:r>
            <w:r w:rsidRPr="009B21AD">
              <w:rPr>
                <w:color w:val="BFBFBF" w:themeColor="background1" w:themeShade="BF"/>
              </w:rPr>
              <w:sym w:font="Wingdings" w:char="F0B5"/>
            </w:r>
            <w:r w:rsidRPr="009B21AD">
              <w:rPr>
                <w:color w:val="BFBFBF" w:themeColor="background1" w:themeShade="BF"/>
              </w:rPr>
              <w:sym w:font="Wingdings" w:char="F0B5"/>
            </w:r>
          </w:p>
          <w:p w:rsidR="00741125" w:rsidRPr="00333CD3" w:rsidRDefault="00741125" w:rsidP="00741125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5"/>
            </w:tblGrid>
            <w:tr w:rsidR="00C612DA" w:rsidRPr="00333CD3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333CD3" w:rsidRDefault="004029E8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C70D58E776114A629EB03F645246620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8495B">
                        <w:rPr>
                          <w:lang w:val="id-ID"/>
                        </w:rPr>
                        <w:t>HERMAN,ST</w:t>
                      </w:r>
                    </w:sdtContent>
                  </w:sdt>
                </w:p>
                <w:p w:rsidR="00C612DA" w:rsidRPr="00333CD3" w:rsidRDefault="004029E8" w:rsidP="0038495B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A1B03B2F468144BCBD23814FBA507890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8495B">
                        <w:rPr>
                          <w:lang w:val="id-ID"/>
                        </w:rPr>
                        <w:t>Bra</w:t>
                      </w:r>
                    </w:sdtContent>
                  </w:sdt>
                  <w:r w:rsidR="0038495B">
                    <w:t>nch manager</w:t>
                  </w:r>
                </w:p>
              </w:tc>
            </w:tr>
          </w:tbl>
          <w:p w:rsidR="002C2CDD" w:rsidRPr="00333CD3" w:rsidRDefault="0038495B" w:rsidP="007569C1">
            <w:pPr>
              <w:pStyle w:val="Heading3"/>
            </w:pPr>
            <w:r>
              <w:rPr>
                <w:lang w:val="id-ID"/>
              </w:rPr>
              <w:t>Pengalaman kerja</w:t>
            </w:r>
          </w:p>
          <w:p w:rsidR="0038495B" w:rsidRPr="0001497D" w:rsidRDefault="0038495B" w:rsidP="0038495B">
            <w:pPr>
              <w:pStyle w:val="PositionDegree"/>
              <w:ind w:left="74"/>
              <w:rPr>
                <w:rFonts w:ascii="Calibri Light" w:hAnsi="Calibri Light" w:cs="Calibri Light"/>
                <w:color w:val="002060"/>
                <w:sz w:val="28"/>
                <w:szCs w:val="28"/>
                <w:lang w:val="id-ID"/>
              </w:rPr>
            </w:pPr>
            <w:r w:rsidRPr="0001497D">
              <w:rPr>
                <w:rFonts w:ascii="Calibri Light" w:hAnsi="Calibri Light" w:cs="Calibri Light"/>
                <w:color w:val="002060"/>
                <w:sz w:val="28"/>
                <w:szCs w:val="28"/>
                <w:lang w:val="id-ID"/>
              </w:rPr>
              <w:t>PT Asli Motor Group</w:t>
            </w:r>
          </w:p>
          <w:p w:rsidR="00AB228B" w:rsidRPr="00AB228B" w:rsidRDefault="00AB228B" w:rsidP="0038495B">
            <w:pPr>
              <w:pStyle w:val="PositionDegree"/>
              <w:ind w:left="74"/>
              <w:rPr>
                <w:rFonts w:ascii="Bodoni MT" w:hAnsi="Bodoni MT"/>
                <w:color w:val="538135" w:themeColor="accent6" w:themeShade="BF"/>
                <w:sz w:val="24"/>
                <w:szCs w:val="24"/>
                <w:lang w:val="id-ID"/>
              </w:rPr>
            </w:pPr>
          </w:p>
          <w:p w:rsidR="0038495B" w:rsidRPr="00AB228B" w:rsidRDefault="0038495B" w:rsidP="00AB228B">
            <w:pPr>
              <w:ind w:left="1917"/>
              <w:jc w:val="both"/>
              <w:rPr>
                <w:color w:val="595959" w:themeColor="text1" w:themeTint="A6"/>
                <w:lang w:val="id-ID"/>
              </w:rPr>
            </w:pPr>
            <w:r w:rsidRPr="0001497D">
              <w:rPr>
                <w:b/>
                <w:noProof/>
                <w:sz w:val="48"/>
                <w:szCs w:val="48"/>
                <w:lang w:val="id-ID" w:eastAsia="id-ID"/>
              </w:rPr>
              <w:drawing>
                <wp:anchor distT="0" distB="0" distL="114300" distR="114300" simplePos="0" relativeHeight="251661312" behindDoc="0" locked="0" layoutInCell="1" allowOverlap="1" wp14:anchorId="3146B566" wp14:editId="00A9DAE8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72390</wp:posOffset>
                  </wp:positionV>
                  <wp:extent cx="704850" cy="704850"/>
                  <wp:effectExtent l="0" t="0" r="0" b="0"/>
                  <wp:wrapNone/>
                  <wp:docPr id="5" name="Picture 5" descr="C:\Users\City\Music\asli motor one 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ty\Music\asli motor one 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497D">
              <w:rPr>
                <w:lang w:val="id-ID"/>
              </w:rPr>
              <w:t>Sebuah perusahaan ritel yang bergerak di bisnis penjualan , pemeliharaan dan suku cadang sepeda motor Honda</w:t>
            </w:r>
          </w:p>
          <w:p w:rsidR="0038495B" w:rsidRPr="00AB228B" w:rsidRDefault="0038495B" w:rsidP="0038495B">
            <w:pPr>
              <w:pStyle w:val="ListParagraph"/>
              <w:numPr>
                <w:ilvl w:val="0"/>
                <w:numId w:val="0"/>
              </w:numPr>
              <w:ind w:left="1917"/>
              <w:rPr>
                <w:rFonts w:ascii="Times New Roman" w:hAnsi="Times New Roman" w:cs="Times New Roman"/>
              </w:rPr>
            </w:pPr>
            <w:r w:rsidRPr="00AB228B">
              <w:rPr>
                <w:rFonts w:ascii="Times New Roman" w:hAnsi="Times New Roman" w:cs="Times New Roman"/>
                <w:lang w:val="id-ID"/>
              </w:rPr>
              <w:t xml:space="preserve">&gt;&gt;  Sebagai </w:t>
            </w:r>
            <w:r w:rsidRPr="00AB228B">
              <w:rPr>
                <w:rFonts w:ascii="Times New Roman" w:hAnsi="Times New Roman" w:cs="Times New Roman"/>
                <w:b/>
                <w:lang w:val="id-ID"/>
              </w:rPr>
              <w:t>Branch Manager</w:t>
            </w:r>
            <w:r w:rsidRPr="00AB228B">
              <w:rPr>
                <w:rFonts w:ascii="Times New Roman" w:hAnsi="Times New Roman" w:cs="Times New Roman"/>
              </w:rPr>
              <w:tab/>
            </w:r>
          </w:p>
          <w:p w:rsidR="0038495B" w:rsidRPr="000277C8" w:rsidRDefault="0038495B" w:rsidP="0038495B">
            <w:pPr>
              <w:pStyle w:val="ListParagraph"/>
              <w:numPr>
                <w:ilvl w:val="0"/>
                <w:numId w:val="0"/>
              </w:numPr>
              <w:ind w:left="3901"/>
              <w:rPr>
                <w:rFonts w:asciiTheme="minorHAnsi" w:hAnsiTheme="minorHAnsi" w:cstheme="minorHAnsi"/>
              </w:rPr>
            </w:pPr>
            <w:r w:rsidRPr="000277C8">
              <w:rPr>
                <w:rFonts w:asciiTheme="minorHAnsi" w:hAnsiTheme="minorHAnsi" w:cstheme="minorHAnsi"/>
                <w:lang w:val="id-ID"/>
              </w:rPr>
              <w:t xml:space="preserve">Agustus </w:t>
            </w:r>
            <w:r w:rsidRPr="000277C8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2014 – Juni </w:t>
            </w:r>
            <w:r w:rsidRPr="000277C8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  <w:p w:rsidR="0038495B" w:rsidRPr="009B21AD" w:rsidRDefault="0038495B" w:rsidP="0038495B">
            <w:pPr>
              <w:pStyle w:val="PositionDegree"/>
            </w:pPr>
          </w:p>
          <w:p w:rsidR="0038495B" w:rsidRPr="0001497D" w:rsidRDefault="0038495B" w:rsidP="0001497D">
            <w:pPr>
              <w:pStyle w:val="PositionDegree"/>
              <w:spacing w:after="120"/>
              <w:rPr>
                <w:rFonts w:ascii="Calibri Light" w:hAnsi="Calibri Light" w:cs="Calibri Light"/>
                <w:color w:val="002060"/>
                <w:sz w:val="28"/>
                <w:szCs w:val="28"/>
                <w:lang w:val="id-ID"/>
              </w:rPr>
            </w:pPr>
            <w:r w:rsidRPr="0001497D">
              <w:rPr>
                <w:rFonts w:ascii="Calibri Light" w:hAnsi="Calibri Light" w:cs="Calibri Light"/>
                <w:color w:val="002060"/>
                <w:sz w:val="28"/>
                <w:szCs w:val="28"/>
                <w:lang w:val="id-ID"/>
              </w:rPr>
              <w:t xml:space="preserve">PT Tunas Dwipa Matra  </w:t>
            </w:r>
          </w:p>
          <w:p w:rsidR="0038495B" w:rsidRPr="00AB228B" w:rsidRDefault="0038495B" w:rsidP="00AB228B">
            <w:pPr>
              <w:pStyle w:val="PositionDegree"/>
              <w:ind w:left="1917"/>
              <w:jc w:val="both"/>
              <w:rPr>
                <w:rFonts w:ascii="Bodoni MT" w:hAnsi="Bodoni MT"/>
                <w:b w:val="0"/>
                <w:color w:val="595959" w:themeColor="text1" w:themeTint="A6"/>
                <w:lang w:val="id-ID"/>
              </w:rPr>
            </w:pPr>
            <w:r w:rsidRPr="0001497D">
              <w:rPr>
                <w:rFonts w:ascii="Bodoni MT" w:hAnsi="Bodoni MT"/>
                <w:noProof/>
                <w:lang w:val="id-ID" w:eastAsia="id-ID"/>
              </w:rPr>
              <w:drawing>
                <wp:anchor distT="0" distB="0" distL="114300" distR="114300" simplePos="0" relativeHeight="251662336" behindDoc="0" locked="0" layoutInCell="1" allowOverlap="1" wp14:anchorId="6D6B80E5" wp14:editId="503CCA0D">
                  <wp:simplePos x="0" y="0"/>
                  <wp:positionH relativeFrom="column">
                    <wp:posOffset>10003</wp:posOffset>
                  </wp:positionH>
                  <wp:positionV relativeFrom="paragraph">
                    <wp:posOffset>94264</wp:posOffset>
                  </wp:positionV>
                  <wp:extent cx="925230" cy="925230"/>
                  <wp:effectExtent l="0" t="0" r="8255" b="8255"/>
                  <wp:wrapNone/>
                  <wp:docPr id="7" name="Picture 7" descr="C:\Users\City\Music\AAEAAQAAAAAAAAUbAAAAJGQxODgxMTllLWNkNGItNGFjNi1iYWI4LTUxNDJlMzBjOTM3Y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ity\Music\AAEAAQAAAAAAAAUbAAAAJGQxODgxMTllLWNkNGItNGFjNi1iYWI4LTUxNDJlMzBjOTM3Y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058" cy="927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497D">
              <w:rPr>
                <w:rFonts w:ascii="Bodoni MT" w:hAnsi="Bodoni MT"/>
                <w:b w:val="0"/>
                <w:lang w:val="id-ID"/>
              </w:rPr>
              <w:t>Main Dealer dan Dealer sepeda motor honda yang bergerak melayani penjualan unit , pemeliharaan dan suku cadang</w:t>
            </w:r>
          </w:p>
          <w:p w:rsidR="0038495B" w:rsidRPr="00AB228B" w:rsidRDefault="0038495B" w:rsidP="0038495B">
            <w:pPr>
              <w:pStyle w:val="Textwithleftborder"/>
              <w:ind w:left="2200"/>
              <w:rPr>
                <w:rFonts w:ascii="Times New Roman" w:hAnsi="Times New Roman" w:cs="Times New Roman"/>
              </w:rPr>
            </w:pPr>
            <w:r w:rsidRPr="00AB228B">
              <w:rPr>
                <w:rFonts w:ascii="Times New Roman" w:hAnsi="Times New Roman" w:cs="Times New Roman"/>
                <w:lang w:val="id-ID"/>
              </w:rPr>
              <w:t xml:space="preserve">Sebagai </w:t>
            </w:r>
            <w:r w:rsidRPr="00AB228B">
              <w:rPr>
                <w:rFonts w:ascii="Times New Roman" w:hAnsi="Times New Roman" w:cs="Times New Roman"/>
                <w:b/>
                <w:lang w:val="id-ID"/>
              </w:rPr>
              <w:t>Sales Operational Head</w:t>
            </w:r>
            <w:r w:rsidRPr="00AB228B">
              <w:rPr>
                <w:rFonts w:ascii="Times New Roman" w:hAnsi="Times New Roman" w:cs="Times New Roman"/>
              </w:rPr>
              <w:tab/>
            </w:r>
          </w:p>
          <w:p w:rsidR="0038495B" w:rsidRPr="000277C8" w:rsidRDefault="0038495B" w:rsidP="0038495B">
            <w:pPr>
              <w:pStyle w:val="Textwithleftborder"/>
              <w:numPr>
                <w:ilvl w:val="0"/>
                <w:numId w:val="0"/>
              </w:numPr>
              <w:ind w:left="3618"/>
              <w:rPr>
                <w:rFonts w:asciiTheme="minorHAnsi" w:hAnsiTheme="minorHAnsi" w:cstheme="minorHAnsi"/>
              </w:rPr>
            </w:pPr>
            <w:r w:rsidRPr="000277C8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Februari 2014 – agustus 2014</w:t>
            </w:r>
          </w:p>
          <w:p w:rsidR="0038495B" w:rsidRPr="001A2004" w:rsidRDefault="0038495B" w:rsidP="0038495B">
            <w:pPr>
              <w:pStyle w:val="Textwithleftborder"/>
              <w:numPr>
                <w:ilvl w:val="0"/>
                <w:numId w:val="0"/>
              </w:numPr>
              <w:ind w:left="509"/>
            </w:pPr>
          </w:p>
          <w:p w:rsidR="0038495B" w:rsidRPr="0001497D" w:rsidRDefault="0038495B" w:rsidP="0001497D">
            <w:pPr>
              <w:spacing w:after="120"/>
              <w:rPr>
                <w:rFonts w:ascii="Calibri Light" w:hAnsi="Calibri Light" w:cs="Calibri Light"/>
                <w:b/>
                <w:color w:val="002060"/>
                <w:sz w:val="28"/>
                <w:szCs w:val="28"/>
                <w:lang w:val="id-ID"/>
              </w:rPr>
            </w:pPr>
            <w:r w:rsidRPr="0001497D">
              <w:rPr>
                <w:rFonts w:ascii="Calibri Light" w:hAnsi="Calibri Light" w:cs="Calibri Light"/>
                <w:b/>
                <w:color w:val="002060"/>
                <w:sz w:val="28"/>
                <w:szCs w:val="28"/>
                <w:lang w:val="id-ID"/>
              </w:rPr>
              <w:t>PT Nusantara Sakti group</w:t>
            </w:r>
          </w:p>
          <w:p w:rsidR="0038495B" w:rsidRPr="00F311C0" w:rsidRDefault="0038495B" w:rsidP="00AB228B">
            <w:pPr>
              <w:pStyle w:val="Textwithleftborder"/>
              <w:numPr>
                <w:ilvl w:val="0"/>
                <w:numId w:val="0"/>
              </w:numPr>
              <w:ind w:left="1917"/>
              <w:jc w:val="both"/>
              <w:rPr>
                <w:color w:val="595959" w:themeColor="text1" w:themeTint="A6"/>
              </w:rPr>
            </w:pPr>
            <w:r w:rsidRPr="0001497D">
              <w:rPr>
                <w:rFonts w:ascii="Bodoni MT" w:hAnsi="Bodoni MT"/>
                <w:noProof/>
                <w:lang w:val="id-ID" w:eastAsia="id-ID"/>
              </w:rPr>
              <w:drawing>
                <wp:anchor distT="0" distB="0" distL="114300" distR="114300" simplePos="0" relativeHeight="251663360" behindDoc="0" locked="0" layoutInCell="1" allowOverlap="1" wp14:anchorId="21DACB93" wp14:editId="61C07A67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152400</wp:posOffset>
                  </wp:positionV>
                  <wp:extent cx="866775" cy="505997"/>
                  <wp:effectExtent l="0" t="0" r="0" b="8890"/>
                  <wp:wrapNone/>
                  <wp:docPr id="11" name="Picture 11" descr="C:\Users\City\Music\PT-Nusantara-Sakti-Group-Pan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ity\Music\PT-Nusantara-Sakti-Group-Pan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05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497D">
              <w:rPr>
                <w:rFonts w:ascii="Bodoni MT" w:hAnsi="Bodoni MT"/>
                <w:lang w:val="id-ID"/>
              </w:rPr>
              <w:t xml:space="preserve">perusahaan ritel yang bergerak di penjualan , pemeliharaan dan suku cadang sepeda motor Honda dan juga </w:t>
            </w:r>
            <w:r w:rsidRPr="0001497D">
              <w:rPr>
                <w:rFonts w:ascii="Bodoni MT" w:hAnsi="Bodoni MT"/>
                <w:b/>
                <w:lang w:val="id-ID"/>
              </w:rPr>
              <w:t>Finance Company</w:t>
            </w:r>
            <w:r w:rsidRPr="0001497D">
              <w:rPr>
                <w:rFonts w:ascii="Bodoni MT" w:hAnsi="Bodoni MT"/>
                <w:lang w:val="id-ID"/>
              </w:rPr>
              <w:t xml:space="preserve"> pembiayaan</w:t>
            </w:r>
            <w:r w:rsidRPr="0001497D">
              <w:rPr>
                <w:lang w:val="id-ID"/>
              </w:rPr>
              <w:t xml:space="preserve"> </w:t>
            </w:r>
            <w:r w:rsidRPr="00F311C0">
              <w:rPr>
                <w:color w:val="595959" w:themeColor="text1" w:themeTint="A6"/>
                <w:lang w:val="id-ID"/>
              </w:rPr>
              <w:t>.</w:t>
            </w:r>
          </w:p>
          <w:p w:rsidR="0038495B" w:rsidRPr="00AB228B" w:rsidRDefault="00AB228B" w:rsidP="00AB228B">
            <w:pPr>
              <w:pStyle w:val="Textwithleftborder"/>
              <w:numPr>
                <w:ilvl w:val="0"/>
                <w:numId w:val="0"/>
              </w:numPr>
              <w:ind w:left="1440" w:firstLine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&gt;&gt; </w:t>
            </w:r>
            <w:r w:rsidR="0038495B" w:rsidRPr="00AB228B">
              <w:rPr>
                <w:rFonts w:ascii="Times New Roman" w:hAnsi="Times New Roman" w:cs="Times New Roman"/>
                <w:lang w:val="id-ID"/>
              </w:rPr>
              <w:t xml:space="preserve">Sebagai </w:t>
            </w:r>
            <w:r w:rsidR="0038495B" w:rsidRPr="00AB228B">
              <w:rPr>
                <w:rFonts w:ascii="Times New Roman" w:hAnsi="Times New Roman" w:cs="Times New Roman"/>
                <w:b/>
                <w:lang w:val="id-ID"/>
              </w:rPr>
              <w:t>PIC Marketing</w:t>
            </w:r>
            <w:r w:rsidR="0038495B" w:rsidRPr="00AB228B">
              <w:rPr>
                <w:rFonts w:ascii="Times New Roman" w:hAnsi="Times New Roman" w:cs="Times New Roman"/>
              </w:rPr>
              <w:tab/>
            </w:r>
          </w:p>
          <w:p w:rsidR="0038495B" w:rsidRDefault="0038495B" w:rsidP="0038495B">
            <w:pPr>
              <w:pStyle w:val="Textwithleftborder"/>
              <w:numPr>
                <w:ilvl w:val="0"/>
                <w:numId w:val="0"/>
              </w:numPr>
              <w:ind w:left="3759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0277C8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Januari 2011 – Agustus 2014</w:t>
            </w:r>
          </w:p>
          <w:p w:rsidR="0038495B" w:rsidRPr="0001497D" w:rsidRDefault="0038495B" w:rsidP="0001497D">
            <w:pPr>
              <w:pStyle w:val="Textwithleftborder"/>
              <w:numPr>
                <w:ilvl w:val="0"/>
                <w:numId w:val="0"/>
              </w:numPr>
              <w:spacing w:after="120"/>
              <w:rPr>
                <w:rFonts w:ascii="Calibri Light" w:hAnsi="Calibri Light" w:cs="Calibri Light"/>
                <w:b/>
                <w:color w:val="002060"/>
                <w:sz w:val="28"/>
                <w:szCs w:val="28"/>
                <w:lang w:val="id-ID"/>
              </w:rPr>
            </w:pPr>
            <w:r w:rsidRPr="0001497D">
              <w:rPr>
                <w:rFonts w:ascii="Calibri Light" w:hAnsi="Calibri Light" w:cs="Calibri Light"/>
                <w:b/>
                <w:color w:val="002060"/>
                <w:sz w:val="28"/>
                <w:szCs w:val="28"/>
                <w:lang w:val="id-ID"/>
              </w:rPr>
              <w:t>PT Wahana Prestasi Logistic</w:t>
            </w:r>
          </w:p>
          <w:p w:rsidR="0038495B" w:rsidRPr="00AB228B" w:rsidRDefault="0038495B" w:rsidP="00AB228B">
            <w:pPr>
              <w:pStyle w:val="Textwithleftborder"/>
              <w:numPr>
                <w:ilvl w:val="0"/>
                <w:numId w:val="0"/>
              </w:numPr>
              <w:ind w:left="1890" w:firstLine="4"/>
              <w:jc w:val="both"/>
              <w:rPr>
                <w:rFonts w:ascii="Bodoni MT" w:hAnsi="Bodoni MT"/>
              </w:rPr>
            </w:pPr>
            <w:r w:rsidRPr="00AB228B">
              <w:rPr>
                <w:rFonts w:ascii="Bodoni MT" w:hAnsi="Bodoni MT"/>
                <w:noProof/>
                <w:lang w:val="id-ID" w:eastAsia="id-ID"/>
              </w:rPr>
              <w:drawing>
                <wp:anchor distT="0" distB="0" distL="114300" distR="114300" simplePos="0" relativeHeight="251664384" behindDoc="0" locked="0" layoutInCell="1" allowOverlap="1" wp14:anchorId="0DC1B398" wp14:editId="5B138D02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307407</wp:posOffset>
                  </wp:positionV>
                  <wp:extent cx="992221" cy="359410"/>
                  <wp:effectExtent l="0" t="0" r="0" b="2540"/>
                  <wp:wrapNone/>
                  <wp:docPr id="15" name="Picture 15" descr="C:\Users\City\Music\Logo-WPL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ty\Music\Logo-WP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21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28B">
              <w:rPr>
                <w:rFonts w:ascii="Bodoni MT" w:hAnsi="Bodoni MT"/>
                <w:lang w:val="id-ID"/>
              </w:rPr>
              <w:t xml:space="preserve">Sebuah </w:t>
            </w:r>
            <w:proofErr w:type="spellStart"/>
            <w:r w:rsidRPr="00AB228B">
              <w:rPr>
                <w:rFonts w:ascii="Bodoni MT" w:hAnsi="Bodoni MT"/>
              </w:rPr>
              <w:t>perusahaan</w:t>
            </w:r>
            <w:proofErr w:type="spellEnd"/>
            <w:r w:rsidRPr="00AB228B">
              <w:rPr>
                <w:rFonts w:ascii="Bodoni MT" w:hAnsi="Bodoni MT"/>
              </w:rPr>
              <w:t xml:space="preserve"> </w:t>
            </w:r>
            <w:proofErr w:type="spellStart"/>
            <w:r w:rsidRPr="00AB228B">
              <w:rPr>
                <w:rFonts w:ascii="Bodoni MT" w:hAnsi="Bodoni MT"/>
              </w:rPr>
              <w:t>ek</w:t>
            </w:r>
            <w:r w:rsidR="00AB228B">
              <w:rPr>
                <w:rFonts w:ascii="Bodoni MT" w:hAnsi="Bodoni MT"/>
              </w:rPr>
              <w:t>spedisi</w:t>
            </w:r>
            <w:proofErr w:type="spellEnd"/>
            <w:r w:rsidR="00AB228B">
              <w:rPr>
                <w:rFonts w:ascii="Bodoni MT" w:hAnsi="Bodoni MT"/>
              </w:rPr>
              <w:t xml:space="preserve"> </w:t>
            </w:r>
            <w:proofErr w:type="spellStart"/>
            <w:r w:rsidR="00AB228B">
              <w:rPr>
                <w:rFonts w:ascii="Bodoni MT" w:hAnsi="Bodoni MT"/>
              </w:rPr>
              <w:t>terkemuka</w:t>
            </w:r>
            <w:proofErr w:type="spellEnd"/>
            <w:r w:rsidR="00AB228B">
              <w:rPr>
                <w:rFonts w:ascii="Bodoni MT" w:hAnsi="Bodoni MT"/>
              </w:rPr>
              <w:t xml:space="preserve"> di Indonesia. </w:t>
            </w:r>
            <w:proofErr w:type="spellStart"/>
            <w:r w:rsidRPr="00AB228B">
              <w:rPr>
                <w:rFonts w:ascii="Bodoni MT" w:hAnsi="Bodoni MT"/>
              </w:rPr>
              <w:t>Wahana</w:t>
            </w:r>
            <w:proofErr w:type="spellEnd"/>
            <w:r w:rsidRPr="00AB228B">
              <w:rPr>
                <w:rFonts w:ascii="Bodoni MT" w:hAnsi="Bodoni MT"/>
              </w:rPr>
              <w:t xml:space="preserve"> </w:t>
            </w:r>
            <w:proofErr w:type="spellStart"/>
            <w:r w:rsidRPr="00AB228B">
              <w:rPr>
                <w:rFonts w:ascii="Bodoni MT" w:hAnsi="Bodoni MT"/>
              </w:rPr>
              <w:t>memiliki</w:t>
            </w:r>
            <w:proofErr w:type="spellEnd"/>
            <w:r w:rsidRPr="00AB228B">
              <w:rPr>
                <w:rFonts w:ascii="Bodoni MT" w:hAnsi="Bodoni MT"/>
              </w:rPr>
              <w:t xml:space="preserve"> </w:t>
            </w:r>
            <w:proofErr w:type="spellStart"/>
            <w:r w:rsidRPr="00AB228B">
              <w:rPr>
                <w:rFonts w:ascii="Bodoni MT" w:hAnsi="Bodoni MT"/>
              </w:rPr>
              <w:t>servis</w:t>
            </w:r>
            <w:proofErr w:type="spellEnd"/>
            <w:r w:rsidRPr="00AB228B">
              <w:rPr>
                <w:rFonts w:ascii="Bodoni MT" w:hAnsi="Bodoni MT"/>
              </w:rPr>
              <w:t xml:space="preserve"> </w:t>
            </w:r>
            <w:proofErr w:type="spellStart"/>
            <w:r w:rsidRPr="00AB228B">
              <w:rPr>
                <w:rFonts w:ascii="Bodoni MT" w:hAnsi="Bodoni MT"/>
              </w:rPr>
              <w:t>meliputi</w:t>
            </w:r>
            <w:proofErr w:type="spellEnd"/>
            <w:r w:rsidRPr="00AB228B">
              <w:rPr>
                <w:rFonts w:ascii="Bodoni MT" w:hAnsi="Bodoni MT"/>
              </w:rPr>
              <w:t xml:space="preserve"> </w:t>
            </w:r>
            <w:proofErr w:type="spellStart"/>
            <w:r w:rsidRPr="00AB228B">
              <w:rPr>
                <w:rFonts w:ascii="Bodoni MT" w:hAnsi="Bodoni MT"/>
              </w:rPr>
              <w:t>transportasi</w:t>
            </w:r>
            <w:proofErr w:type="spellEnd"/>
            <w:r w:rsidRPr="00AB228B">
              <w:rPr>
                <w:rFonts w:ascii="Bodoni MT" w:hAnsi="Bodoni MT"/>
              </w:rPr>
              <w:t xml:space="preserve"> </w:t>
            </w:r>
            <w:proofErr w:type="spellStart"/>
            <w:r w:rsidRPr="00AB228B">
              <w:rPr>
                <w:rFonts w:ascii="Bodoni MT" w:hAnsi="Bodoni MT"/>
              </w:rPr>
              <w:t>udara</w:t>
            </w:r>
            <w:proofErr w:type="spellEnd"/>
            <w:r w:rsidRPr="00AB228B">
              <w:rPr>
                <w:rFonts w:ascii="Bodoni MT" w:hAnsi="Bodoni MT"/>
              </w:rPr>
              <w:t xml:space="preserve">, </w:t>
            </w:r>
            <w:proofErr w:type="spellStart"/>
            <w:r w:rsidRPr="00AB228B">
              <w:rPr>
                <w:rFonts w:ascii="Bodoni MT" w:hAnsi="Bodoni MT"/>
              </w:rPr>
              <w:t>darat</w:t>
            </w:r>
            <w:proofErr w:type="spellEnd"/>
            <w:r w:rsidRPr="00AB228B">
              <w:rPr>
                <w:rFonts w:ascii="Bodoni MT" w:hAnsi="Bodoni MT"/>
              </w:rPr>
              <w:t xml:space="preserve">, </w:t>
            </w:r>
            <w:proofErr w:type="spellStart"/>
            <w:r w:rsidRPr="00AB228B">
              <w:rPr>
                <w:rFonts w:ascii="Bodoni MT" w:hAnsi="Bodoni MT"/>
              </w:rPr>
              <w:t>laut</w:t>
            </w:r>
            <w:proofErr w:type="spellEnd"/>
            <w:r w:rsidRPr="00AB228B">
              <w:rPr>
                <w:rFonts w:ascii="Bodoni MT" w:hAnsi="Bodoni MT"/>
              </w:rPr>
              <w:t xml:space="preserve">, </w:t>
            </w:r>
            <w:proofErr w:type="spellStart"/>
            <w:r w:rsidRPr="00AB228B">
              <w:rPr>
                <w:rFonts w:ascii="Bodoni MT" w:hAnsi="Bodoni MT"/>
              </w:rPr>
              <w:t>dan</w:t>
            </w:r>
            <w:proofErr w:type="spellEnd"/>
            <w:r w:rsidRPr="00AB228B">
              <w:rPr>
                <w:rFonts w:ascii="Bodoni MT" w:hAnsi="Bodoni MT"/>
              </w:rPr>
              <w:t xml:space="preserve"> </w:t>
            </w:r>
            <w:proofErr w:type="spellStart"/>
            <w:r w:rsidRPr="00AB228B">
              <w:rPr>
                <w:rFonts w:ascii="Bodoni MT" w:hAnsi="Bodoni MT"/>
              </w:rPr>
              <w:t>jasa</w:t>
            </w:r>
            <w:proofErr w:type="spellEnd"/>
            <w:r w:rsidRPr="00AB228B">
              <w:rPr>
                <w:rFonts w:ascii="Bodoni MT" w:hAnsi="Bodoni MT"/>
              </w:rPr>
              <w:t xml:space="preserve"> </w:t>
            </w:r>
            <w:proofErr w:type="spellStart"/>
            <w:r w:rsidRPr="00AB228B">
              <w:rPr>
                <w:rFonts w:ascii="Bodoni MT" w:hAnsi="Bodoni MT"/>
              </w:rPr>
              <w:t>pergudangan</w:t>
            </w:r>
            <w:proofErr w:type="spellEnd"/>
            <w:r w:rsidRPr="00AB228B">
              <w:rPr>
                <w:rFonts w:ascii="Bodoni MT" w:hAnsi="Bodoni MT"/>
              </w:rPr>
              <w:t xml:space="preserve"> </w:t>
            </w:r>
          </w:p>
          <w:p w:rsidR="0038495B" w:rsidRPr="00AB228B" w:rsidRDefault="0038495B" w:rsidP="0038495B">
            <w:pPr>
              <w:pStyle w:val="Textwithleftborder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lang w:val="id-ID"/>
              </w:rPr>
              <w:t xml:space="preserve">                                    </w:t>
            </w:r>
            <w:r w:rsidR="00AB228B" w:rsidRPr="00AB228B">
              <w:rPr>
                <w:rFonts w:ascii="Times New Roman" w:hAnsi="Times New Roman" w:cs="Times New Roman"/>
                <w:lang w:val="id-ID"/>
              </w:rPr>
              <w:t xml:space="preserve">&gt;&gt; </w:t>
            </w:r>
            <w:r w:rsidRPr="00AB228B">
              <w:rPr>
                <w:rFonts w:ascii="Times New Roman" w:hAnsi="Times New Roman" w:cs="Times New Roman"/>
                <w:lang w:val="id-ID"/>
              </w:rPr>
              <w:t xml:space="preserve"> Sebagai </w:t>
            </w:r>
            <w:r w:rsidRPr="00AB228B">
              <w:rPr>
                <w:rFonts w:ascii="Times New Roman" w:hAnsi="Times New Roman" w:cs="Times New Roman"/>
                <w:b/>
                <w:lang w:val="id-ID"/>
              </w:rPr>
              <w:t>DIV Head</w:t>
            </w:r>
          </w:p>
          <w:p w:rsidR="002C2CDD" w:rsidRDefault="0038495B" w:rsidP="0038495B">
            <w:pPr>
              <w:ind w:left="3875"/>
              <w:rPr>
                <w:rFonts w:cstheme="minorHAnsi"/>
                <w:lang w:val="id-ID"/>
              </w:rPr>
            </w:pPr>
            <w:r w:rsidRPr="00721257">
              <w:rPr>
                <w:rFonts w:cstheme="minorHAnsi"/>
                <w:lang w:val="id-ID"/>
              </w:rPr>
              <w:t>Agustus 2010 – Januari 2011</w:t>
            </w:r>
          </w:p>
          <w:p w:rsidR="00824455" w:rsidRPr="00333CD3" w:rsidRDefault="00824455" w:rsidP="0038495B">
            <w:pPr>
              <w:ind w:left="3875"/>
            </w:pPr>
          </w:p>
          <w:p w:rsidR="002C2CDD" w:rsidRPr="00333CD3" w:rsidRDefault="00727E32" w:rsidP="007569C1">
            <w:pPr>
              <w:pStyle w:val="Heading3"/>
            </w:pPr>
            <w:r>
              <w:rPr>
                <w:lang w:val="id-ID"/>
              </w:rPr>
              <w:lastRenderedPageBreak/>
              <w:t>pendidikan</w:t>
            </w:r>
            <w:bookmarkStart w:id="0" w:name="_GoBack"/>
            <w:bookmarkEnd w:id="0"/>
            <w:r>
              <w:rPr>
                <w:lang w:val="id-ID"/>
              </w:rPr>
              <w:t xml:space="preserve"> formal</w:t>
            </w:r>
          </w:p>
          <w:p w:rsidR="00727E32" w:rsidRDefault="005735AC" w:rsidP="00727E32">
            <w:pPr>
              <w:widowControl w:val="0"/>
              <w:tabs>
                <w:tab w:val="left" w:pos="1889"/>
              </w:tabs>
              <w:autoSpaceDE w:val="0"/>
              <w:autoSpaceDN w:val="0"/>
              <w:adjustRightInd w:val="0"/>
              <w:ind w:left="1748" w:hanging="15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 </w:t>
            </w:r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>2005 – 2010</w:t>
            </w:r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:</w:t>
            </w:r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>Tinggi</w:t>
            </w:r>
            <w:proofErr w:type="spellEnd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>Teknologi</w:t>
            </w:r>
            <w:proofErr w:type="spellEnd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>Adisutjipto</w:t>
            </w:r>
            <w:proofErr w:type="spellEnd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(STTA</w:t>
            </w:r>
            <w:r w:rsidR="00727E32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)</w:t>
            </w:r>
          </w:p>
          <w:p w:rsidR="005735AC" w:rsidRDefault="00AB228B" w:rsidP="00727E32">
            <w:pPr>
              <w:widowControl w:val="0"/>
              <w:autoSpaceDE w:val="0"/>
              <w:autoSpaceDN w:val="0"/>
              <w:adjustRightInd w:val="0"/>
              <w:ind w:left="1748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Yogyakarta</w:t>
            </w:r>
          </w:p>
          <w:p w:rsidR="005735AC" w:rsidRDefault="00AB228B" w:rsidP="00727E32">
            <w:pPr>
              <w:widowControl w:val="0"/>
              <w:tabs>
                <w:tab w:val="left" w:pos="2031"/>
                <w:tab w:val="left" w:pos="3449"/>
              </w:tabs>
              <w:autoSpaceDE w:val="0"/>
              <w:autoSpaceDN w:val="0"/>
              <w:adjustRightInd w:val="0"/>
              <w:ind w:left="18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Jurusan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: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Penerbangan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B228B" w:rsidRDefault="00AB228B" w:rsidP="00727E32">
            <w:pPr>
              <w:widowControl w:val="0"/>
              <w:tabs>
                <w:tab w:val="left" w:pos="2031"/>
                <w:tab w:val="left" w:pos="3449"/>
              </w:tabs>
              <w:autoSpaceDE w:val="0"/>
              <w:autoSpaceDN w:val="0"/>
              <w:adjustRightInd w:val="0"/>
              <w:ind w:left="18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Indeks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Prestasi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3,44 / 4</w:t>
            </w:r>
          </w:p>
          <w:p w:rsidR="00AB228B" w:rsidRDefault="009D1F1C" w:rsidP="009D1F1C">
            <w:pPr>
              <w:widowControl w:val="0"/>
              <w:tabs>
                <w:tab w:val="left" w:pos="1748"/>
              </w:tabs>
              <w:autoSpaceDE w:val="0"/>
              <w:autoSpaceDN w:val="0"/>
              <w:adjustRightInd w:val="0"/>
              <w:spacing w:after="120"/>
              <w:ind w:left="472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2002 – 2005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: </w:t>
            </w:r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SMAN 1 </w:t>
            </w:r>
            <w:proofErr w:type="spellStart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>Krangkeng</w:t>
            </w:r>
            <w:proofErr w:type="spellEnd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>Indramayu</w:t>
            </w:r>
            <w:proofErr w:type="spellEnd"/>
          </w:p>
          <w:p w:rsidR="00AB228B" w:rsidRDefault="009D1F1C" w:rsidP="009D1F1C">
            <w:pPr>
              <w:widowControl w:val="0"/>
              <w:tabs>
                <w:tab w:val="left" w:pos="1748"/>
              </w:tabs>
              <w:autoSpaceDE w:val="0"/>
              <w:autoSpaceDN w:val="0"/>
              <w:adjustRightInd w:val="0"/>
              <w:spacing w:after="120"/>
              <w:ind w:left="472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1999 – 2002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: </w:t>
            </w:r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SMPN 2 </w:t>
            </w:r>
            <w:proofErr w:type="spellStart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>Karangampel</w:t>
            </w:r>
            <w:proofErr w:type="spellEnd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>Indramayu</w:t>
            </w:r>
            <w:proofErr w:type="spellEnd"/>
          </w:p>
          <w:p w:rsidR="00AB228B" w:rsidRDefault="009D1F1C" w:rsidP="009D1F1C">
            <w:pPr>
              <w:widowControl w:val="0"/>
              <w:tabs>
                <w:tab w:val="left" w:pos="1748"/>
                <w:tab w:val="left" w:pos="4395"/>
              </w:tabs>
              <w:autoSpaceDE w:val="0"/>
              <w:autoSpaceDN w:val="0"/>
              <w:adjustRightInd w:val="0"/>
              <w:ind w:left="472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1993 – 1999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: </w:t>
            </w:r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SDN 5 </w:t>
            </w:r>
            <w:proofErr w:type="spellStart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>Kedokan</w:t>
            </w:r>
            <w:proofErr w:type="spellEnd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228B">
              <w:rPr>
                <w:rFonts w:ascii="Times New Roman" w:hAnsi="Times New Roman"/>
                <w:color w:val="000000"/>
                <w:sz w:val="24"/>
                <w:szCs w:val="24"/>
              </w:rPr>
              <w:t>bunder</w:t>
            </w:r>
            <w:proofErr w:type="spellEnd"/>
          </w:p>
          <w:p w:rsidR="002C2CDD" w:rsidRPr="00333CD3" w:rsidRDefault="00727E32" w:rsidP="007569C1">
            <w:pPr>
              <w:pStyle w:val="Heading3"/>
            </w:pPr>
            <w:r>
              <w:rPr>
                <w:lang w:val="id-ID"/>
              </w:rPr>
              <w:t>pendidikan informal</w:t>
            </w:r>
          </w:p>
          <w:p w:rsidR="00727E32" w:rsidRDefault="00727E32" w:rsidP="00727E3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ind w:left="472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Training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praktek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PT.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Dirgantara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Indonesia,  Bandung (2009) </w:t>
            </w:r>
          </w:p>
          <w:p w:rsidR="00727E32" w:rsidRDefault="00727E32" w:rsidP="00727E3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ind w:left="472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Kursus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TOTAL English, Yogyakarta (2008).</w:t>
            </w:r>
          </w:p>
          <w:p w:rsidR="00741125" w:rsidRPr="00333CD3" w:rsidRDefault="00727E32" w:rsidP="00727E32">
            <w:pPr>
              <w:tabs>
                <w:tab w:val="left" w:pos="330"/>
              </w:tabs>
              <w:ind w:left="472" w:hanging="284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Kursus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dimensi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program  (CATIA V5)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Penerbangan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STT-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Adisutjipto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Yogyakarta (2010</w:t>
            </w:r>
          </w:p>
        </w:tc>
      </w:tr>
      <w:tr w:rsidR="00727E32" w:rsidRPr="00333CD3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727E32" w:rsidRDefault="00727E32" w:rsidP="00523479">
            <w:pPr>
              <w:pStyle w:val="Initials"/>
              <w:rPr>
                <w:noProof/>
                <w:lang w:val="id-ID" w:eastAsia="id-ID"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p w:rsidR="00727E32" w:rsidRDefault="00727E32" w:rsidP="00C612DA">
            <w:pPr>
              <w:pStyle w:val="Heading1"/>
              <w:rPr>
                <w:lang w:val="id-ID"/>
              </w:rPr>
            </w:pPr>
          </w:p>
        </w:tc>
      </w:tr>
    </w:tbl>
    <w:p w:rsidR="00EF7CC9" w:rsidRPr="00333CD3" w:rsidRDefault="00EF7CC9" w:rsidP="00E22E87">
      <w:pPr>
        <w:pStyle w:val="NoSpacing"/>
      </w:pPr>
    </w:p>
    <w:sectPr w:rsidR="00EF7CC9" w:rsidRPr="00333CD3" w:rsidSect="005735AC">
      <w:headerReference w:type="default" r:id="rId11"/>
      <w:footerReference w:type="first" r:id="rId12"/>
      <w:pgSz w:w="12240" w:h="15840" w:code="1"/>
      <w:pgMar w:top="862" w:right="862" w:bottom="567" w:left="86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9E8" w:rsidRDefault="004029E8" w:rsidP="00713050">
      <w:pPr>
        <w:spacing w:line="240" w:lineRule="auto"/>
      </w:pPr>
      <w:r>
        <w:separator/>
      </w:r>
    </w:p>
  </w:endnote>
  <w:endnote w:type="continuationSeparator" w:id="0">
    <w:p w:rsidR="004029E8" w:rsidRDefault="004029E8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9F" w:rsidRDefault="00E276F3">
    <w:pPr>
      <w:pStyle w:val="Foot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D8837A" wp14:editId="5D388ADA">
              <wp:simplePos x="0" y="0"/>
              <wp:positionH relativeFrom="column">
                <wp:posOffset>-328295</wp:posOffset>
              </wp:positionH>
              <wp:positionV relativeFrom="paragraph">
                <wp:posOffset>53975</wp:posOffset>
              </wp:positionV>
              <wp:extent cx="7324725" cy="391795"/>
              <wp:effectExtent l="0" t="0" r="28575" b="27305"/>
              <wp:wrapNone/>
              <wp:docPr id="9" name="Rounded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24725" cy="39179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237DEED" id="Rounded Rectangle 9" o:spid="_x0000_s1026" style="position:absolute;margin-left:-25.85pt;margin-top:4.25pt;width:576.75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" fillcolor="#ea4e4e [3204]" strokecolor="#8a1010 [1604]" strokeweight="1pt">
              <v:stroke joinstyle="miter"/>
            </v:roundrect>
          </w:pict>
        </mc:Fallback>
      </mc:AlternateContent>
    </w:r>
    <w:r w:rsidRPr="00A70E9F">
      <w:rPr>
        <w:noProof/>
        <w:lang w:val="id-ID" w:eastAsia="id-ID"/>
      </w:rPr>
      <w:drawing>
        <wp:anchor distT="0" distB="0" distL="114300" distR="114300" simplePos="0" relativeHeight="251670528" behindDoc="0" locked="0" layoutInCell="1" allowOverlap="1" wp14:anchorId="705B88EC" wp14:editId="02A0BF7F">
          <wp:simplePos x="0" y="0"/>
          <wp:positionH relativeFrom="column">
            <wp:posOffset>4329430</wp:posOffset>
          </wp:positionH>
          <wp:positionV relativeFrom="paragraph">
            <wp:posOffset>134620</wp:posOffset>
          </wp:positionV>
          <wp:extent cx="257175" cy="257175"/>
          <wp:effectExtent l="0" t="0" r="9525" b="9525"/>
          <wp:wrapNone/>
          <wp:docPr id="14" name="Picture 14" descr="C:\Users\City\Music\13-2-telephone-free-download-png-th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ty\Music\13-2-telephone-free-download-png-thum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E9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DF250E" wp14:editId="6A9D7396">
              <wp:simplePos x="0" y="0"/>
              <wp:positionH relativeFrom="column">
                <wp:posOffset>4329430</wp:posOffset>
              </wp:positionH>
              <wp:positionV relativeFrom="paragraph">
                <wp:posOffset>128270</wp:posOffset>
              </wp:positionV>
              <wp:extent cx="2133600" cy="265336"/>
              <wp:effectExtent l="0" t="0" r="0" b="190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0" cy="26533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70E9F" w:rsidRPr="00A70E9F" w:rsidRDefault="00A70E9F" w:rsidP="00A70E9F">
                          <w:pPr>
                            <w:jc w:val="center"/>
                            <w:rPr>
                              <w:sz w:val="18"/>
                              <w:szCs w:val="18"/>
                              <w:lang w:val="id-ID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id-ID"/>
                            </w:rPr>
                            <w:t>082242127575 / 08176800678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DF250E" id="Rectangle 13" o:spid="_x0000_s1027" style="position:absolute;left:0;text-align:left;margin-left:340.9pt;margin-top:10.1pt;width:168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" fillcolor="#ea4e4e [3204]" stroked="f" strokeweight="1pt">
              <v:textbox>
                <w:txbxContent>
                  <w:p w:rsidR="00A70E9F" w:rsidRPr="00A70E9F" w:rsidRDefault="00A70E9F" w:rsidP="00A70E9F">
                    <w:pPr>
                      <w:jc w:val="center"/>
                      <w:rPr>
                        <w:sz w:val="18"/>
                        <w:szCs w:val="18"/>
                        <w:lang w:val="id-ID"/>
                      </w:rPr>
                    </w:pPr>
                    <w:r>
                      <w:rPr>
                        <w:sz w:val="18"/>
                        <w:szCs w:val="18"/>
                        <w:lang w:val="id-ID"/>
                      </w:rPr>
                      <w:t>082242127575 / 08176800678</w:t>
                    </w:r>
                  </w:p>
                </w:txbxContent>
              </v:textbox>
            </v:rect>
          </w:pict>
        </mc:Fallback>
      </mc:AlternateContent>
    </w:r>
    <w:r w:rsidR="00A70E9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6828D2" wp14:editId="77F2C645">
              <wp:simplePos x="0" y="0"/>
              <wp:positionH relativeFrom="column">
                <wp:posOffset>424180</wp:posOffset>
              </wp:positionH>
              <wp:positionV relativeFrom="paragraph">
                <wp:posOffset>139700</wp:posOffset>
              </wp:positionV>
              <wp:extent cx="2133600" cy="265336"/>
              <wp:effectExtent l="0" t="0" r="0" b="190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0" cy="26533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70E9F" w:rsidRPr="00A70E9F" w:rsidRDefault="00A70E9F" w:rsidP="00A70E9F">
                          <w:pPr>
                            <w:jc w:val="center"/>
                            <w:rPr>
                              <w:sz w:val="18"/>
                              <w:szCs w:val="18"/>
                              <w:lang w:val="id-ID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id-ID"/>
                            </w:rPr>
                            <w:t>h</w:t>
                          </w:r>
                          <w:r w:rsidRPr="00A70E9F">
                            <w:rPr>
                              <w:sz w:val="18"/>
                              <w:szCs w:val="18"/>
                              <w:lang w:val="id-ID"/>
                            </w:rPr>
                            <w:t>erman.herfian86@gmail.com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6828D2" id="Rectangle 10" o:spid="_x0000_s1028" style="position:absolute;left:0;text-align:left;margin-left:33.4pt;margin-top:11pt;width:168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" fillcolor="#ea4e4e [3204]" stroked="f" strokeweight="1pt">
              <v:textbox>
                <w:txbxContent>
                  <w:p w:rsidR="00A70E9F" w:rsidRPr="00A70E9F" w:rsidRDefault="00A70E9F" w:rsidP="00A70E9F">
                    <w:pPr>
                      <w:jc w:val="center"/>
                      <w:rPr>
                        <w:sz w:val="18"/>
                        <w:szCs w:val="18"/>
                        <w:lang w:val="id-ID"/>
                      </w:rPr>
                    </w:pPr>
                    <w:r>
                      <w:rPr>
                        <w:sz w:val="18"/>
                        <w:szCs w:val="18"/>
                        <w:lang w:val="id-ID"/>
                      </w:rPr>
                      <w:t>h</w:t>
                    </w:r>
                    <w:r w:rsidRPr="00A70E9F">
                      <w:rPr>
                        <w:sz w:val="18"/>
                        <w:szCs w:val="18"/>
                        <w:lang w:val="id-ID"/>
                      </w:rPr>
                      <w:t>erman.herfian86@gmail.com</w:t>
                    </w:r>
                  </w:p>
                </w:txbxContent>
              </v:textbox>
            </v:rect>
          </w:pict>
        </mc:Fallback>
      </mc:AlternateContent>
    </w:r>
    <w:r w:rsidR="00A70E9F" w:rsidRPr="00A70E9F">
      <w:rPr>
        <w:noProof/>
        <w:lang w:val="id-ID" w:eastAsia="id-ID"/>
      </w:rPr>
      <w:drawing>
        <wp:anchor distT="0" distB="0" distL="114300" distR="114300" simplePos="0" relativeHeight="251666432" behindDoc="0" locked="0" layoutInCell="1" allowOverlap="1" wp14:anchorId="37AD37EF" wp14:editId="0B4790D6">
          <wp:simplePos x="0" y="0"/>
          <wp:positionH relativeFrom="column">
            <wp:posOffset>274617</wp:posOffset>
          </wp:positionH>
          <wp:positionV relativeFrom="paragraph">
            <wp:posOffset>117205</wp:posOffset>
          </wp:positionV>
          <wp:extent cx="283845" cy="283845"/>
          <wp:effectExtent l="0" t="0" r="1905" b="1905"/>
          <wp:wrapNone/>
          <wp:docPr id="16" name="Picture 16" descr="C:\Users\City\Music\email-logo-png-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ty\Music\email-logo-png-30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26" cy="284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E9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74F7CB" wp14:editId="4B52F5A5">
              <wp:simplePos x="0" y="0"/>
              <wp:positionH relativeFrom="column">
                <wp:posOffset>557530</wp:posOffset>
              </wp:positionH>
              <wp:positionV relativeFrom="paragraph">
                <wp:posOffset>78740</wp:posOffset>
              </wp:positionV>
              <wp:extent cx="2069960" cy="290907"/>
              <wp:effectExtent l="0" t="0" r="26035" b="1397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9960" cy="29090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70E9F" w:rsidRPr="00A70E9F" w:rsidRDefault="00A70E9F" w:rsidP="00A70E9F">
                          <w:pPr>
                            <w:jc w:val="center"/>
                            <w:rPr>
                              <w:color w:val="FF0000"/>
                              <w:lang w:val="id-I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74F7CB" id="Rectangle 8" o:spid="_x0000_s1029" style="position:absolute;left:0;text-align:left;margin-left:43.9pt;margin-top:6.2pt;width:163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" fillcolor="white [3212]" strokecolor="white [3212]" strokeweight="1pt">
              <v:textbox>
                <w:txbxContent>
                  <w:p w:rsidR="00A70E9F" w:rsidRPr="00A70E9F" w:rsidRDefault="00A70E9F" w:rsidP="00A70E9F">
                    <w:pPr>
                      <w:jc w:val="center"/>
                      <w:rPr>
                        <w:color w:val="FF0000"/>
                        <w:lang w:val="id-ID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9E8" w:rsidRDefault="004029E8" w:rsidP="00713050">
      <w:pPr>
        <w:spacing w:line="240" w:lineRule="auto"/>
      </w:pPr>
      <w:r>
        <w:separator/>
      </w:r>
    </w:p>
  </w:footnote>
  <w:footnote w:type="continuationSeparator" w:id="0">
    <w:p w:rsidR="004029E8" w:rsidRDefault="004029E8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4"/>
      <w:gridCol w:w="6732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  <w:lang w:val="id-ID" w:eastAsia="id-ID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6A1D209C" wp14:editId="7A78EA05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0149CC5D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Na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ekoNa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a6MUA&#10;AADbAAAADwAAAGRycy9kb3ducmV2LnhtbESPQWvCQBSE7wX/w/KE3pqNhla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VroxQAAANsAAAAPAAAAAAAAAAAAAAAAAJgCAABkcnMv&#10;ZG93bnJldi54bWxQSwUGAAAAAAQABAD1AAAAigM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93+8YA&#10;AADbAAAADwAAAGRycy9kb3ducmV2LnhtbESPQWvCQBSE74L/YXmCt7qxklKiq4hWKVhbGgult0f2&#10;NQlm34bd1aT/vlsoeBxm5htmsepNI67kfG1ZwXSSgCAurK65VPBx2t09gvABWWNjmRT8kIfVcjhY&#10;YKZtx+90zUMpIoR9hgqqENpMSl9UZNBPbEscvW/rDIYoXSm1wy7CTSPvk+RBGqw5LlTY0qai4pxf&#10;jIKXz9fzzKX77dvx6dDlySyt88OXUuNRv56DCNSHW/i//awVpC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93+8YAAADbAAAADwAAAAAAAAAAAAAAAACYAgAAZHJz&#10;L2Rvd25yZXYueG1sUEsFBgAAAAAEAAQA9QAAAIsD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j8MYA&#10;AADbAAAADwAAAGRycy9kb3ducmV2LnhtbESPT0sDMRTE7wW/Q3gFL2Kz9R+yNi2rYim9iFXo9bl5&#10;3SxuXkISu9t++kYQehxm5jfMbDHYTuwpxNaxgumkAEFcO91yo+Dr8+36EURMyBo7x6TgQBEW84vR&#10;DEvtev6g/SY1IkM4lqjApORLKWNtyGKcOE+cvZ0LFlOWoZE6YJ/htpM3RfEgLbacFwx6ejFU/2x+&#10;rYLj9+vzVeVvl+vQL6d+W5ntexqUuhwP1ROIREM6h//bK63g/g7+vuQfIO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j8MYAAADbAAAADwAAAAAAAAAAAAAAAACYAgAAZHJz&#10;L2Rvd25yZXYueG1sUEsFBgAAAAAEAAQA9QAAAIsD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1A5CA9" w:rsidRPr="009B3C40">
                <w:t>YN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32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4029E8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38495B">
                      <w:rPr>
                        <w:lang w:val="id-ID"/>
                      </w:rPr>
                      <w:t>HERMAN,ST</w:t>
                    </w:r>
                  </w:sdtContent>
                </w:sdt>
              </w:p>
              <w:p w:rsidR="001A5CA9" w:rsidRPr="005735AC" w:rsidRDefault="005735AC" w:rsidP="005735AC">
                <w:pPr>
                  <w:pStyle w:val="Heading2"/>
                  <w:outlineLvl w:val="1"/>
                  <w:rPr>
                    <w:lang w:val="id-ID"/>
                  </w:rPr>
                </w:pPr>
                <w:r>
                  <w:rPr>
                    <w:lang w:val="id-ID"/>
                  </w:rPr>
                  <w:t>Branch manager</w:t>
                </w:r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E39F3"/>
    <w:multiLevelType w:val="hybridMultilevel"/>
    <w:tmpl w:val="A260B020"/>
    <w:lvl w:ilvl="0" w:tplc="4C4ECC12">
      <w:start w:val="1"/>
      <w:numFmt w:val="bullet"/>
      <w:pStyle w:val="Textwithleftborder"/>
      <w:lvlText w:val="»"/>
      <w:lvlJc w:val="left"/>
      <w:pPr>
        <w:ind w:left="1440" w:hanging="360"/>
      </w:pPr>
      <w:rPr>
        <w:rFonts w:ascii="Courier New" w:hAnsi="Courier New" w:hint="default"/>
        <w:caps w:val="0"/>
        <w:strike w:val="0"/>
        <w:dstrike w:val="0"/>
        <w:vanish w:val="0"/>
        <w:color w:val="244A58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5B"/>
    <w:rsid w:val="0001497D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435EB"/>
    <w:rsid w:val="00364079"/>
    <w:rsid w:val="00371DC0"/>
    <w:rsid w:val="0038495B"/>
    <w:rsid w:val="003C5528"/>
    <w:rsid w:val="004029E8"/>
    <w:rsid w:val="004077FB"/>
    <w:rsid w:val="00424DD9"/>
    <w:rsid w:val="0046104A"/>
    <w:rsid w:val="004717C5"/>
    <w:rsid w:val="004A453B"/>
    <w:rsid w:val="00523479"/>
    <w:rsid w:val="00543DB7"/>
    <w:rsid w:val="005729B0"/>
    <w:rsid w:val="005735AC"/>
    <w:rsid w:val="00641630"/>
    <w:rsid w:val="00684488"/>
    <w:rsid w:val="006A3CE7"/>
    <w:rsid w:val="006C4C50"/>
    <w:rsid w:val="006D76B1"/>
    <w:rsid w:val="00713050"/>
    <w:rsid w:val="00727E32"/>
    <w:rsid w:val="00741125"/>
    <w:rsid w:val="00746F7F"/>
    <w:rsid w:val="007569C1"/>
    <w:rsid w:val="00763832"/>
    <w:rsid w:val="007D2696"/>
    <w:rsid w:val="00811117"/>
    <w:rsid w:val="00824455"/>
    <w:rsid w:val="00841146"/>
    <w:rsid w:val="0088504C"/>
    <w:rsid w:val="0089382B"/>
    <w:rsid w:val="008A1907"/>
    <w:rsid w:val="008C6BCA"/>
    <w:rsid w:val="008C7B50"/>
    <w:rsid w:val="009B3C40"/>
    <w:rsid w:val="009D1F1C"/>
    <w:rsid w:val="00A42540"/>
    <w:rsid w:val="00A50939"/>
    <w:rsid w:val="00A70E9F"/>
    <w:rsid w:val="00AA6A40"/>
    <w:rsid w:val="00AB228B"/>
    <w:rsid w:val="00B50C3B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D6416"/>
    <w:rsid w:val="00DF4E0A"/>
    <w:rsid w:val="00E02DCD"/>
    <w:rsid w:val="00E12C60"/>
    <w:rsid w:val="00E22E87"/>
    <w:rsid w:val="00E276F3"/>
    <w:rsid w:val="00E57630"/>
    <w:rsid w:val="00E86C2B"/>
    <w:rsid w:val="00EF7CC9"/>
    <w:rsid w:val="00F207C0"/>
    <w:rsid w:val="00F20AE5"/>
    <w:rsid w:val="00F645C7"/>
    <w:rsid w:val="00FE7B70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75791F-8B82-458E-83E8-60DF6E67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customStyle="1" w:styleId="ContactInfo">
    <w:name w:val="Contact Info"/>
    <w:basedOn w:val="Normal"/>
    <w:qFormat/>
    <w:rsid w:val="0038495B"/>
    <w:pPr>
      <w:tabs>
        <w:tab w:val="left" w:pos="1008"/>
        <w:tab w:val="right" w:pos="6196"/>
      </w:tabs>
      <w:spacing w:before="100" w:line="240" w:lineRule="auto"/>
    </w:pPr>
    <w:rPr>
      <w:rFonts w:asciiTheme="majorHAnsi" w:hAnsiTheme="majorHAnsi"/>
    </w:rPr>
  </w:style>
  <w:style w:type="paragraph" w:customStyle="1" w:styleId="PositionDegree">
    <w:name w:val="PositionDegree"/>
    <w:basedOn w:val="Normal"/>
    <w:qFormat/>
    <w:rsid w:val="0038495B"/>
    <w:pPr>
      <w:tabs>
        <w:tab w:val="right" w:pos="6196"/>
      </w:tabs>
      <w:spacing w:before="40" w:line="240" w:lineRule="auto"/>
    </w:pPr>
    <w:rPr>
      <w:rFonts w:asciiTheme="majorHAnsi" w:hAnsiTheme="majorHAnsi"/>
      <w:b/>
      <w:sz w:val="22"/>
      <w:szCs w:val="22"/>
    </w:rPr>
  </w:style>
  <w:style w:type="paragraph" w:customStyle="1" w:styleId="Textwithleftborder">
    <w:name w:val="Text with left border"/>
    <w:basedOn w:val="Normal"/>
    <w:rsid w:val="0038495B"/>
    <w:pPr>
      <w:numPr>
        <w:numId w:val="1"/>
      </w:numPr>
      <w:tabs>
        <w:tab w:val="right" w:pos="6196"/>
      </w:tabs>
      <w:spacing w:before="80" w:line="240" w:lineRule="auto"/>
    </w:pPr>
    <w:rPr>
      <w:rFonts w:asciiTheme="majorHAnsi" w:hAnsiTheme="majorHAnsi"/>
      <w:sz w:val="22"/>
      <w:szCs w:val="22"/>
    </w:rPr>
  </w:style>
  <w:style w:type="paragraph" w:styleId="ListParagraph">
    <w:name w:val="List Paragraph"/>
    <w:basedOn w:val="Textwithleftborder"/>
    <w:uiPriority w:val="34"/>
    <w:qFormat/>
    <w:rsid w:val="0038495B"/>
    <w:pPr>
      <w:ind w:left="5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AE7917C300464CB961CBAAF4AA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AA133-327A-46A8-B53C-24E24E341E48}"/>
      </w:docPartPr>
      <w:docPartBody>
        <w:p w:rsidR="00827AA0" w:rsidRDefault="00216253">
          <w:pPr>
            <w:pStyle w:val="FAAE7917C300464CB961CBAAF4AAA70E"/>
          </w:pPr>
          <w:r w:rsidRPr="00333CD3">
            <w:t>YN</w:t>
          </w:r>
        </w:p>
      </w:docPartBody>
    </w:docPart>
    <w:docPart>
      <w:docPartPr>
        <w:name w:val="C70D58E776114A629EB03F6452466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22B46-E998-4EF2-9DE4-F6E9B3A6F73F}"/>
      </w:docPartPr>
      <w:docPartBody>
        <w:p w:rsidR="00827AA0" w:rsidRDefault="00216253">
          <w:pPr>
            <w:pStyle w:val="C70D58E776114A629EB03F645246620D"/>
          </w:pPr>
          <w:r>
            <w:t>Your Name</w:t>
          </w:r>
        </w:p>
      </w:docPartBody>
    </w:docPart>
    <w:docPart>
      <w:docPartPr>
        <w:name w:val="A1B03B2F468144BCBD23814FBA507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5AE93-9D8B-4DD0-9781-A613E1EC87E1}"/>
      </w:docPartPr>
      <w:docPartBody>
        <w:p w:rsidR="00827AA0" w:rsidRDefault="00216253">
          <w:pPr>
            <w:pStyle w:val="A1B03B2F468144BCBD23814FBA507890"/>
          </w:pPr>
          <w:r>
            <w:t>Profession or Industry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53"/>
    <w:rsid w:val="00177522"/>
    <w:rsid w:val="00216253"/>
    <w:rsid w:val="0050418D"/>
    <w:rsid w:val="00827AA0"/>
    <w:rsid w:val="0092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AE7917C300464CB961CBAAF4AAA70E">
    <w:name w:val="FAAE7917C300464CB961CBAAF4AAA70E"/>
  </w:style>
  <w:style w:type="paragraph" w:customStyle="1" w:styleId="349B68460EFE40D3B12C39A2CE34F4A5">
    <w:name w:val="349B68460EFE40D3B12C39A2CE34F4A5"/>
  </w:style>
  <w:style w:type="paragraph" w:customStyle="1" w:styleId="BD974FD7043045E38762A2FAAB587419">
    <w:name w:val="BD974FD7043045E38762A2FAAB587419"/>
  </w:style>
  <w:style w:type="paragraph" w:customStyle="1" w:styleId="3E87D33D70DD4621B20F397CB8B609CB">
    <w:name w:val="3E87D33D70DD4621B20F397CB8B609CB"/>
  </w:style>
  <w:style w:type="paragraph" w:customStyle="1" w:styleId="14958E2C50934C28B36C9FBA8EE28BA9">
    <w:name w:val="14958E2C50934C28B36C9FBA8EE28BA9"/>
  </w:style>
  <w:style w:type="paragraph" w:customStyle="1" w:styleId="C70D58E776114A629EB03F645246620D">
    <w:name w:val="C70D58E776114A629EB03F645246620D"/>
  </w:style>
  <w:style w:type="paragraph" w:customStyle="1" w:styleId="A1B03B2F468144BCBD23814FBA507890">
    <w:name w:val="A1B03B2F468144BCBD23814FBA507890"/>
  </w:style>
  <w:style w:type="paragraph" w:customStyle="1" w:styleId="4EE2A5EE265E4A8997E8A6E18C3F0376">
    <w:name w:val="4EE2A5EE265E4A8997E8A6E18C3F0376"/>
  </w:style>
  <w:style w:type="paragraph" w:customStyle="1" w:styleId="223834212B2442FA8EF513569CEE25B9">
    <w:name w:val="223834212B2442FA8EF513569CEE25B9"/>
  </w:style>
  <w:style w:type="paragraph" w:customStyle="1" w:styleId="B7611EC01CBC41B5817886D4E9152354">
    <w:name w:val="B7611EC01CBC41B5817886D4E9152354"/>
  </w:style>
  <w:style w:type="paragraph" w:customStyle="1" w:styleId="FF2AB7B03D0745F79CC105AE6C43DC62">
    <w:name w:val="FF2AB7B03D0745F79CC105AE6C43DC62"/>
  </w:style>
  <w:style w:type="paragraph" w:customStyle="1" w:styleId="F921ACEB38A44E00958A0BE941C3E82D">
    <w:name w:val="F921ACEB38A44E00958A0BE941C3E82D"/>
  </w:style>
  <w:style w:type="paragraph" w:customStyle="1" w:styleId="8D87F69FA4EF416ABAB0BB18BDDB17DF">
    <w:name w:val="8D87F69FA4EF416ABAB0BB18BDDB17DF"/>
  </w:style>
  <w:style w:type="paragraph" w:customStyle="1" w:styleId="945A272724D14365B23126B1B844ADD7">
    <w:name w:val="945A272724D14365B23126B1B844ADD7"/>
  </w:style>
  <w:style w:type="paragraph" w:customStyle="1" w:styleId="8A45F168112542479BD132FE9B2AD079">
    <w:name w:val="8A45F168112542479BD132FE9B2AD079"/>
  </w:style>
  <w:style w:type="paragraph" w:customStyle="1" w:styleId="15EC38FED8E548E985D373FD24BC080C">
    <w:name w:val="15EC38FED8E548E985D373FD24BC080C"/>
  </w:style>
  <w:style w:type="paragraph" w:customStyle="1" w:styleId="336BBEE2FEAC4F97B9A39E48A8C4E520">
    <w:name w:val="336BBEE2FEAC4F97B9A39E48A8C4E520"/>
  </w:style>
  <w:style w:type="paragraph" w:customStyle="1" w:styleId="AF6F0754650D4C8993BD1DA71EABD746">
    <w:name w:val="AF6F0754650D4C8993BD1DA71EABD746"/>
  </w:style>
  <w:style w:type="paragraph" w:customStyle="1" w:styleId="2F77AFE1163D4C509B88C3932B47C5CF">
    <w:name w:val="2F77AFE1163D4C509B88C3932B47C5CF"/>
  </w:style>
  <w:style w:type="paragraph" w:customStyle="1" w:styleId="040F1E419D4243A4A49EC5F265C892CB">
    <w:name w:val="040F1E419D4243A4A49EC5F265C892CB"/>
  </w:style>
  <w:style w:type="paragraph" w:customStyle="1" w:styleId="21A581E69ED4439495A0DE91C7F39890">
    <w:name w:val="21A581E69ED4439495A0DE91C7F39890"/>
  </w:style>
  <w:style w:type="paragraph" w:customStyle="1" w:styleId="F6706C46D18B451A8CA3E6BB8E2E14D7">
    <w:name w:val="F6706C46D18B451A8CA3E6BB8E2E14D7"/>
  </w:style>
  <w:style w:type="paragraph" w:customStyle="1" w:styleId="9254FCF35446481398683575862039F6">
    <w:name w:val="9254FCF35446481398683575862039F6"/>
  </w:style>
  <w:style w:type="paragraph" w:customStyle="1" w:styleId="FA243DD39C1448A4880213DF5AA9D33A">
    <w:name w:val="FA243DD39C1448A4880213DF5AA9D33A"/>
  </w:style>
  <w:style w:type="paragraph" w:customStyle="1" w:styleId="69D76AB9E5864BDF9235A9C8F6FB3193">
    <w:name w:val="69D76AB9E5864BDF9235A9C8F6FB3193"/>
  </w:style>
  <w:style w:type="paragraph" w:customStyle="1" w:styleId="D268DACED16E485099AB849C1C5F2134">
    <w:name w:val="D268DACED16E485099AB849C1C5F2134"/>
  </w:style>
  <w:style w:type="paragraph" w:customStyle="1" w:styleId="1029D64F082A4B198286A7C0E6F8CA19">
    <w:name w:val="1029D64F082A4B198286A7C0E6F8CA19"/>
  </w:style>
  <w:style w:type="paragraph" w:customStyle="1" w:styleId="5DDF1FF4F1BA4A7D8BDD009554F64706">
    <w:name w:val="5DDF1FF4F1BA4A7D8BDD009554F64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74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Bra</dc:subject>
  <dc:creator>HERMAN,ST</dc:creator>
  <cp:keywords/>
  <dc:description/>
  <cp:lastModifiedBy>City</cp:lastModifiedBy>
  <cp:revision>6</cp:revision>
  <dcterms:created xsi:type="dcterms:W3CDTF">2017-07-14T02:49:00Z</dcterms:created>
  <dcterms:modified xsi:type="dcterms:W3CDTF">2017-07-16T11:50:00Z</dcterms:modified>
</cp:coreProperties>
</file>