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9EA309D5701147EA9A5CC930D32400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D349C" w:rsidRPr="005152F2" w:rsidRDefault="004A760F" w:rsidP="0009079F">
                <w:pPr>
                  <w:pStyle w:val="Heading1"/>
                </w:pPr>
                <w:r>
                  <w:rPr>
                    <w:lang w:val="id-ID"/>
                  </w:rPr>
                  <w:t>RIDWAN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3C5C3BD" wp14:editId="54F2D245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group w14:anchorId="3043F844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h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1&#10;mroWIhQAAEJyAAAOAAAAAAAAAAAAAAAAAC4CAABkcnMvZTJvRG9jLnhtbFBLAQItABQABgAIAAAA&#10;IQBoRxvQ2AAAAAMBAAAPAAAAAAAAAAAAAAAAAHwWAABkcnMvZG93bnJldi54bWxQSwUGAAAAAAQA&#10;BADzAAAAgRcAAAAA&#10;">
                            <v:shape id="Freeform 7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OicEA&#10;AADaAAAADwAAAGRycy9kb3ducmV2LnhtbESPQYvCMBSE74L/ITxhb5q6iCvVKEUUPOzFriDens2z&#10;LTYvpcnW9t8bQfA4zMw3zGrTmUq01LjSsoLpJAJBnFldcq7g9LcfL0A4j6yxskwKenKwWQ8HK4y1&#10;ffCR2tTnIkDYxaig8L6OpXRZQQbdxNbEwbvZxqAPssmlbvAR4KaS31E0lwZLDgsF1rQtKLun/0bB&#10;LDOp0ftz2vUJ7y7tbz9Nrr1SX6MuWYLw1PlP+N0+aAU/8LoSb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fjonBAAAA2gAAAA8AAAAAAAAAAAAAAAAAmAIAAGRycy9kb3du&#10;cmV2LnhtbFBLBQYAAAAABAAEAPUAAACG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npcEA&#10;AADaAAAADwAAAGRycy9kb3ducmV2LnhtbERPy2oCMRTdC/2HcAvunKSCVaZGaX1A3VSqUl3eTm5n&#10;Qic3wyTq+PfNQujycN7TeedqcaE2WM8anjIFgrjwxnKp4bBfDyYgQkQ2WHsmDTcKMJ899KaYG3/l&#10;T7rsYilSCIccNVQxNrmUoajIYch8Q5y4H986jAm2pTQtXlO4q+VQqWfp0HJqqLChRUXF7+7sNNSH&#10;5fHNnibfhVqNvsb7D7vdKKt1/7F7fQERqYv/4rv73WhIW9OVd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p6XBAAAA2g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A760F" w:rsidRDefault="00F04CD6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7" w:history="1">
                    <w:r w:rsidR="004A760F" w:rsidRPr="00DA3D1A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Ridwaniwan171@gmail.com</w:t>
                    </w:r>
                  </w:hyperlink>
                  <w:r w:rsidR="004A760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8" w:history="1"/>
                </w:p>
                <w:p w:rsidR="00E62D09" w:rsidRDefault="00E62D09" w:rsidP="0009079F">
                  <w:pPr>
                    <w:pStyle w:val="Heading3"/>
                  </w:pP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2798C25" wp14:editId="0C020A36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group w14:anchorId="0BC53106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y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L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rKMuZbJQAA0t4AAA4AAAAAAAAAAAAAAAAALgIAAGRycy9lMm9E&#10;b2MueG1sUEsBAi0AFAAGAAgAAAAhAGhHG9DYAAAAAwEAAA8AAAAAAAAAAAAAAAAAtScAAGRycy9k&#10;b3ducmV2LnhtbFBLBQYAAAAABAAEAPMAAAC6KAAAAAA=&#10;">
                            <v:shape id="Freeform 10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8DjcYA&#10;AADbAAAADwAAAGRycy9kb3ducmV2LnhtbESPT0/DMAzF75P4DpGRuK0JSLCpLJv4NwkuTGwT29E0&#10;po1onKrJtvLt8WESN1vv+b2fZ4shtOpIffKRLVwXBhRxFZ3n2sJ2sxxPQaWM7LCNTBZ+KcFifjGa&#10;YeniiT/ouM61khBOJVpocu5KrVPVUMBUxI5YtO/YB8yy9rV2PZ4kPLT6xpg7HdCzNDTY0VND1c/6&#10;ECy02+fdo99Pvyrzcvs52bz71Zvx1l5dDg/3oDIN+d98vn51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8DjcYAAADbAAAADwAAAAAAAAAAAAAAAACYAgAAZHJz&#10;L2Rvd25yZXYueG1sUEsFBgAAAAAEAAQA9QAAAIs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8rsMA&#10;AADbAAAADwAAAGRycy9kb3ducmV2LnhtbERPS2sCMRC+F/wPYYReFs3aQ1u2RhFBaaEXtQe9jcns&#10;g24myyZ1H7++EQq9zcf3nOW6t7W4UesrxwoW8xQEsXam4kLB12k3ewXhA7LB2jEpGMjDejV5WGJm&#10;XMcHuh1DIWII+wwVlCE0mZRel2TRz11DHLnctRZDhG0hTYtdDLe1fErTZ2mx4thQYkPbkvT38ccq&#10;4HE7Dh/Xy2fi883+JTnrPG20Uo/TfvMGIlAf/sV/7ncT5y/g/k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8rsMAAADbAAAADwAAAAAAAAAAAAAAAACYAgAAZHJzL2Rv&#10;d25yZXYueG1sUEsFBgAAAAAEAAQA9QAAAIg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62D09" w:rsidRPr="00F04CD6" w:rsidRDefault="004A760F" w:rsidP="004A760F">
                  <w:pPr>
                    <w:pStyle w:val="Heading3"/>
                  </w:pPr>
                  <w:r>
                    <w:rPr>
                      <w:lang w:val="id-ID"/>
                    </w:rPr>
                    <w:t>0895359</w:t>
                  </w:r>
                  <w:r w:rsidR="00F04CD6">
                    <w:t>786732</w:t>
                  </w:r>
                  <w:bookmarkStart w:id="0" w:name="_GoBack"/>
                  <w:bookmarkEnd w:id="0"/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E62D09" w:rsidRPr="00441EB9" w:rsidRDefault="004A760F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Jl. R.H Abdul Halim No 30 RT.04/19 Cimahi</w:t>
                  </w:r>
                </w:p>
              </w:tc>
            </w:tr>
          </w:tbl>
          <w:p w:rsidR="00E62D09" w:rsidRPr="005152F2" w:rsidRDefault="00E62D09" w:rsidP="0009079F"/>
        </w:tc>
        <w:tc>
          <w:tcPr>
            <w:tcW w:w="723" w:type="dxa"/>
          </w:tcPr>
          <w:p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4A760F" w:rsidRDefault="004A760F" w:rsidP="004A76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60F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B782C5A" wp14:editId="5C4A5A67">
                        <wp:simplePos x="0" y="0"/>
                        <wp:positionH relativeFrom="column">
                          <wp:posOffset>3377453</wp:posOffset>
                        </wp:positionH>
                        <wp:positionV relativeFrom="paragraph">
                          <wp:posOffset>-311785</wp:posOffset>
                        </wp:positionV>
                        <wp:extent cx="1005871" cy="1253732"/>
                        <wp:effectExtent l="0" t="0" r="3810" b="3810"/>
                        <wp:wrapNone/>
                        <wp:docPr id="2" name="Picture 2" descr="G:\ridwan\page-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ridwan\page-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71" cy="1253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DAFTAR RIWAYAT HIDUP</w:t>
                  </w:r>
                </w:p>
                <w:p w:rsidR="004A760F" w:rsidRDefault="004A760F" w:rsidP="004A76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4C721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Data </w:t>
                  </w:r>
                  <w:proofErr w:type="spellStart"/>
                  <w:r w:rsidRPr="004C721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Pribadi</w:t>
                  </w:r>
                  <w:proofErr w:type="spellEnd"/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Tempat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Tanggal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Lahir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Bandung, 25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Juni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1996</w:t>
                  </w:r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Agama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 Islam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Pendidikan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Formal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2002-2008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SDN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Budhi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2008-2011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SMP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Negri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Cimahi</w:t>
                  </w:r>
                  <w:proofErr w:type="spellEnd"/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2011-2014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SMKN 3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Cimahi</w:t>
                  </w:r>
                  <w:proofErr w:type="spellEnd"/>
                </w:p>
                <w:p w:rsidR="004A760F" w:rsidRP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2014-Sekarang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UNIVERSITAS WIDYATAMA BANDUNG 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PENGALAMAN ORGANISASI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2012-2013</w:t>
                  </w:r>
                  <w:r w:rsidRPr="004A760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                             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OSIS SMKN 3 CIMAHI</w:t>
                  </w:r>
                </w:p>
                <w:p w:rsidR="004A760F" w:rsidRDefault="004A760F" w:rsidP="004A760F">
                  <w:pPr>
                    <w:spacing w:after="0" w:line="480" w:lineRule="auto"/>
                    <w:ind w:left="-33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2013-2015                              : KARANG TARUNA </w:t>
                  </w:r>
                </w:p>
                <w:p w:rsidR="004A760F" w:rsidRP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2015-2016                              : SENAT MAHASIWA</w:t>
                  </w:r>
                </w:p>
                <w:p w:rsidR="00ED349C" w:rsidRPr="00ED349C" w:rsidRDefault="00ED349C" w:rsidP="004A760F">
                  <w:pPr>
                    <w:spacing w:after="0" w:line="480" w:lineRule="auto"/>
                    <w:rPr>
                      <w:caps/>
                    </w:rPr>
                  </w:pPr>
                </w:p>
              </w:tc>
            </w:tr>
            <w:tr w:rsidR="004A760F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2D09" w:rsidRPr="005152F2" w:rsidRDefault="00E62D09" w:rsidP="0009079F"/>
        </w:tc>
      </w:tr>
    </w:tbl>
    <w:p w:rsidR="004416AD" w:rsidRDefault="004416AD" w:rsidP="004E4B02">
      <w:pPr>
        <w:pStyle w:val="NoSpacing"/>
      </w:pPr>
    </w:p>
    <w:sectPr w:rsidR="004416AD" w:rsidSect="004416A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0F" w:rsidRDefault="004A760F" w:rsidP="005E79E1">
      <w:pPr>
        <w:spacing w:after="0" w:line="240" w:lineRule="auto"/>
      </w:pPr>
      <w:r>
        <w:separator/>
      </w:r>
    </w:p>
  </w:endnote>
  <w:endnote w:type="continuationSeparator" w:id="0">
    <w:p w:rsidR="004A760F" w:rsidRDefault="004A760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CD6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58285E7B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5="http://schemas.microsoft.com/office/word/2012/wordml">
          <w:pict>
            <v:group w14:anchorId="6EFAC28C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yB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0F" w:rsidRDefault="004A760F" w:rsidP="005E79E1">
      <w:pPr>
        <w:spacing w:after="0" w:line="240" w:lineRule="auto"/>
      </w:pPr>
      <w:r>
        <w:separator/>
      </w:r>
    </w:p>
  </w:footnote>
  <w:footnote w:type="continuationSeparator" w:id="0">
    <w:p w:rsidR="004A760F" w:rsidRDefault="004A760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5="http://schemas.microsoft.com/office/word/2012/wordml">
          <w:pict>
            <v:group w14:anchorId="12D1411A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5="http://schemas.microsoft.com/office/word/2012/wordml">
          <w:pict>
            <v:group w14:anchorId="367B72D5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x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j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HlVnjSfFgAAqqwAAA4AAAAAAAAAAAAAAAAALgIAAGRycy9lMm9Eb2MueG1s&#10;UEsBAi0AFAAGAAgAAAAhAEzxCuXcAAAABQEAAA8AAAAAAAAAAAAAAAAA+RgAAGRycy9kb3ducmV2&#10;LnhtbFBLBQYAAAAABAAEAPMAAAACGgAAAAA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F"/>
    <w:rsid w:val="00065295"/>
    <w:rsid w:val="00087030"/>
    <w:rsid w:val="001A183F"/>
    <w:rsid w:val="00253B9D"/>
    <w:rsid w:val="00293B83"/>
    <w:rsid w:val="002A4640"/>
    <w:rsid w:val="002B444C"/>
    <w:rsid w:val="0038539E"/>
    <w:rsid w:val="004242EC"/>
    <w:rsid w:val="004416AD"/>
    <w:rsid w:val="004A760F"/>
    <w:rsid w:val="004E4B02"/>
    <w:rsid w:val="005E79E1"/>
    <w:rsid w:val="006A3CE7"/>
    <w:rsid w:val="0070673F"/>
    <w:rsid w:val="008A188A"/>
    <w:rsid w:val="00A56D1A"/>
    <w:rsid w:val="00BC2A58"/>
    <w:rsid w:val="00E22177"/>
    <w:rsid w:val="00E62D09"/>
    <w:rsid w:val="00ED349C"/>
    <w:rsid w:val="00F04CD6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semiHidden="0" w:uiPriority="11" w:unhideWhenUsed="0" w:qFormat="1"/>
    <w:lsdException w:name="Signature" w:semiHidden="0" w:uiPriority="12" w:unhideWhenUsed="0" w:qFormat="1"/>
    <w:lsdException w:name="Default Paragraph Font" w:uiPriority="1"/>
    <w:lsdException w:name="Subtitle" w:uiPriority="11" w:qFormat="1"/>
    <w:lsdException w:name="Salutation" w:semiHidden="0" w:uiPriority="1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0F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semiHidden="0" w:uiPriority="11" w:unhideWhenUsed="0" w:qFormat="1"/>
    <w:lsdException w:name="Signature" w:semiHidden="0" w:uiPriority="12" w:unhideWhenUsed="0" w:qFormat="1"/>
    <w:lsdException w:name="Default Paragraph Font" w:uiPriority="1"/>
    <w:lsdException w:name="Subtitle" w:uiPriority="11" w:qFormat="1"/>
    <w:lsdException w:name="Salutation" w:semiHidden="0" w:uiPriority="1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0F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ha.lupit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dwaniwan171@gmail.co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tile1994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A309D5701147EA9A5CC930D324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B66D-BDAC-425B-8669-7C0C92003DA2}"/>
      </w:docPartPr>
      <w:docPartBody>
        <w:p w:rsidR="009F6C4F" w:rsidRDefault="009F6C4F">
          <w:pPr>
            <w:pStyle w:val="9EA309D5701147EA9A5CC930D324009E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F"/>
    <w:rsid w:val="009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309D5701147EA9A5CC930D324009E">
    <w:name w:val="9EA309D5701147EA9A5CC930D324009E"/>
  </w:style>
  <w:style w:type="paragraph" w:customStyle="1" w:styleId="3344AB5AD09E455286D86A23ABD6A9F6">
    <w:name w:val="3344AB5AD09E455286D86A23ABD6A9F6"/>
  </w:style>
  <w:style w:type="paragraph" w:customStyle="1" w:styleId="6360351DC0E14B9798E97DFD6E874143">
    <w:name w:val="6360351DC0E14B9798E97DFD6E874143"/>
  </w:style>
  <w:style w:type="paragraph" w:customStyle="1" w:styleId="639EDE7E81CA49C1BFB91DD75209FFFB">
    <w:name w:val="639EDE7E81CA49C1BFB91DD75209FFFB"/>
  </w:style>
  <w:style w:type="paragraph" w:customStyle="1" w:styleId="CE4ECBA89B69416199635EC288C9E0EF">
    <w:name w:val="CE4ECBA89B69416199635EC288C9E0EF"/>
  </w:style>
  <w:style w:type="paragraph" w:customStyle="1" w:styleId="05A8031B381D4A7BAD650C5E75B7552F">
    <w:name w:val="05A8031B381D4A7BAD650C5E75B7552F"/>
  </w:style>
  <w:style w:type="paragraph" w:customStyle="1" w:styleId="46864FDB25D24D6D9CED012931ED64C8">
    <w:name w:val="46864FDB25D24D6D9CED012931ED64C8"/>
  </w:style>
  <w:style w:type="paragraph" w:customStyle="1" w:styleId="340E66F427FA445A9AD46B6E6A388E12">
    <w:name w:val="340E66F427FA445A9AD46B6E6A388E12"/>
  </w:style>
  <w:style w:type="paragraph" w:customStyle="1" w:styleId="2D50CB899D5B4103A00E70D7C1D7FF6B">
    <w:name w:val="2D50CB899D5B4103A00E70D7C1D7FF6B"/>
  </w:style>
  <w:style w:type="paragraph" w:customStyle="1" w:styleId="B83061AFBF87446CAA1549BEF9C47B72">
    <w:name w:val="B83061AFBF87446CAA1549BEF9C47B72"/>
  </w:style>
  <w:style w:type="paragraph" w:customStyle="1" w:styleId="0593230EE726462B861262CFA094971F">
    <w:name w:val="0593230EE726462B861262CFA09497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309D5701147EA9A5CC930D324009E">
    <w:name w:val="9EA309D5701147EA9A5CC930D324009E"/>
  </w:style>
  <w:style w:type="paragraph" w:customStyle="1" w:styleId="3344AB5AD09E455286D86A23ABD6A9F6">
    <w:name w:val="3344AB5AD09E455286D86A23ABD6A9F6"/>
  </w:style>
  <w:style w:type="paragraph" w:customStyle="1" w:styleId="6360351DC0E14B9798E97DFD6E874143">
    <w:name w:val="6360351DC0E14B9798E97DFD6E874143"/>
  </w:style>
  <w:style w:type="paragraph" w:customStyle="1" w:styleId="639EDE7E81CA49C1BFB91DD75209FFFB">
    <w:name w:val="639EDE7E81CA49C1BFB91DD75209FFFB"/>
  </w:style>
  <w:style w:type="paragraph" w:customStyle="1" w:styleId="CE4ECBA89B69416199635EC288C9E0EF">
    <w:name w:val="CE4ECBA89B69416199635EC288C9E0EF"/>
  </w:style>
  <w:style w:type="paragraph" w:customStyle="1" w:styleId="05A8031B381D4A7BAD650C5E75B7552F">
    <w:name w:val="05A8031B381D4A7BAD650C5E75B7552F"/>
  </w:style>
  <w:style w:type="paragraph" w:customStyle="1" w:styleId="46864FDB25D24D6D9CED012931ED64C8">
    <w:name w:val="46864FDB25D24D6D9CED012931ED64C8"/>
  </w:style>
  <w:style w:type="paragraph" w:customStyle="1" w:styleId="340E66F427FA445A9AD46B6E6A388E12">
    <w:name w:val="340E66F427FA445A9AD46B6E6A388E12"/>
  </w:style>
  <w:style w:type="paragraph" w:customStyle="1" w:styleId="2D50CB899D5B4103A00E70D7C1D7FF6B">
    <w:name w:val="2D50CB899D5B4103A00E70D7C1D7FF6B"/>
  </w:style>
  <w:style w:type="paragraph" w:customStyle="1" w:styleId="B83061AFBF87446CAA1549BEF9C47B72">
    <w:name w:val="B83061AFBF87446CAA1549BEF9C47B72"/>
  </w:style>
  <w:style w:type="paragraph" w:customStyle="1" w:styleId="0593230EE726462B861262CFA094971F">
    <w:name w:val="0593230EE726462B861262CFA0949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</dc:creator>
  <cp:keywords/>
  <dc:description/>
  <cp:lastModifiedBy>Administrator</cp:lastModifiedBy>
  <cp:revision>2</cp:revision>
  <dcterms:created xsi:type="dcterms:W3CDTF">2017-07-27T05:52:00Z</dcterms:created>
  <dcterms:modified xsi:type="dcterms:W3CDTF">2017-08-09T08:45:00Z</dcterms:modified>
</cp:coreProperties>
</file>