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2E08" w14:textId="69ACE896" w:rsidR="008115E5" w:rsidRPr="00BF2666" w:rsidRDefault="004009DD">
      <w:pPr>
        <w:pStyle w:val="Nama"/>
        <w:rPr>
          <w:i/>
          <w:lang w:val="fi-FI"/>
        </w:rPr>
      </w:pPr>
      <w:r w:rsidRPr="00BF2666">
        <w:rPr>
          <w:i/>
        </w:rPr>
        <w:t>BIMO BAGUS PRABOWO</w:t>
      </w:r>
    </w:p>
    <w:p w14:paraId="0E82B51D" w14:textId="547B2B8E" w:rsidR="008115E5" w:rsidRPr="001852EA" w:rsidRDefault="00BF2666">
      <w:pPr>
        <w:pStyle w:val="InfoKontak"/>
        <w:rPr>
          <w:lang w:val="fi-FI"/>
        </w:rPr>
      </w:pPr>
      <w:r>
        <w:t>JL. Banyak Setra</w:t>
      </w:r>
      <w:r w:rsidR="00840585">
        <w:t xml:space="preserve"> No.21</w:t>
      </w:r>
      <w:r w:rsidR="00667F6E">
        <w:t xml:space="preserve"> Kotabaru Parahyangan </w:t>
      </w:r>
      <w:proofErr w:type="spellStart"/>
      <w:r w:rsidR="00667F6E">
        <w:t>Padalarang</w:t>
      </w:r>
      <w:proofErr w:type="spellEnd"/>
      <w:r w:rsidR="00667F6E">
        <w:t xml:space="preserve"> Bandung Barat</w:t>
      </w:r>
      <w:r w:rsidR="00F25551">
        <w:t xml:space="preserve">, </w:t>
      </w:r>
      <w:hyperlink r:id="rId8" w:history="1">
        <w:r w:rsidR="00F25551" w:rsidRPr="00C51FD0">
          <w:rPr>
            <w:rStyle w:val="Hyperlink"/>
          </w:rPr>
          <w:t>gsprabowo.b5@gmail.com</w:t>
        </w:r>
      </w:hyperlink>
      <w:r w:rsidR="00F25551">
        <w:t xml:space="preserve"> </w:t>
      </w:r>
      <w:r w:rsidR="00065FE1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lang w:val="fi-FI"/>
        </w:rPr>
        <mc:AlternateContent>
          <mc:Choice Requires="w16se">
            <w16se:symEx w16se:font="Segoe UI Symbol" w16se:char="1F4DE"/>
          </mc:Choice>
          <mc:Fallback>
            <w:t>📞</w:t>
          </mc:Fallback>
        </mc:AlternateContent>
      </w:r>
      <w:r w:rsidR="00065FE1">
        <w:rPr>
          <w:lang w:val="fi-FI"/>
        </w:rPr>
        <w:t>081222578910</w:t>
      </w:r>
    </w:p>
    <w:p w14:paraId="476AC299" w14:textId="11B1B6C7" w:rsidR="008115E5" w:rsidRPr="001852EA" w:rsidRDefault="00065FE1">
      <w:pPr>
        <w:pStyle w:val="Judul1"/>
        <w:rPr>
          <w:lang w:val="fi-FI"/>
        </w:rPr>
      </w:pPr>
      <w:r>
        <w:t>BIODATA</w:t>
      </w:r>
    </w:p>
    <w:p w14:paraId="65B82FBC" w14:textId="63F81493" w:rsidR="008115E5" w:rsidRDefault="00065FE1">
      <w:r>
        <w:t xml:space="preserve">Nama </w:t>
      </w:r>
      <w:r w:rsidR="00307862">
        <w:t>Lengkap           : Bimo Bagus Prabowo</w:t>
      </w:r>
    </w:p>
    <w:p w14:paraId="6688D064" w14:textId="17D1C699" w:rsidR="00315395" w:rsidRDefault="00315395">
      <w:r>
        <w:t>Tempat Tanggal Lahir : Jakarta, 25 Juli 1979</w:t>
      </w:r>
    </w:p>
    <w:p w14:paraId="65BCA649" w14:textId="6937C9F4" w:rsidR="00D03544" w:rsidRDefault="00D03544">
      <w:r>
        <w:t xml:space="preserve">Agama                      </w:t>
      </w:r>
      <w:r w:rsidR="00DF0C47">
        <w:t>: Islam</w:t>
      </w:r>
    </w:p>
    <w:p w14:paraId="4A4F2960" w14:textId="668E1D99" w:rsidR="00206585" w:rsidRPr="00D03544" w:rsidRDefault="00DF0C47">
      <w:r>
        <w:t xml:space="preserve">Status                       </w:t>
      </w:r>
      <w:r w:rsidR="00206585">
        <w:t>: Menikah</w:t>
      </w:r>
    </w:p>
    <w:sdt>
      <w:sdtPr>
        <w:id w:val="1728489637"/>
        <w:placeholder>
          <w:docPart w:val="FE93D658EB51684A986A6AE982484AD9"/>
        </w:placeholder>
        <w:temporary/>
        <w:showingPlcHdr/>
      </w:sdtPr>
      <w:sdtEndPr/>
      <w:sdtContent>
        <w:p w14:paraId="660C3C6D" w14:textId="77777777" w:rsidR="008115E5" w:rsidRPr="001852EA" w:rsidRDefault="0044394F">
          <w:pPr>
            <w:pStyle w:val="Judul1"/>
            <w:rPr>
              <w:lang w:val="fi-FI"/>
            </w:rPr>
          </w:pPr>
          <w:r w:rsidRPr="001852EA">
            <w:rPr>
              <w:lang w:val="fi-FI"/>
            </w:rPr>
            <w:t>Pengalaman</w:t>
          </w:r>
        </w:p>
      </w:sdtContent>
    </w:sdt>
    <w:p w14:paraId="7E770879" w14:textId="183FFB82" w:rsidR="008115E5" w:rsidRPr="00ED0619" w:rsidRDefault="00CC7D44">
      <w:pPr>
        <w:rPr>
          <w:b/>
          <w:lang w:val="fi-FI"/>
        </w:rPr>
      </w:pPr>
      <w:r w:rsidRPr="00ED0619">
        <w:rPr>
          <w:b/>
        </w:rPr>
        <w:t>PT. ALDIRA BERKAH ABADI MAKMUR</w:t>
      </w:r>
    </w:p>
    <w:p w14:paraId="378CF2DC" w14:textId="2C8E5913" w:rsidR="008115E5" w:rsidRDefault="007F50AD">
      <w:proofErr w:type="spellStart"/>
      <w:r>
        <w:t>Branch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  Januari 2008</w:t>
      </w:r>
      <w:r w:rsidR="00FA36B6">
        <w:t xml:space="preserve"> – Desembe</w:t>
      </w:r>
      <w:r w:rsidR="0069670A">
        <w:t>r 2010</w:t>
      </w:r>
    </w:p>
    <w:p w14:paraId="634CC263" w14:textId="48074826" w:rsidR="00BB6688" w:rsidRPr="007027CE" w:rsidRDefault="00BB6688" w:rsidP="007027CE">
      <w:pPr>
        <w:pStyle w:val="PoinDaftar"/>
        <w:rPr>
          <w:lang w:val="fi-FI"/>
        </w:rPr>
      </w:pPr>
      <w:r>
        <w:t xml:space="preserve">Holding </w:t>
      </w:r>
      <w:proofErr w:type="spellStart"/>
      <w:r w:rsidR="00FD707D">
        <w:t>company</w:t>
      </w:r>
      <w:proofErr w:type="spellEnd"/>
      <w:r w:rsidR="00FD707D">
        <w:t xml:space="preserve">, </w:t>
      </w:r>
      <w:proofErr w:type="spellStart"/>
      <w:r w:rsidR="00FD707D">
        <w:t>manager</w:t>
      </w:r>
      <w:proofErr w:type="spellEnd"/>
      <w:r w:rsidR="00FD707D">
        <w:t xml:space="preserve"> </w:t>
      </w:r>
      <w:proofErr w:type="spellStart"/>
      <w:r w:rsidR="00FD707D">
        <w:t>showroom</w:t>
      </w:r>
      <w:proofErr w:type="spellEnd"/>
      <w:r w:rsidR="00FD707D">
        <w:t xml:space="preserve"> importir</w:t>
      </w:r>
      <w:r w:rsidR="00742B80">
        <w:t xml:space="preserve"> umum yang bertanggung jawab akan </w:t>
      </w:r>
      <w:r w:rsidR="00FB282A">
        <w:t xml:space="preserve">penjualan unit kendaraan, bengkel premium </w:t>
      </w:r>
      <w:proofErr w:type="spellStart"/>
      <w:r w:rsidR="00FB282A">
        <w:t>cars</w:t>
      </w:r>
      <w:proofErr w:type="spellEnd"/>
      <w:r w:rsidR="00FB282A">
        <w:t xml:space="preserve"> dan </w:t>
      </w:r>
      <w:proofErr w:type="spellStart"/>
      <w:r w:rsidR="00FB282A">
        <w:t>body</w:t>
      </w:r>
      <w:proofErr w:type="spellEnd"/>
      <w:r w:rsidR="00FB282A">
        <w:t xml:space="preserve"> </w:t>
      </w:r>
      <w:proofErr w:type="spellStart"/>
      <w:r w:rsidR="00FB282A">
        <w:t>repai</w:t>
      </w:r>
      <w:r w:rsidR="007027CE">
        <w:t>r</w:t>
      </w:r>
      <w:proofErr w:type="spellEnd"/>
      <w:r w:rsidR="007027CE">
        <w:t>.</w:t>
      </w:r>
    </w:p>
    <w:p w14:paraId="5A67A76E" w14:textId="3D576670" w:rsidR="007027CE" w:rsidRPr="00011333" w:rsidRDefault="00A0512B" w:rsidP="007027CE">
      <w:pPr>
        <w:pStyle w:val="PoinDaftar"/>
        <w:rPr>
          <w:lang w:val="fi-FI"/>
        </w:rPr>
      </w:pPr>
      <w:r>
        <w:t xml:space="preserve">Melakukan proses </w:t>
      </w:r>
      <w:proofErr w:type="spellStart"/>
      <w:r>
        <w:t>Importase</w:t>
      </w:r>
      <w:proofErr w:type="spellEnd"/>
      <w:r>
        <w:t xml:space="preserve"> kendaraan, </w:t>
      </w:r>
      <w:proofErr w:type="spellStart"/>
      <w:r>
        <w:t>spareparts</w:t>
      </w:r>
      <w:proofErr w:type="spellEnd"/>
      <w:r w:rsidR="005C71EA">
        <w:t xml:space="preserve"> dan </w:t>
      </w:r>
      <w:proofErr w:type="spellStart"/>
      <w:r w:rsidR="005C71EA">
        <w:t>body</w:t>
      </w:r>
      <w:proofErr w:type="spellEnd"/>
      <w:r w:rsidR="005C71EA">
        <w:t xml:space="preserve"> </w:t>
      </w:r>
      <w:proofErr w:type="spellStart"/>
      <w:r w:rsidR="005C71EA">
        <w:t>parts</w:t>
      </w:r>
      <w:proofErr w:type="spellEnd"/>
      <w:r w:rsidR="005C71EA">
        <w:t xml:space="preserve"> dari luar </w:t>
      </w:r>
      <w:proofErr w:type="spellStart"/>
      <w:r w:rsidR="005C71EA">
        <w:t>negri</w:t>
      </w:r>
      <w:proofErr w:type="spellEnd"/>
    </w:p>
    <w:p w14:paraId="10BA2074" w14:textId="745D9C2E" w:rsidR="00367A26" w:rsidRPr="00ED0619" w:rsidRDefault="00367A26" w:rsidP="00980677">
      <w:pPr>
        <w:rPr>
          <w:b/>
        </w:rPr>
      </w:pPr>
      <w:r w:rsidRPr="00ED0619">
        <w:rPr>
          <w:b/>
        </w:rPr>
        <w:t>PT. KIA MOBIL INDONESIA</w:t>
      </w:r>
    </w:p>
    <w:p w14:paraId="1652FA33" w14:textId="7CBBC8EA" w:rsidR="00E450FA" w:rsidRDefault="003E6CA5" w:rsidP="00980677">
      <w:proofErr w:type="spellStart"/>
      <w:r>
        <w:t>Sales</w:t>
      </w:r>
      <w:proofErr w:type="spellEnd"/>
      <w:r>
        <w:t xml:space="preserve"> Sup</w:t>
      </w:r>
      <w:r w:rsidR="00FA36B6">
        <w:t>ervisor   Januari 2005– Desember 200</w:t>
      </w:r>
      <w:r w:rsidR="007F5283">
        <w:t>7</w:t>
      </w:r>
    </w:p>
    <w:p w14:paraId="49BA11AF" w14:textId="3836FA34" w:rsidR="00E450FA" w:rsidRDefault="00B65C12" w:rsidP="00980677">
      <w:pPr>
        <w:pStyle w:val="PoinDaftar"/>
        <w:rPr>
          <w:lang w:val="fi-FI"/>
        </w:rPr>
      </w:pPr>
      <w:r w:rsidRPr="009B6138">
        <w:rPr>
          <w:lang w:val="fi-FI"/>
        </w:rPr>
        <w:t>Perusahaan A</w:t>
      </w:r>
      <w:r w:rsidR="00DC682D" w:rsidRPr="009B6138">
        <w:rPr>
          <w:lang w:val="fi-FI"/>
        </w:rPr>
        <w:t xml:space="preserve">TPM kendaraan nasional </w:t>
      </w:r>
      <w:r w:rsidR="007456F0" w:rsidRPr="009B6138">
        <w:rPr>
          <w:lang w:val="fi-FI"/>
        </w:rPr>
        <w:t xml:space="preserve">berkantor cabang di Kota Bandung </w:t>
      </w:r>
      <w:r w:rsidR="003E0C68" w:rsidRPr="009B6138">
        <w:rPr>
          <w:lang w:val="fi-FI"/>
        </w:rPr>
        <w:t>bertanggung jawab akan team sales untuk mencapai target penjualan yang ditetapkan perusahaan</w:t>
      </w:r>
      <w:r w:rsidR="009B6138">
        <w:rPr>
          <w:lang w:val="fi-FI"/>
        </w:rPr>
        <w:t>.</w:t>
      </w:r>
    </w:p>
    <w:p w14:paraId="1C6B1EC1" w14:textId="76B06E9B" w:rsidR="0026763C" w:rsidRPr="00ED0619" w:rsidRDefault="0026763C" w:rsidP="00980677">
      <w:pPr>
        <w:rPr>
          <w:b/>
        </w:rPr>
      </w:pPr>
      <w:r w:rsidRPr="00ED0619">
        <w:rPr>
          <w:b/>
        </w:rPr>
        <w:t xml:space="preserve">PT. BMW Golden </w:t>
      </w:r>
      <w:proofErr w:type="spellStart"/>
      <w:r w:rsidRPr="00ED0619">
        <w:rPr>
          <w:b/>
        </w:rPr>
        <w:t>Gate</w:t>
      </w:r>
      <w:proofErr w:type="spellEnd"/>
      <w:r w:rsidRPr="00ED0619">
        <w:rPr>
          <w:b/>
        </w:rPr>
        <w:t xml:space="preserve"> </w:t>
      </w:r>
      <w:proofErr w:type="spellStart"/>
      <w:r w:rsidRPr="00ED0619">
        <w:rPr>
          <w:b/>
        </w:rPr>
        <w:t>Indolube</w:t>
      </w:r>
      <w:proofErr w:type="spellEnd"/>
    </w:p>
    <w:p w14:paraId="54879207" w14:textId="2DB58476" w:rsidR="0026763C" w:rsidRDefault="003E6CA5" w:rsidP="00980677">
      <w:proofErr w:type="spellStart"/>
      <w:r>
        <w:t>Sales</w:t>
      </w:r>
      <w:proofErr w:type="spellEnd"/>
      <w:r>
        <w:t xml:space="preserve"> Sup</w:t>
      </w:r>
      <w:r w:rsidR="0026763C">
        <w:t>ervisor   Jan</w:t>
      </w:r>
      <w:r w:rsidR="00C57BEE">
        <w:t>uari 2003</w:t>
      </w:r>
      <w:r w:rsidR="0026763C">
        <w:t xml:space="preserve"> </w:t>
      </w:r>
      <w:r w:rsidR="00FB34D6">
        <w:t xml:space="preserve">- </w:t>
      </w:r>
      <w:r w:rsidR="0026763C">
        <w:t>Desember 200</w:t>
      </w:r>
      <w:r w:rsidR="00FB34D6">
        <w:t>5</w:t>
      </w:r>
    </w:p>
    <w:p w14:paraId="6FF9EE0E" w14:textId="7C817BD0" w:rsidR="0026763C" w:rsidRDefault="00FB34D6" w:rsidP="00980677">
      <w:pPr>
        <w:pStyle w:val="PoinDaftar"/>
        <w:rPr>
          <w:lang w:val="fi-FI"/>
        </w:rPr>
      </w:pPr>
      <w:r>
        <w:rPr>
          <w:lang w:val="fi-FI"/>
        </w:rPr>
        <w:t xml:space="preserve">Perusahaan </w:t>
      </w:r>
      <w:r w:rsidR="00F775F5">
        <w:rPr>
          <w:lang w:val="fi-FI"/>
        </w:rPr>
        <w:t xml:space="preserve">dealer </w:t>
      </w:r>
      <w:r w:rsidR="0026763C" w:rsidRPr="009B6138">
        <w:rPr>
          <w:lang w:val="fi-FI"/>
        </w:rPr>
        <w:t>ke</w:t>
      </w:r>
      <w:r w:rsidR="00F775F5">
        <w:rPr>
          <w:lang w:val="fi-FI"/>
        </w:rPr>
        <w:t>nd</w:t>
      </w:r>
      <w:r w:rsidR="00DE5373">
        <w:rPr>
          <w:lang w:val="fi-FI"/>
        </w:rPr>
        <w:t>araan merk BMW,</w:t>
      </w:r>
      <w:r w:rsidR="003E6CA5">
        <w:rPr>
          <w:lang w:val="fi-FI"/>
        </w:rPr>
        <w:t xml:space="preserve"> </w:t>
      </w:r>
      <w:r w:rsidR="0026763C" w:rsidRPr="009B6138">
        <w:rPr>
          <w:lang w:val="fi-FI"/>
        </w:rPr>
        <w:t>bertanggung jawab akan team sales untuk mencapai target penjualan yang ditetapkan perusahaan</w:t>
      </w:r>
      <w:r w:rsidR="0026763C">
        <w:rPr>
          <w:lang w:val="fi-FI"/>
        </w:rPr>
        <w:t>.</w:t>
      </w:r>
    </w:p>
    <w:p w14:paraId="330C6B6A" w14:textId="13C76E7D" w:rsidR="00E80984" w:rsidRPr="00ED0619" w:rsidRDefault="00E80984" w:rsidP="00980677">
      <w:pPr>
        <w:rPr>
          <w:b/>
        </w:rPr>
      </w:pPr>
      <w:r>
        <w:rPr>
          <w:b/>
        </w:rPr>
        <w:t>PT. ADIRA BMW</w:t>
      </w:r>
    </w:p>
    <w:p w14:paraId="7E817FFF" w14:textId="282BF4C1" w:rsidR="00E80984" w:rsidRDefault="00E80984" w:rsidP="00980677">
      <w:r>
        <w:t xml:space="preserve">Business </w:t>
      </w:r>
      <w:proofErr w:type="spellStart"/>
      <w:r>
        <w:t>Consultan</w:t>
      </w:r>
      <w:proofErr w:type="spellEnd"/>
      <w:r>
        <w:t xml:space="preserve">    September 2001</w:t>
      </w:r>
      <w:r>
        <w:t>- Desember 200</w:t>
      </w:r>
      <w:r w:rsidR="00A01FDA">
        <w:t>2</w:t>
      </w:r>
    </w:p>
    <w:p w14:paraId="49184635" w14:textId="5E9BCE0B" w:rsidR="00E80984" w:rsidRPr="009B6138" w:rsidRDefault="00E80984" w:rsidP="00980677">
      <w:pPr>
        <w:pStyle w:val="PoinDaftar"/>
        <w:rPr>
          <w:lang w:val="fi-FI"/>
        </w:rPr>
      </w:pPr>
      <w:r>
        <w:rPr>
          <w:lang w:val="fi-FI"/>
        </w:rPr>
        <w:t xml:space="preserve">Perusahaan dealer </w:t>
      </w:r>
      <w:r w:rsidRPr="009B6138">
        <w:rPr>
          <w:lang w:val="fi-FI"/>
        </w:rPr>
        <w:t>ke</w:t>
      </w:r>
      <w:r>
        <w:rPr>
          <w:lang w:val="fi-FI"/>
        </w:rPr>
        <w:t xml:space="preserve">ndaraan merk BMW, </w:t>
      </w:r>
      <w:r w:rsidR="006B5CDD">
        <w:rPr>
          <w:lang w:val="fi-FI"/>
        </w:rPr>
        <w:t>melakukan penjualan unit mobil BMW</w:t>
      </w:r>
      <w:r w:rsidR="00376954">
        <w:rPr>
          <w:lang w:val="fi-FI"/>
        </w:rPr>
        <w:t xml:space="preserve"> sesuai target yang ditetapkan perusahaan</w:t>
      </w:r>
    </w:p>
    <w:p w14:paraId="7E1E2811" w14:textId="627BF232" w:rsidR="008115E5" w:rsidRDefault="00EA3B63" w:rsidP="00E03F2C">
      <w:pPr>
        <w:pStyle w:val="PoinDaftar"/>
        <w:numPr>
          <w:ilvl w:val="0"/>
          <w:numId w:val="0"/>
        </w:numPr>
      </w:pPr>
    </w:p>
    <w:sdt>
      <w:sdtPr>
        <w:id w:val="720946933"/>
        <w:placeholder>
          <w:docPart w:val="79C70519322981458A734F2294695A5E"/>
        </w:placeholder>
        <w:temporary/>
        <w:showingPlcHdr/>
      </w:sdtPr>
      <w:sdtEndPr/>
      <w:sdtContent>
        <w:p w14:paraId="65F40757" w14:textId="77777777" w:rsidR="008115E5" w:rsidRDefault="0044394F">
          <w:pPr>
            <w:pStyle w:val="Judul1"/>
          </w:pPr>
          <w:r>
            <w:t>Pendidikan</w:t>
          </w:r>
        </w:p>
      </w:sdtContent>
    </w:sdt>
    <w:p w14:paraId="5DCA757C" w14:textId="2776C431" w:rsidR="008115E5" w:rsidRDefault="00413599">
      <w:r>
        <w:t>1994 – 1997 SMA Negri 6 Jakarta Selatan</w:t>
      </w:r>
    </w:p>
    <w:p w14:paraId="12515C47" w14:textId="38921E6B" w:rsidR="00413599" w:rsidRDefault="00413599">
      <w:r>
        <w:t xml:space="preserve">1997 </w:t>
      </w:r>
      <w:r w:rsidR="00130D14">
        <w:t xml:space="preserve">– 2001 </w:t>
      </w:r>
      <w:r w:rsidR="003C7C6C">
        <w:t xml:space="preserve">S1 </w:t>
      </w:r>
      <w:r w:rsidR="00130D14">
        <w:t xml:space="preserve">Institut Pertanian Bogor </w:t>
      </w:r>
      <w:r w:rsidR="003C7C6C">
        <w:t>Fakultas Peternakan Jurusan Ilmu Produksi Ternak</w:t>
      </w:r>
    </w:p>
    <w:sdt>
      <w:sdtPr>
        <w:id w:val="520597245"/>
        <w:placeholder>
          <w:docPart w:val="D91DAF356FC5FE48926BAB6DC83B6A7D"/>
        </w:placeholder>
        <w:temporary/>
        <w:showingPlcHdr/>
      </w:sdtPr>
      <w:sdtEndPr/>
      <w:sdtContent>
        <w:p w14:paraId="3B0A10EE" w14:textId="77777777" w:rsidR="008115E5" w:rsidRDefault="0044394F">
          <w:pPr>
            <w:pStyle w:val="Judul1"/>
          </w:pPr>
          <w:r>
            <w:t>Penghargaan dan Pengakuan</w:t>
          </w:r>
        </w:p>
      </w:sdtContent>
    </w:sdt>
    <w:p w14:paraId="6765E6E2" w14:textId="60ECD58A" w:rsidR="008115E5" w:rsidRDefault="00483935">
      <w:pPr>
        <w:pStyle w:val="PoinDaftar"/>
      </w:pPr>
      <w:r>
        <w:t>BEST SALES SUPERVISOR 200</w:t>
      </w:r>
      <w:r w:rsidR="00222C39">
        <w:t>4</w:t>
      </w:r>
    </w:p>
    <w:p w14:paraId="78C8FE66" w14:textId="6B3A90B8" w:rsidR="00222C39" w:rsidRDefault="00222C39">
      <w:pPr>
        <w:pStyle w:val="PoinDaftar"/>
      </w:pPr>
      <w:r>
        <w:t>BEST SALES 2002 &amp; 2003</w:t>
      </w:r>
      <w:bookmarkStart w:id="0" w:name="_GoBack"/>
      <w:bookmarkEnd w:id="0"/>
    </w:p>
    <w:sectPr w:rsidR="00222C39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F9FA" w14:textId="77777777" w:rsidR="00EA3B63" w:rsidRDefault="00EA3B63">
      <w:pPr>
        <w:spacing w:after="0" w:line="240" w:lineRule="auto"/>
      </w:pPr>
      <w:r>
        <w:separator/>
      </w:r>
    </w:p>
  </w:endnote>
  <w:endnote w:type="continuationSeparator" w:id="0">
    <w:p w14:paraId="7BB43EDB" w14:textId="77777777" w:rsidR="00EA3B63" w:rsidRDefault="00EA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89A7" w14:textId="77777777" w:rsidR="008115E5" w:rsidRDefault="004439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670A" w14:textId="77777777" w:rsidR="00EA3B63" w:rsidRDefault="00EA3B63">
      <w:pPr>
        <w:spacing w:after="0" w:line="240" w:lineRule="auto"/>
      </w:pPr>
      <w:r>
        <w:separator/>
      </w:r>
    </w:p>
  </w:footnote>
  <w:footnote w:type="continuationSeparator" w:id="0">
    <w:p w14:paraId="4DFE9C78" w14:textId="77777777" w:rsidR="00EA3B63" w:rsidRDefault="00EA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C00F" w14:textId="77777777" w:rsidR="008115E5" w:rsidRDefault="0044394F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7F7743" wp14:editId="070F4BE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Bingkai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6F155" id="Bingkai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374E8" w14:textId="45B1871E" w:rsidR="008115E5" w:rsidRDefault="00A17D6D">
    <w:r>
      <w:rPr>
        <w:noProof/>
        <w:lang w:val="en-US" w:eastAsia="en-US"/>
      </w:rPr>
      <w:pict w14:anchorId="6120C784">
        <v:group id="Grup 4" o:spid="_x0000_s2050" alt="Title: Bingkai halaman dengan tab" style="position:absolute;margin-left:0;margin-top:0;width:560.2pt;height:803.2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Bingkai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Bentuk bebas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55B5D0B3" w14:textId="77777777" w:rsidR="008115E5" w:rsidRDefault="00EA3B63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039CD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4B0C9B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CC19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DC31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80DE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963C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1E2B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E09E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2EF0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4EB28782">
      <w:start w:val="1"/>
      <w:numFmt w:val="bullet"/>
      <w:pStyle w:val="PoinDaftar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EB34C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62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C0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85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7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2A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48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42E4A832">
      <w:start w:val="1"/>
      <w:numFmt w:val="decimal"/>
      <w:pStyle w:val="NomorDaftar"/>
      <w:lvlText w:val="%1."/>
      <w:lvlJc w:val="left"/>
      <w:pPr>
        <w:ind w:left="360" w:hanging="360"/>
      </w:pPr>
      <w:rPr>
        <w:rFonts w:hint="default"/>
      </w:rPr>
    </w:lvl>
    <w:lvl w:ilvl="1" w:tplc="0A548C62" w:tentative="1">
      <w:start w:val="1"/>
      <w:numFmt w:val="lowerLetter"/>
      <w:lvlText w:val="%2."/>
      <w:lvlJc w:val="left"/>
      <w:pPr>
        <w:ind w:left="1440" w:hanging="360"/>
      </w:pPr>
    </w:lvl>
    <w:lvl w:ilvl="2" w:tplc="38765200" w:tentative="1">
      <w:start w:val="1"/>
      <w:numFmt w:val="lowerRoman"/>
      <w:lvlText w:val="%3."/>
      <w:lvlJc w:val="right"/>
      <w:pPr>
        <w:ind w:left="2160" w:hanging="180"/>
      </w:pPr>
    </w:lvl>
    <w:lvl w:ilvl="3" w:tplc="3C504C2E" w:tentative="1">
      <w:start w:val="1"/>
      <w:numFmt w:val="decimal"/>
      <w:lvlText w:val="%4."/>
      <w:lvlJc w:val="left"/>
      <w:pPr>
        <w:ind w:left="2880" w:hanging="360"/>
      </w:pPr>
    </w:lvl>
    <w:lvl w:ilvl="4" w:tplc="FAA88980" w:tentative="1">
      <w:start w:val="1"/>
      <w:numFmt w:val="lowerLetter"/>
      <w:lvlText w:val="%5."/>
      <w:lvlJc w:val="left"/>
      <w:pPr>
        <w:ind w:left="3600" w:hanging="360"/>
      </w:pPr>
    </w:lvl>
    <w:lvl w:ilvl="5" w:tplc="837A70F4" w:tentative="1">
      <w:start w:val="1"/>
      <w:numFmt w:val="lowerRoman"/>
      <w:lvlText w:val="%6."/>
      <w:lvlJc w:val="right"/>
      <w:pPr>
        <w:ind w:left="4320" w:hanging="180"/>
      </w:pPr>
    </w:lvl>
    <w:lvl w:ilvl="6" w:tplc="D3142160" w:tentative="1">
      <w:start w:val="1"/>
      <w:numFmt w:val="decimal"/>
      <w:lvlText w:val="%7."/>
      <w:lvlJc w:val="left"/>
      <w:pPr>
        <w:ind w:left="5040" w:hanging="360"/>
      </w:pPr>
    </w:lvl>
    <w:lvl w:ilvl="7" w:tplc="D12E763C" w:tentative="1">
      <w:start w:val="1"/>
      <w:numFmt w:val="lowerLetter"/>
      <w:lvlText w:val="%8."/>
      <w:lvlJc w:val="left"/>
      <w:pPr>
        <w:ind w:left="5760" w:hanging="360"/>
      </w:pPr>
    </w:lvl>
    <w:lvl w:ilvl="8" w:tplc="3B0A78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defaultTabStop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D"/>
    <w:rsid w:val="00011333"/>
    <w:rsid w:val="00065FE1"/>
    <w:rsid w:val="00130D14"/>
    <w:rsid w:val="00160F3C"/>
    <w:rsid w:val="00206585"/>
    <w:rsid w:val="00222C39"/>
    <w:rsid w:val="0026763C"/>
    <w:rsid w:val="00307862"/>
    <w:rsid w:val="00315395"/>
    <w:rsid w:val="00367A26"/>
    <w:rsid w:val="00376954"/>
    <w:rsid w:val="003C7C6C"/>
    <w:rsid w:val="003E0C68"/>
    <w:rsid w:val="003E6CA5"/>
    <w:rsid w:val="004009DD"/>
    <w:rsid w:val="00413599"/>
    <w:rsid w:val="0044394F"/>
    <w:rsid w:val="00483935"/>
    <w:rsid w:val="005C71EA"/>
    <w:rsid w:val="005F2754"/>
    <w:rsid w:val="00645B72"/>
    <w:rsid w:val="00667F6E"/>
    <w:rsid w:val="0069670A"/>
    <w:rsid w:val="006B5CDD"/>
    <w:rsid w:val="007027CE"/>
    <w:rsid w:val="00742B80"/>
    <w:rsid w:val="007456F0"/>
    <w:rsid w:val="0079652B"/>
    <w:rsid w:val="007F50AD"/>
    <w:rsid w:val="007F5283"/>
    <w:rsid w:val="00840585"/>
    <w:rsid w:val="008F4DFD"/>
    <w:rsid w:val="009B6138"/>
    <w:rsid w:val="00A01FDA"/>
    <w:rsid w:val="00A0512B"/>
    <w:rsid w:val="00A17D6D"/>
    <w:rsid w:val="00AA2FD1"/>
    <w:rsid w:val="00B65C12"/>
    <w:rsid w:val="00B91A2D"/>
    <w:rsid w:val="00BB6688"/>
    <w:rsid w:val="00BF2666"/>
    <w:rsid w:val="00C57BEE"/>
    <w:rsid w:val="00CC7D44"/>
    <w:rsid w:val="00CE203E"/>
    <w:rsid w:val="00D03544"/>
    <w:rsid w:val="00D92A2F"/>
    <w:rsid w:val="00DC682D"/>
    <w:rsid w:val="00DE5373"/>
    <w:rsid w:val="00DF0C47"/>
    <w:rsid w:val="00E03F2C"/>
    <w:rsid w:val="00E37CA1"/>
    <w:rsid w:val="00E450FA"/>
    <w:rsid w:val="00E80984"/>
    <w:rsid w:val="00EA3B63"/>
    <w:rsid w:val="00ED0619"/>
    <w:rsid w:val="00F25551"/>
    <w:rsid w:val="00F65B12"/>
    <w:rsid w:val="00F775F5"/>
    <w:rsid w:val="00FA36B6"/>
    <w:rsid w:val="00FB282A"/>
    <w:rsid w:val="00FB34D6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CE003"/>
  <w15:docId w15:val="{6FC71331-14E5-EB4C-866D-D366C0E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2EA"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Kontak">
    <w:name w:val="Info Kontak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Judul">
    <w:name w:val="Title"/>
    <w:basedOn w:val="Normal"/>
    <w:next w:val="Normal"/>
    <w:link w:val="JudulK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judul">
    <w:name w:val="Subtitle"/>
    <w:basedOn w:val="Normal"/>
    <w:next w:val="Normal"/>
    <w:link w:val="SubjudulK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PoinDaftar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mpatpenampungteks">
    <w:name w:val="Placeholder Text"/>
    <w:basedOn w:val="FontParagrafDefault"/>
    <w:uiPriority w:val="99"/>
    <w:semiHidden/>
    <w:rPr>
      <w:color w:val="808080"/>
    </w:rPr>
  </w:style>
  <w:style w:type="character" w:customStyle="1" w:styleId="Judul4KAR">
    <w:name w:val="Judul 4 KAR"/>
    <w:basedOn w:val="FontParagrafDefault"/>
    <w:link w:val="Judul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Judul5KAR">
    <w:name w:val="Judul 5 KAR"/>
    <w:basedOn w:val="FontParagrafDefault"/>
    <w:link w:val="Judul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Judul7KAR">
    <w:name w:val="Judul 7 KAR"/>
    <w:basedOn w:val="FontParagrafDefault"/>
    <w:link w:val="Judul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Judul6KAR">
    <w:name w:val="Judul 6 KAR"/>
    <w:basedOn w:val="FontParagrafDefault"/>
    <w:link w:val="Judul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Judul8KAR">
    <w:name w:val="Judul 8 KAR"/>
    <w:basedOn w:val="FontParagrafDefault"/>
    <w:link w:val="Judul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PenekananHalus">
    <w:name w:val="Subtle Emphasis"/>
    <w:basedOn w:val="FontParagrafDefaul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JudulBuku">
    <w:name w:val="Book Title"/>
    <w:basedOn w:val="FontParagrafDefaul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Footer">
    <w:name w:val="footer"/>
    <w:basedOn w:val="Normal"/>
    <w:link w:val="FooterK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KAR">
    <w:name w:val="Footer KAR"/>
    <w:basedOn w:val="FontParagrafDefault"/>
    <w:link w:val="Footer"/>
    <w:uiPriority w:val="99"/>
    <w:rPr>
      <w:color w:val="0E0B05" w:themeColor="text2"/>
      <w:sz w:val="24"/>
    </w:rPr>
  </w:style>
  <w:style w:type="character" w:customStyle="1" w:styleId="SubjudulKAR">
    <w:name w:val="Subjudul KAR"/>
    <w:basedOn w:val="FontParagrafDefault"/>
    <w:link w:val="Subjudu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Penekanan">
    <w:name w:val="Emphasis"/>
    <w:basedOn w:val="FontParagrafDefault"/>
    <w:uiPriority w:val="20"/>
    <w:semiHidden/>
    <w:unhideWhenUsed/>
    <w:qFormat/>
    <w:rPr>
      <w:i w:val="0"/>
      <w:iCs/>
      <w:color w:val="E3AB47" w:themeColor="accent1"/>
    </w:rPr>
  </w:style>
  <w:style w:type="paragraph" w:styleId="Petikan">
    <w:name w:val="Quote"/>
    <w:basedOn w:val="Normal"/>
    <w:next w:val="Normal"/>
    <w:link w:val="PetikanK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PetikanKAR">
    <w:name w:val="Petikan KAR"/>
    <w:basedOn w:val="FontParagrafDefault"/>
    <w:link w:val="Petikan"/>
    <w:uiPriority w:val="29"/>
    <w:semiHidden/>
    <w:rPr>
      <w:iCs/>
      <w:sz w:val="26"/>
    </w:rPr>
  </w:style>
  <w:style w:type="paragraph" w:styleId="KutipanyangSering">
    <w:name w:val="Intense Quote"/>
    <w:basedOn w:val="Normal"/>
    <w:next w:val="Normal"/>
    <w:link w:val="KutipanyangSeringK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semiHidden/>
    <w:rPr>
      <w:b/>
      <w:iCs/>
      <w:color w:val="262626" w:themeColor="text1" w:themeTint="D9"/>
      <w:sz w:val="26"/>
    </w:rPr>
  </w:style>
  <w:style w:type="character" w:styleId="PenekananKeras">
    <w:name w:val="Intense Emphasis"/>
    <w:basedOn w:val="FontParagrafDefaul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siyangSering">
    <w:name w:val="Intense Reference"/>
    <w:basedOn w:val="FontParagrafDefaul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Kuat">
    <w:name w:val="Strong"/>
    <w:basedOn w:val="FontParagrafDefault"/>
    <w:uiPriority w:val="22"/>
    <w:semiHidden/>
    <w:unhideWhenUsed/>
    <w:qFormat/>
    <w:rPr>
      <w:b/>
      <w:bCs/>
      <w:color w:val="262626" w:themeColor="text1" w:themeTint="D9"/>
    </w:rPr>
  </w:style>
  <w:style w:type="paragraph" w:styleId="Keteranga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DaftarParagraf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JudulTOC">
    <w:name w:val="TOC Heading"/>
    <w:basedOn w:val="Judul1"/>
    <w:next w:val="Normal"/>
    <w:uiPriority w:val="39"/>
    <w:semiHidden/>
    <w:unhideWhenUsed/>
    <w:qFormat/>
    <w:pPr>
      <w:outlineLvl w:val="9"/>
    </w:pPr>
  </w:style>
  <w:style w:type="paragraph" w:styleId="JudulTO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siRumit">
    <w:name w:val="Subtle Reference"/>
    <w:basedOn w:val="FontParagrafDefaul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a">
    <w:name w:val="Nama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JudulKAR">
    <w:name w:val="Judul KAR"/>
    <w:basedOn w:val="FontParagrafDefault"/>
    <w:link w:val="Judu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Judul2KAR">
    <w:name w:val="Judul 2 KAR"/>
    <w:basedOn w:val="FontParagrafDefault"/>
    <w:link w:val="Judul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</w:style>
  <w:style w:type="paragraph" w:styleId="NomorDaftar">
    <w:name w:val="List Number"/>
    <w:basedOn w:val="Normal"/>
    <w:uiPriority w:val="10"/>
    <w:qFormat/>
    <w:pPr>
      <w:numPr>
        <w:numId w:val="13"/>
      </w:numPr>
    </w:pPr>
  </w:style>
  <w:style w:type="character" w:customStyle="1" w:styleId="Judul3KAR">
    <w:name w:val="Judul 3 KAR"/>
    <w:basedOn w:val="FontParagrafDefault"/>
    <w:link w:val="Judul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anggal">
    <w:name w:val="Date"/>
    <w:basedOn w:val="Normal"/>
    <w:next w:val="Normal"/>
    <w:link w:val="TanggalK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TanggalKAR">
    <w:name w:val="Tanggal KAR"/>
    <w:basedOn w:val="FontParagrafDefault"/>
    <w:link w:val="Tanggal"/>
    <w:uiPriority w:val="99"/>
    <w:semiHidden/>
    <w:rPr>
      <w:color w:val="0E0B05" w:themeColor="text2"/>
      <w:sz w:val="24"/>
    </w:rPr>
  </w:style>
  <w:style w:type="paragraph" w:styleId="Salam">
    <w:name w:val="Salutation"/>
    <w:basedOn w:val="Normal"/>
    <w:next w:val="Normal"/>
    <w:link w:val="SalamK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amKAR">
    <w:name w:val="Salam KAR"/>
    <w:basedOn w:val="FontParagrafDefault"/>
    <w:link w:val="Salam"/>
    <w:uiPriority w:val="99"/>
    <w:semiHidden/>
    <w:rPr>
      <w:color w:val="0E0B05" w:themeColor="text2"/>
      <w:sz w:val="24"/>
    </w:rPr>
  </w:style>
  <w:style w:type="paragraph" w:styleId="TandaTangan">
    <w:name w:val="Signature"/>
    <w:basedOn w:val="Normal"/>
    <w:link w:val="TandaTanganK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TandaTanganKAR">
    <w:name w:val="Tanda Tangan KAR"/>
    <w:basedOn w:val="FontParagrafDefault"/>
    <w:link w:val="TandaTangan"/>
    <w:uiPriority w:val="99"/>
    <w:semiHidden/>
    <w:rPr>
      <w:color w:val="0E0B05" w:themeColor="text2"/>
    </w:rPr>
  </w:style>
  <w:style w:type="character" w:styleId="Hyperlink">
    <w:name w:val="Hyperlink"/>
    <w:basedOn w:val="FontParagrafDefault"/>
    <w:uiPriority w:val="99"/>
    <w:unhideWhenUsed/>
    <w:rsid w:val="00F25551"/>
    <w:rPr>
      <w:color w:val="53C3C7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255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prabowo.b5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589962A-4B03-154E-B575-0B3863E9D7B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93D658EB51684A986A6AE982484AD9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BE6F4466-B90A-B246-B53B-CCABBB0389FA}"/>
      </w:docPartPr>
      <w:docPartBody>
        <w:p w:rsidR="00ED499D" w:rsidRDefault="00FD5676">
          <w:pPr>
            <w:pStyle w:val="FE93D658EB51684A986A6AE982484AD9"/>
          </w:pPr>
          <w:r w:rsidRPr="001852EA">
            <w:rPr>
              <w:lang w:val="fi-FI"/>
            </w:rPr>
            <w:t>Pengalaman</w:t>
          </w:r>
        </w:p>
      </w:docPartBody>
    </w:docPart>
    <w:docPart>
      <w:docPartPr>
        <w:name w:val="79C70519322981458A734F2294695A5E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71857B0F-D24D-6D4D-A9DA-01411010FF73}"/>
      </w:docPartPr>
      <w:docPartBody>
        <w:p w:rsidR="00ED499D" w:rsidRDefault="00FD5676">
          <w:pPr>
            <w:pStyle w:val="79C70519322981458A734F2294695A5E"/>
          </w:pPr>
          <w:r>
            <w:t>Pendidikan</w:t>
          </w:r>
        </w:p>
      </w:docPartBody>
    </w:docPart>
    <w:docPart>
      <w:docPartPr>
        <w:name w:val="D91DAF356FC5FE48926BAB6DC83B6A7D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013E9440-8514-7F4F-9D0A-A90DF7294C35}"/>
      </w:docPartPr>
      <w:docPartBody>
        <w:p w:rsidR="00ED499D" w:rsidRDefault="00FD5676">
          <w:pPr>
            <w:pStyle w:val="D91DAF356FC5FE48926BAB6DC83B6A7D"/>
          </w:pPr>
          <w:r>
            <w:t>Penghargaan dan Pengakuan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A71EB6D6">
      <w:start w:val="1"/>
      <w:numFmt w:val="bullet"/>
      <w:pStyle w:val="PoinDaftar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B5B68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22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A0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41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81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D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7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88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76"/>
    <w:rsid w:val="00D41EEE"/>
    <w:rsid w:val="00ED499D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77C108DBFC7AA741972F05594F1B50E9">
    <w:name w:val="77C108DBFC7AA741972F05594F1B50E9"/>
  </w:style>
  <w:style w:type="paragraph" w:customStyle="1" w:styleId="2C84C8E1E4437746B2066FCC0C292398">
    <w:name w:val="2C84C8E1E4437746B2066FCC0C292398"/>
  </w:style>
  <w:style w:type="paragraph" w:customStyle="1" w:styleId="D624FBAF8FB51645A6785B6D3F000C42">
    <w:name w:val="D624FBAF8FB51645A6785B6D3F000C42"/>
  </w:style>
  <w:style w:type="paragraph" w:customStyle="1" w:styleId="A9F2E94E72E9EE429711B9D1178BCE96">
    <w:name w:val="A9F2E94E72E9EE429711B9D1178BCE96"/>
  </w:style>
  <w:style w:type="paragraph" w:customStyle="1" w:styleId="FE93D658EB51684A986A6AE982484AD9">
    <w:name w:val="FE93D658EB51684A986A6AE982484AD9"/>
  </w:style>
  <w:style w:type="paragraph" w:customStyle="1" w:styleId="F74AA38D4CC12646B3061E0B248CC164">
    <w:name w:val="F74AA38D4CC12646B3061E0B248CC164"/>
  </w:style>
  <w:style w:type="paragraph" w:customStyle="1" w:styleId="F989A637C7BA0F4C9BB9305A42946634">
    <w:name w:val="F989A637C7BA0F4C9BB9305A42946634"/>
  </w:style>
  <w:style w:type="paragraph" w:styleId="PoinDaftar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AF12728624E52149B356C177BC414AEA">
    <w:name w:val="AF12728624E52149B356C177BC414AEA"/>
  </w:style>
  <w:style w:type="paragraph" w:customStyle="1" w:styleId="79C70519322981458A734F2294695A5E">
    <w:name w:val="79C70519322981458A734F2294695A5E"/>
  </w:style>
  <w:style w:type="paragraph" w:customStyle="1" w:styleId="585C8D4FD9AB2343880ED9CA5D0E2CC9">
    <w:name w:val="585C8D4FD9AB2343880ED9CA5D0E2CC9"/>
  </w:style>
  <w:style w:type="paragraph" w:customStyle="1" w:styleId="D91DAF356FC5FE48926BAB6DC83B6A7D">
    <w:name w:val="D91DAF356FC5FE48926BAB6DC83B6A7D"/>
  </w:style>
  <w:style w:type="paragraph" w:customStyle="1" w:styleId="CE8D5FE88DE75044BA138D01883E08F0">
    <w:name w:val="CE8D5FE88DE75044BA138D01883E0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FFB5-FE47-684D-B995-C7E260DAFC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%7b8589962A-4B03-154E-B575-0B3863E9D7BD%7dtf50002018.dotx</Template>
  <TotalTime>36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gsprabowo.b5@gmail.com</dc:creator>
  <cp:keywords/>
  <dc:description/>
  <cp:lastModifiedBy>gsprabowo.b5@gmail.com</cp:lastModifiedBy>
  <cp:revision>60</cp:revision>
  <dcterms:created xsi:type="dcterms:W3CDTF">2017-10-15T16:19:00Z</dcterms:created>
  <dcterms:modified xsi:type="dcterms:W3CDTF">2017-10-15T17:26:00Z</dcterms:modified>
</cp:coreProperties>
</file>