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283"/>
        <w:gridCol w:w="7185"/>
      </w:tblGrid>
      <w:tr w:rsidR="000C59CC" w:rsidRPr="003126E6" w:rsidTr="000C59CC">
        <w:tc>
          <w:tcPr>
            <w:tcW w:w="10070" w:type="dxa"/>
            <w:gridSpan w:val="3"/>
          </w:tcPr>
          <w:p w:rsidR="000C59CC" w:rsidRPr="003126E6" w:rsidRDefault="0057397A" w:rsidP="0057397A">
            <w:pPr>
              <w:pStyle w:val="TidakAdaSpasi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d-ID"/>
              </w:rPr>
              <w:t>DATA PERSONAL</w:t>
            </w:r>
          </w:p>
        </w:tc>
      </w:tr>
      <w:tr w:rsidR="000C59CC" w:rsidRPr="003126E6" w:rsidTr="000C59CC">
        <w:tc>
          <w:tcPr>
            <w:tcW w:w="2602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Tempat Tanggal Lahir</w:t>
            </w:r>
          </w:p>
        </w:tc>
        <w:tc>
          <w:tcPr>
            <w:tcW w:w="283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7185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Cimahi, 21 Desember 1993</w:t>
            </w:r>
          </w:p>
        </w:tc>
      </w:tr>
      <w:tr w:rsidR="000C59CC" w:rsidRPr="003126E6" w:rsidTr="000C59CC">
        <w:tc>
          <w:tcPr>
            <w:tcW w:w="2602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Agama </w:t>
            </w:r>
          </w:p>
        </w:tc>
        <w:tc>
          <w:tcPr>
            <w:tcW w:w="283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7185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Islam </w:t>
            </w:r>
          </w:p>
        </w:tc>
      </w:tr>
      <w:tr w:rsidR="000C59CC" w:rsidRPr="003126E6" w:rsidTr="000C59CC">
        <w:tc>
          <w:tcPr>
            <w:tcW w:w="2602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Alamat </w:t>
            </w:r>
          </w:p>
        </w:tc>
        <w:tc>
          <w:tcPr>
            <w:tcW w:w="283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7185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alias w:val="Address"/>
              <w:tag w:val=""/>
              <w:id w:val="-1211872985"/>
              <w:placeholder>
                <w:docPart w:val="311DD2C97418430BA9827F7A9131BCA1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p w:rsidR="000C59CC" w:rsidRPr="003126E6" w:rsidRDefault="000C59CC" w:rsidP="0057397A">
                <w:pPr>
                  <w:pStyle w:val="TidakAdaSpasi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3126E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Jln. Karya bakti no: 35, Rt.02/16, Kmp. Pasirkiara, Kelurahan Cipageran, Kecamatan Cimahi Utara, Kota Cimahi, 40511</w:t>
                </w:r>
              </w:p>
            </w:sdtContent>
          </w:sdt>
        </w:tc>
      </w:tr>
      <w:tr w:rsidR="000C59CC" w:rsidRPr="003126E6" w:rsidTr="000C59CC">
        <w:tc>
          <w:tcPr>
            <w:tcW w:w="2602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No. HP</w:t>
            </w:r>
          </w:p>
        </w:tc>
        <w:tc>
          <w:tcPr>
            <w:tcW w:w="283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7185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0822-4048-1877</w:t>
            </w:r>
          </w:p>
        </w:tc>
      </w:tr>
      <w:tr w:rsidR="000C59CC" w:rsidRPr="003126E6" w:rsidTr="000C59CC">
        <w:tc>
          <w:tcPr>
            <w:tcW w:w="2602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 xml:space="preserve">Email </w:t>
            </w:r>
          </w:p>
        </w:tc>
        <w:tc>
          <w:tcPr>
            <w:tcW w:w="283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:</w:t>
            </w:r>
          </w:p>
        </w:tc>
        <w:tc>
          <w:tcPr>
            <w:tcW w:w="7185" w:type="dxa"/>
          </w:tcPr>
          <w:p w:rsidR="000C59CC" w:rsidRPr="003126E6" w:rsidRDefault="000C59CC" w:rsidP="0057397A">
            <w:pPr>
              <w:pStyle w:val="TidakAdaSpasi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</w:pPr>
            <w:r w:rsidRPr="003126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d-ID"/>
              </w:rPr>
              <w:t>rinim.rini@gmail.com</w:t>
            </w:r>
          </w:p>
        </w:tc>
      </w:tr>
    </w:tbl>
    <w:p w:rsidR="0043324C" w:rsidRPr="003126E6" w:rsidRDefault="0057397A" w:rsidP="0057397A">
      <w:pPr>
        <w:pStyle w:val="PersonalName"/>
        <w:rPr>
          <w:rFonts w:ascii="Times New Roman" w:hAnsi="Times New Roman" w:cs="Times New Roman"/>
          <w:b/>
          <w:sz w:val="24"/>
          <w:szCs w:val="24"/>
        </w:rPr>
      </w:pPr>
      <w:r w:rsidRPr="003126E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F06FA52" wp14:editId="59BDEECF">
                <wp:simplePos x="0" y="0"/>
                <wp:positionH relativeFrom="page">
                  <wp:posOffset>2653665</wp:posOffset>
                </wp:positionH>
                <wp:positionV relativeFrom="paragraph">
                  <wp:posOffset>-1410933</wp:posOffset>
                </wp:positionV>
                <wp:extent cx="3291840" cy="65595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6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6E3" w:rsidRDefault="00C546E3" w:rsidP="00C546E3">
                            <w:pPr>
                              <w:pBdr>
                                <w:top w:val="single" w:sz="24" w:space="8" w:color="7A7A7A" w:themeColor="accent1"/>
                                <w:bottom w:val="single" w:sz="24" w:space="8" w:color="7A7A7A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000000" w:themeColor="text1"/>
                                <w:sz w:val="24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6F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95pt;margin-top:-111.1pt;width:259.2pt;height:51.6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" filled="f" stroked="f">
                <v:textbox>
                  <w:txbxContent>
                    <w:p w:rsidR="00C546E3" w:rsidRDefault="00C546E3" w:rsidP="00C546E3">
                      <w:pPr>
                        <w:pBdr>
                          <w:top w:val="single" w:sz="24" w:space="8" w:color="7A7A7A" w:themeColor="accent1"/>
                          <w:bottom w:val="single" w:sz="24" w:space="8" w:color="7A7A7A" w:themeColor="accent1"/>
                        </w:pBdr>
                        <w:spacing w:after="0"/>
                        <w:jc w:val="center"/>
                        <w:rPr>
                          <w:iCs/>
                          <w:color w:val="000000" w:themeColor="text1"/>
                          <w:sz w:val="24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 VITAE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3FC3" w:rsidRPr="003126E6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D87C" wp14:editId="6D12B701">
                <wp:simplePos x="0" y="0"/>
                <wp:positionH relativeFrom="column">
                  <wp:posOffset>1841500</wp:posOffset>
                </wp:positionH>
                <wp:positionV relativeFrom="paragraph">
                  <wp:posOffset>-2332729</wp:posOffset>
                </wp:positionV>
                <wp:extent cx="3528508" cy="58091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508" cy="580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0C59CC" w:rsidRPr="000C59CC" w:rsidRDefault="000C59CC" w:rsidP="000C59C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0C59CC">
                              <w:rPr>
                                <w:color w:val="000000" w:themeColor="text1"/>
                                <w:sz w:val="36"/>
                                <w:lang w:val="id-ID"/>
                              </w:rPr>
                              <w:t>RINI MULYANI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D87C" id="Text Box 9" o:spid="_x0000_s1027" type="#_x0000_t202" style="position:absolute;margin-left:145pt;margin-top:-183.7pt;width:277.85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" filled="f" stroked="f">
                <v:textbox>
                  <w:txbxContent>
                    <w:p w:rsidR="000C59CC" w:rsidRPr="000C59CC" w:rsidRDefault="000C59CC" w:rsidP="000C59CC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0C59CC">
                        <w:rPr>
                          <w:color w:val="000000" w:themeColor="text1"/>
                          <w:sz w:val="36"/>
                          <w:lang w:val="id-ID"/>
                        </w:rPr>
                        <w:t>RINI MULYANI</w:t>
                      </w:r>
                    </w:p>
                  </w:txbxContent>
                </v:textbox>
              </v:shape>
            </w:pict>
          </mc:Fallback>
        </mc:AlternateContent>
      </w:r>
      <w:r w:rsidR="00C546E3" w:rsidRPr="003126E6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91440" distL="114300" distR="114300" simplePos="0" relativeHeight="251659264" behindDoc="0" locked="0" layoutInCell="1" allowOverlap="1" wp14:anchorId="186F186C" wp14:editId="7908AABE">
            <wp:simplePos x="0" y="0"/>
            <wp:positionH relativeFrom="margin">
              <wp:align>left</wp:align>
            </wp:positionH>
            <wp:positionV relativeFrom="margin">
              <wp:posOffset>50241</wp:posOffset>
            </wp:positionV>
            <wp:extent cx="1356360" cy="1878965"/>
            <wp:effectExtent l="0" t="0" r="0" b="6985"/>
            <wp:wrapTopAndBottom/>
            <wp:docPr id="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878965"/>
                    </a:xfrm>
                    <a:prstGeom prst="rect">
                      <a:avLst/>
                    </a:prstGeom>
                    <a:noFill/>
                    <a:ln w="28575" cap="flat" cmpd="sng" algn="ctr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E4B" w:rsidRPr="003126E6">
        <w:rPr>
          <w:rFonts w:ascii="Times New Roman" w:hAnsi="Times New Roman" w:cs="Times New Roman"/>
          <w:sz w:val="24"/>
          <w:szCs w:val="24"/>
        </w:rPr>
        <w:t>E</w:t>
      </w:r>
      <w:r w:rsidR="005C3E4B" w:rsidRPr="003126E6">
        <w:rPr>
          <w:rFonts w:ascii="Times New Roman" w:hAnsi="Times New Roman" w:cs="Times New Roman"/>
          <w:b/>
          <w:sz w:val="24"/>
          <w:szCs w:val="24"/>
        </w:rPr>
        <w:t>ducation</w:t>
      </w:r>
    </w:p>
    <w:p w:rsidR="0043324C" w:rsidRPr="003126E6" w:rsidRDefault="000C59CC" w:rsidP="0057397A">
      <w:pPr>
        <w:pStyle w:val="Subsection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SMK PGRI 2 CIMAHI</w:t>
      </w:r>
    </w:p>
    <w:p w:rsidR="0043324C" w:rsidRPr="003126E6" w:rsidRDefault="000C59CC" w:rsidP="0057397A">
      <w:pPr>
        <w:spacing w:line="240" w:lineRule="auto"/>
        <w:rPr>
          <w:rStyle w:val="PenekananKeras"/>
          <w:rFonts w:ascii="Times New Roman" w:hAnsi="Times New Roman" w:cs="Times New Roman"/>
          <w:color w:val="000000" w:themeColor="text1"/>
          <w:sz w:val="24"/>
          <w:szCs w:val="24"/>
        </w:rPr>
      </w:pPr>
      <w:r w:rsidRPr="003126E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id-ID"/>
        </w:rPr>
        <w:t>2008</w:t>
      </w:r>
      <w:r w:rsidRPr="003126E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d-ID"/>
        </w:rPr>
        <w:t>-</w:t>
      </w:r>
      <w:r w:rsidRPr="003126E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id-ID"/>
        </w:rPr>
        <w:t>2011</w:t>
      </w:r>
      <w:r w:rsidR="005C3E4B" w:rsidRPr="0031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Nem: 33.31</w:t>
      </w:r>
    </w:p>
    <w:p w:rsidR="0043324C" w:rsidRPr="003126E6" w:rsidRDefault="000C59CC" w:rsidP="005739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Jurusan Administrasi Perkantoran</w:t>
      </w:r>
    </w:p>
    <w:p w:rsidR="000C59CC" w:rsidRPr="003126E6" w:rsidRDefault="000C59CC" w:rsidP="0057397A">
      <w:pPr>
        <w:pStyle w:val="Subsection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STKIP SILIWANGI BANDUNG</w:t>
      </w:r>
    </w:p>
    <w:p w:rsidR="000C59CC" w:rsidRPr="003126E6" w:rsidRDefault="000C59CC" w:rsidP="0057397A">
      <w:pPr>
        <w:spacing w:line="240" w:lineRule="auto"/>
        <w:rPr>
          <w:rStyle w:val="PenekananKeras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126E6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id-ID"/>
        </w:rPr>
        <w:t>2011-2015</w:t>
      </w:r>
      <w:r w:rsidRPr="00312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IPK: </w:t>
      </w:r>
      <w:r w:rsidR="00596EBE"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3.29</w:t>
      </w:r>
    </w:p>
    <w:p w:rsidR="000C59CC" w:rsidRPr="003126E6" w:rsidRDefault="000C59CC" w:rsidP="0057397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Jur</w:t>
      </w:r>
      <w:r w:rsidR="00596EBE"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usan Pendidikan Bahasa Inggris</w:t>
      </w:r>
    </w:p>
    <w:p w:rsidR="0043324C" w:rsidRPr="003126E6" w:rsidRDefault="00C61DAC" w:rsidP="0057397A">
      <w:pPr>
        <w:pStyle w:val="SectionHeading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EXPERIENCEs</w:t>
      </w:r>
      <w:bookmarkStart w:id="0" w:name="_GoBack"/>
      <w:bookmarkEnd w:id="0"/>
    </w:p>
    <w:p w:rsidR="0057397A" w:rsidRPr="003126E6" w:rsidRDefault="0057397A" w:rsidP="0057397A">
      <w:pPr>
        <w:pStyle w:val="Subsection"/>
        <w:spacing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  <w:specVanish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BAPPEDA KOTA CIMAHI</w:t>
      </w:r>
    </w:p>
    <w:p w:rsidR="0057397A" w:rsidRPr="003126E6" w:rsidRDefault="0057397A" w:rsidP="0057397A">
      <w:pPr>
        <w:pStyle w:val="TidakAdaSpasi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57397A" w:rsidRPr="003126E6" w:rsidRDefault="0057397A" w:rsidP="0057397A">
      <w:pPr>
        <w:spacing w:line="240" w:lineRule="auto"/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PRACTICUM</w:t>
      </w: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- </w:t>
      </w:r>
      <w:r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Juli 2010</w:t>
      </w:r>
      <w:r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September 2010</w:t>
      </w:r>
    </w:p>
    <w:p w:rsidR="0057397A" w:rsidRPr="003126E6" w:rsidRDefault="0057397A" w:rsidP="0057397A">
      <w:pPr>
        <w:pStyle w:val="Subsection"/>
        <w:spacing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  <w:specVanish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SMK PGRI 3 CIMAHI</w:t>
      </w:r>
    </w:p>
    <w:p w:rsidR="0057397A" w:rsidRPr="003126E6" w:rsidRDefault="0057397A" w:rsidP="0057397A">
      <w:pPr>
        <w:pStyle w:val="TidakAdaSpasi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57397A" w:rsidRPr="003126E6" w:rsidRDefault="0057397A" w:rsidP="0057397A">
      <w:pPr>
        <w:spacing w:line="240" w:lineRule="auto"/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TEACHER PRACTICUM - </w:t>
      </w: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Agustus 2014</w:t>
      </w:r>
      <w:r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November 2014</w:t>
      </w:r>
    </w:p>
    <w:p w:rsidR="0043324C" w:rsidRPr="003126E6" w:rsidRDefault="00596EBE" w:rsidP="0057397A">
      <w:pPr>
        <w:pStyle w:val="Subsection"/>
        <w:spacing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  <w:specVanish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PT. INFOMEDIA SOLUSI HUMANIKA</w:t>
      </w:r>
    </w:p>
    <w:p w:rsidR="0043324C" w:rsidRPr="003126E6" w:rsidRDefault="0043324C" w:rsidP="0057397A">
      <w:pPr>
        <w:pStyle w:val="TidakAdaSpasi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43324C" w:rsidRPr="003126E6" w:rsidRDefault="00596EBE" w:rsidP="0057397A">
      <w:pPr>
        <w:spacing w:line="240" w:lineRule="auto"/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</w:rPr>
      </w:pP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CALL CENTER INBOUND TELKOMSEL</w:t>
      </w:r>
      <w:r w:rsid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 - </w:t>
      </w:r>
      <w:r w:rsidR="005C3E4B"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Juli 2015</w:t>
      </w:r>
      <w:r w:rsidR="005C3E4B"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September 2015</w:t>
      </w:r>
    </w:p>
    <w:p w:rsidR="00596EBE" w:rsidRPr="003126E6" w:rsidRDefault="00596EBE" w:rsidP="0057397A">
      <w:pPr>
        <w:pStyle w:val="Subsection"/>
        <w:spacing w:line="240" w:lineRule="auto"/>
        <w:rPr>
          <w:rFonts w:ascii="Times New Roman" w:hAnsi="Times New Roman" w:cs="Times New Roman"/>
          <w:vanish/>
          <w:color w:val="000000" w:themeColor="text1"/>
          <w:sz w:val="24"/>
          <w:szCs w:val="24"/>
          <w:specVanish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PT. MUTUALPLUS GLOBAL RESEOURCHES</w:t>
      </w:r>
    </w:p>
    <w:p w:rsidR="00596EBE" w:rsidRPr="003126E6" w:rsidRDefault="00596EBE" w:rsidP="0057397A">
      <w:pPr>
        <w:pStyle w:val="TidakAdaSpasi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</w:p>
    <w:p w:rsidR="00596EBE" w:rsidRPr="003126E6" w:rsidRDefault="00596EBE" w:rsidP="0057397A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d-ID"/>
        </w:rPr>
      </w:pP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STAFF SCANNING DOCUMENTS</w:t>
      </w:r>
      <w:r w:rsid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 xml:space="preserve"> untuk PT. BANK OCBC NISP - </w:t>
      </w: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126E6">
        <w:rPr>
          <w:rStyle w:val="PenekananKeras"/>
          <w:rFonts w:ascii="Times New Roman" w:hAnsi="Times New Roman" w:cs="Times New Roman"/>
          <w:b w:val="0"/>
          <w:color w:val="000000" w:themeColor="text1"/>
          <w:sz w:val="24"/>
          <w:szCs w:val="24"/>
          <w:lang w:val="id-ID"/>
        </w:rPr>
        <w:t>Januari 2017</w:t>
      </w:r>
      <w:r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126E6">
        <w:rPr>
          <w:rStyle w:val="Penekanan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Mei 2017</w:t>
      </w:r>
      <w:r w:rsidR="007B3FC3"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</w:t>
      </w:r>
    </w:p>
    <w:p w:rsidR="0043324C" w:rsidRPr="003126E6" w:rsidRDefault="005C3E4B" w:rsidP="0057397A">
      <w:pPr>
        <w:pStyle w:val="SectionHeading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6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Skills</w:t>
      </w:r>
    </w:p>
    <w:p w:rsidR="0043324C" w:rsidRPr="003126E6" w:rsidRDefault="007B3FC3" w:rsidP="0057397A">
      <w:pPr>
        <w:pStyle w:val="DaftarParagraf"/>
        <w:numPr>
          <w:ilvl w:val="0"/>
          <w:numId w:val="4"/>
        </w:numPr>
        <w:spacing w:line="240" w:lineRule="auto"/>
        <w:ind w:hanging="2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Microsoft office</w:t>
      </w:r>
    </w:p>
    <w:p w:rsidR="007B3FC3" w:rsidRPr="003126E6" w:rsidRDefault="007B3FC3" w:rsidP="0057397A">
      <w:pPr>
        <w:pStyle w:val="DaftarParagraf"/>
        <w:numPr>
          <w:ilvl w:val="0"/>
          <w:numId w:val="4"/>
        </w:numPr>
        <w:spacing w:line="240" w:lineRule="auto"/>
        <w:ind w:hanging="2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Komunikasi yang baik</w:t>
      </w:r>
    </w:p>
    <w:p w:rsidR="007B3FC3" w:rsidRPr="003126E6" w:rsidRDefault="007B3FC3" w:rsidP="0057397A">
      <w:pPr>
        <w:pStyle w:val="DaftarParagraf"/>
        <w:numPr>
          <w:ilvl w:val="0"/>
          <w:numId w:val="4"/>
        </w:numPr>
        <w:spacing w:line="240" w:lineRule="auto"/>
        <w:ind w:hanging="2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Data entry</w:t>
      </w:r>
    </w:p>
    <w:p w:rsidR="005D4A07" w:rsidRPr="003126E6" w:rsidRDefault="007B3FC3" w:rsidP="0057397A">
      <w:pPr>
        <w:pStyle w:val="DaftarParagraf"/>
        <w:numPr>
          <w:ilvl w:val="0"/>
          <w:numId w:val="4"/>
        </w:numPr>
        <w:spacing w:line="240" w:lineRule="auto"/>
        <w:ind w:hanging="2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Complain </w:t>
      </w:r>
      <w:r w:rsidR="0057397A" w:rsidRPr="003126E6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handling</w:t>
      </w:r>
    </w:p>
    <w:sectPr w:rsidR="005D4A07" w:rsidRPr="003126E6">
      <w:footerReference w:type="default" r:id="rId11"/>
      <w:headerReference w:type="first" r:id="rId12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6F" w:rsidRDefault="00E4646F">
      <w:pPr>
        <w:spacing w:after="0" w:line="240" w:lineRule="auto"/>
      </w:pPr>
      <w:r>
        <w:separator/>
      </w:r>
    </w:p>
  </w:endnote>
  <w:endnote w:type="continuationSeparator" w:id="0">
    <w:p w:rsidR="00E4646F" w:rsidRDefault="00E4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4C" w:rsidRDefault="005C3E4B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5C54DD8A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7C8C43A0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5B644870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43324C" w:rsidRDefault="005C3E4B">
    <w:pPr>
      <w:pStyle w:val="Foo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3324C" w:rsidRDefault="005C3E4B">
                          <w:pPr>
                            <w:pStyle w:val="Judul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:rsidR="0043324C" w:rsidRDefault="005C3E4B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6F" w:rsidRDefault="00E4646F">
      <w:pPr>
        <w:spacing w:after="0" w:line="240" w:lineRule="auto"/>
      </w:pPr>
      <w:r>
        <w:separator/>
      </w:r>
    </w:p>
  </w:footnote>
  <w:footnote w:type="continuationSeparator" w:id="0">
    <w:p w:rsidR="00E4646F" w:rsidRDefault="00E4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4C" w:rsidRDefault="005C3E4B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26FBD987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070A2ACB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72915CB9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43324C" w:rsidRDefault="00433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E3"/>
    <w:rsid w:val="000C59CC"/>
    <w:rsid w:val="003126E6"/>
    <w:rsid w:val="0043324C"/>
    <w:rsid w:val="0057397A"/>
    <w:rsid w:val="00596EBE"/>
    <w:rsid w:val="005C3E4B"/>
    <w:rsid w:val="005D4A07"/>
    <w:rsid w:val="007B3FC3"/>
    <w:rsid w:val="00C546E3"/>
    <w:rsid w:val="00C61DAC"/>
    <w:rsid w:val="00E4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3763E4-ACE6-4C25-88E6-E00524FC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Style1">
    <w:name w:val="Style1"/>
    <w:basedOn w:val="Tabel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Judul1KAR">
    <w:name w:val="Judul 1 KAR"/>
    <w:basedOn w:val="FontParagrafDefault"/>
    <w:link w:val="Judul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Judul2KAR">
    <w:name w:val="Judul 2 KAR"/>
    <w:basedOn w:val="FontParagrafDefault"/>
    <w:link w:val="Judul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Judul3KAR">
    <w:name w:val="Judul 3 KAR"/>
    <w:basedOn w:val="FontParagrafDefault"/>
    <w:link w:val="Judul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Judul4KAR">
    <w:name w:val="Judul 4 KAR"/>
    <w:basedOn w:val="FontParagrafDefault"/>
    <w:link w:val="Judul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Judul5KAR">
    <w:name w:val="Judul 5 KAR"/>
    <w:basedOn w:val="FontParagrafDefault"/>
    <w:link w:val="Judul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Judul7KAR">
    <w:name w:val="Judul 7 KAR"/>
    <w:basedOn w:val="FontParagrafDefault"/>
    <w:link w:val="Judul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Judul8KAR">
    <w:name w:val="Judul 8 KAR"/>
    <w:basedOn w:val="FontParagrafDefault"/>
    <w:link w:val="Judul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Judul9KAR">
    <w:name w:val="Judul 9 KAR"/>
    <w:basedOn w:val="FontParagrafDefault"/>
    <w:link w:val="Judul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Keteranga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Judul">
    <w:name w:val="Title"/>
    <w:basedOn w:val="Normal"/>
    <w:next w:val="Normal"/>
    <w:link w:val="JudulK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JudulKAR">
    <w:name w:val="Judul KAR"/>
    <w:basedOn w:val="FontParagrafDefault"/>
    <w:link w:val="Judul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judul">
    <w:name w:val="Subtitle"/>
    <w:basedOn w:val="Normal"/>
    <w:next w:val="Normal"/>
    <w:link w:val="SubjudulK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judulKAR">
    <w:name w:val="Subjudul KAR"/>
    <w:basedOn w:val="FontParagrafDefault"/>
    <w:link w:val="Subjudul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Kuat">
    <w:name w:val="Strong"/>
    <w:basedOn w:val="FontParagrafDefault"/>
    <w:uiPriority w:val="22"/>
    <w:qFormat/>
    <w:rPr>
      <w:b/>
      <w:bCs/>
    </w:rPr>
  </w:style>
  <w:style w:type="character" w:styleId="Penekanan">
    <w:name w:val="Emphasis"/>
    <w:basedOn w:val="FontParagrafDefault"/>
    <w:uiPriority w:val="20"/>
    <w:qFormat/>
    <w:rPr>
      <w:i/>
      <w:iCs/>
    </w:rPr>
  </w:style>
  <w:style w:type="paragraph" w:styleId="TidakAdaSpasi">
    <w:name w:val="No Spacing"/>
    <w:link w:val="TidakAdaSpasiKAR"/>
    <w:uiPriority w:val="1"/>
    <w:qFormat/>
    <w:pPr>
      <w:spacing w:after="0" w:line="240" w:lineRule="auto"/>
    </w:pPr>
  </w:style>
  <w:style w:type="paragraph" w:styleId="Petikan">
    <w:name w:val="Quote"/>
    <w:basedOn w:val="Normal"/>
    <w:next w:val="Normal"/>
    <w:link w:val="PetikanK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PetikanKAR">
    <w:name w:val="Petikan KAR"/>
    <w:basedOn w:val="FontParagrafDefault"/>
    <w:link w:val="Petikan"/>
    <w:uiPriority w:val="29"/>
    <w:rPr>
      <w:i/>
      <w:iCs/>
      <w:color w:val="7A7A7A" w:themeColor="accent1"/>
      <w:sz w:val="28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Pr>
      <w:b/>
      <w:bCs/>
      <w:i/>
      <w:iCs/>
      <w:color w:val="7F7F7F" w:themeColor="text1" w:themeTint="80"/>
      <w:sz w:val="26"/>
    </w:rPr>
  </w:style>
  <w:style w:type="character" w:styleId="PenekananHalus">
    <w:name w:val="Subtle Emphasis"/>
    <w:basedOn w:val="FontParagrafDefault"/>
    <w:uiPriority w:val="19"/>
    <w:qFormat/>
    <w:rPr>
      <w:i/>
      <w:iCs/>
      <w:color w:val="7A7A7A" w:themeColor="accent1"/>
    </w:rPr>
  </w:style>
  <w:style w:type="character" w:styleId="PenekananKeras">
    <w:name w:val="Intense Emphasis"/>
    <w:aliases w:val="Subsection Intense Emphasis"/>
    <w:basedOn w:val="FontParagrafDefault"/>
    <w:uiPriority w:val="21"/>
    <w:qFormat/>
    <w:rPr>
      <w:b/>
      <w:bCs/>
      <w:i/>
      <w:iCs/>
      <w:color w:val="D1282E" w:themeColor="text2"/>
    </w:rPr>
  </w:style>
  <w:style w:type="character" w:styleId="ReferensiRumit">
    <w:name w:val="Subtle Reference"/>
    <w:basedOn w:val="FontParagrafDefaul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eferensiyangSering">
    <w:name w:val="Intense Reference"/>
    <w:basedOn w:val="FontParagrafDefaul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JudulBuku">
    <w:name w:val="Book Title"/>
    <w:basedOn w:val="FontParagrafDefaul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JudulTOC">
    <w:name w:val="TOC Heading"/>
    <w:basedOn w:val="Judul1"/>
    <w:next w:val="Normal"/>
    <w:uiPriority w:val="39"/>
    <w:semiHidden/>
    <w:unhideWhenUsed/>
    <w:qFormat/>
    <w:pPr>
      <w:outlineLvl w:val="9"/>
    </w:pPr>
  </w:style>
  <w:style w:type="character" w:styleId="Tempatpenampungteks">
    <w:name w:val="Placeholder Text"/>
    <w:basedOn w:val="FontParagrafDefault"/>
    <w:uiPriority w:val="99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Judul1"/>
    <w:next w:val="Normal"/>
    <w:qFormat/>
    <w:pPr>
      <w:spacing w:before="120"/>
    </w:pPr>
  </w:style>
  <w:style w:type="character" w:customStyle="1" w:styleId="TidakAdaSpasiKAR">
    <w:name w:val="Tidak Ada Spasi KAR"/>
    <w:basedOn w:val="FontParagrafDefault"/>
    <w:link w:val="TidakAdaSpasi"/>
    <w:uiPriority w:val="1"/>
  </w:style>
  <w:style w:type="paragraph" w:customStyle="1" w:styleId="Subsection">
    <w:name w:val="Subsection"/>
    <w:basedOn w:val="Judul2"/>
    <w:qFormat/>
    <w:rPr>
      <w:b w:val="0"/>
    </w:r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</w:style>
  <w:style w:type="paragraph" w:styleId="Footer">
    <w:name w:val="footer"/>
    <w:basedOn w:val="Normal"/>
    <w:link w:val="FooterK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</w:style>
  <w:style w:type="paragraph" w:customStyle="1" w:styleId="PersonalName">
    <w:name w:val="Personal Name"/>
    <w:basedOn w:val="Judul"/>
    <w:qFormat/>
    <w:rPr>
      <w:sz w:val="48"/>
    </w:rPr>
  </w:style>
  <w:style w:type="table" w:styleId="KisiTabel">
    <w:name w:val="Table Grid"/>
    <w:basedOn w:val="TabelNormal"/>
    <w:uiPriority w:val="59"/>
    <w:rsid w:val="00C5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ParagrafDefault"/>
    <w:uiPriority w:val="99"/>
    <w:unhideWhenUsed/>
    <w:rsid w:val="0057397A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1DD2C97418430BA9827F7A9131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8418-015B-471C-A706-62E129A177BB}"/>
      </w:docPartPr>
      <w:docPartBody>
        <w:p w:rsidR="00A34FBB" w:rsidRDefault="002C7579" w:rsidP="002C7579">
          <w:pPr>
            <w:pStyle w:val="311DD2C97418430BA9827F7A9131BCA1"/>
          </w:pPr>
          <w:r>
            <w:rPr>
              <w:rStyle w:val="Tempatpenampungteks"/>
            </w:rPr>
            <w:t>[Type your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79"/>
    <w:rsid w:val="002C7579"/>
    <w:rsid w:val="003F331C"/>
    <w:rsid w:val="005A6B74"/>
    <w:rsid w:val="00A3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Tempatpenampungteks">
    <w:name w:val="Placeholder Text"/>
    <w:basedOn w:val="FontParagrafDefault"/>
    <w:uiPriority w:val="99"/>
    <w:rsid w:val="002C7579"/>
    <w:rPr>
      <w:color w:val="808080"/>
    </w:rPr>
  </w:style>
  <w:style w:type="paragraph" w:customStyle="1" w:styleId="547631D9EA1E4B3283C6710B1FB35C46">
    <w:name w:val="547631D9EA1E4B3283C6710B1FB35C46"/>
  </w:style>
  <w:style w:type="paragraph" w:customStyle="1" w:styleId="84C53F533F8D4062AE848893D3EE65DA">
    <w:name w:val="84C53F533F8D4062AE848893D3EE65DA"/>
  </w:style>
  <w:style w:type="paragraph" w:customStyle="1" w:styleId="678CEE07EA9F482896A06FC57040A86F">
    <w:name w:val="678CEE07EA9F482896A06FC57040A86F"/>
  </w:style>
  <w:style w:type="paragraph" w:customStyle="1" w:styleId="6EE09B2439A74669B52BC2DDD2C2B404">
    <w:name w:val="6EE09B2439A74669B52BC2DDD2C2B404"/>
  </w:style>
  <w:style w:type="paragraph" w:customStyle="1" w:styleId="7639AA75120544058DCF3DE90A137A62">
    <w:name w:val="7639AA75120544058DCF3DE90A137A62"/>
  </w:style>
  <w:style w:type="paragraph" w:customStyle="1" w:styleId="4D95481804F746A3926D9A20CCDEFCCE">
    <w:name w:val="4D95481804F746A3926D9A20CCDEFCCE"/>
  </w:style>
  <w:style w:type="paragraph" w:customStyle="1" w:styleId="FAC4C6394EE742B4A47A34E3DF792943">
    <w:name w:val="FAC4C6394EE742B4A47A34E3DF792943"/>
  </w:style>
  <w:style w:type="paragraph" w:customStyle="1" w:styleId="1C009A7032FC46D482300E6470C149AC">
    <w:name w:val="1C009A7032FC46D482300E6470C149AC"/>
  </w:style>
  <w:style w:type="paragraph" w:customStyle="1" w:styleId="E554C80EC68E48C1A88CAFB3951CCA09">
    <w:name w:val="E554C80EC68E48C1A88CAFB3951CCA09"/>
  </w:style>
  <w:style w:type="character" w:styleId="PenekananKeras">
    <w:name w:val="Intense Emphasis"/>
    <w:aliases w:val="Subsection Intense Emphasis"/>
    <w:basedOn w:val="FontParagrafDefault"/>
    <w:uiPriority w:val="21"/>
    <w:qFormat/>
    <w:rPr>
      <w:b/>
      <w:bCs/>
      <w:i/>
      <w:iCs/>
      <w:color w:val="44546A" w:themeColor="text2"/>
    </w:rPr>
  </w:style>
  <w:style w:type="paragraph" w:customStyle="1" w:styleId="776CDAD9A7DF41B5B93AFC0E36C2E369">
    <w:name w:val="776CDAD9A7DF41B5B93AFC0E36C2E369"/>
  </w:style>
  <w:style w:type="paragraph" w:customStyle="1" w:styleId="7594884C0028475DBE93D7BC09DAA589">
    <w:name w:val="7594884C0028475DBE93D7BC09DAA589"/>
  </w:style>
  <w:style w:type="paragraph" w:customStyle="1" w:styleId="770E16669049490EBC9F7EFE4AE8E9EF">
    <w:name w:val="770E16669049490EBC9F7EFE4AE8E9EF"/>
  </w:style>
  <w:style w:type="paragraph" w:customStyle="1" w:styleId="14DB3B10AEE64E6FB43193483976D7DE">
    <w:name w:val="14DB3B10AEE64E6FB43193483976D7DE"/>
  </w:style>
  <w:style w:type="paragraph" w:customStyle="1" w:styleId="716744C67B764D3AB508092B79743E6C">
    <w:name w:val="716744C67B764D3AB508092B79743E6C"/>
  </w:style>
  <w:style w:type="character" w:styleId="Penekanan">
    <w:name w:val="Emphasis"/>
    <w:basedOn w:val="FontParagrafDefault"/>
    <w:uiPriority w:val="20"/>
    <w:qFormat/>
    <w:rPr>
      <w:i/>
      <w:iCs/>
    </w:rPr>
  </w:style>
  <w:style w:type="paragraph" w:customStyle="1" w:styleId="5BE8E8BC324C4B008052D1BFC6C53F66">
    <w:name w:val="5BE8E8BC324C4B008052D1BFC6C53F66"/>
  </w:style>
  <w:style w:type="paragraph" w:customStyle="1" w:styleId="6CA4557117BF469BBC8F944C295716D4">
    <w:name w:val="6CA4557117BF469BBC8F944C295716D4"/>
  </w:style>
  <w:style w:type="paragraph" w:customStyle="1" w:styleId="51AAADBDAEB84F3EB2CCB87A8C52C3EE">
    <w:name w:val="51AAADBDAEB84F3EB2CCB87A8C52C3EE"/>
  </w:style>
  <w:style w:type="paragraph" w:customStyle="1" w:styleId="44744171914640E1997935ADBB46E3E5">
    <w:name w:val="44744171914640E1997935ADBB46E3E5"/>
  </w:style>
  <w:style w:type="paragraph" w:customStyle="1" w:styleId="0CE92039ED9142EB8E198B396E4DF8A5">
    <w:name w:val="0CE92039ED9142EB8E198B396E4DF8A5"/>
    <w:rsid w:val="002C7579"/>
  </w:style>
  <w:style w:type="paragraph" w:customStyle="1" w:styleId="9FAB31D49A894A30A2C8413EA7B970CF">
    <w:name w:val="9FAB31D49A894A30A2C8413EA7B970CF"/>
    <w:rsid w:val="002C7579"/>
  </w:style>
  <w:style w:type="paragraph" w:customStyle="1" w:styleId="6648D9B5D6EC4A6F96D6D226EB3AA53A">
    <w:name w:val="6648D9B5D6EC4A6F96D6D226EB3AA53A"/>
    <w:rsid w:val="002C7579"/>
  </w:style>
  <w:style w:type="paragraph" w:customStyle="1" w:styleId="F7C8C10E908B4CFF9AA24A77D72BF348">
    <w:name w:val="F7C8C10E908B4CFF9AA24A77D72BF348"/>
    <w:rsid w:val="002C7579"/>
  </w:style>
  <w:style w:type="paragraph" w:customStyle="1" w:styleId="631BFD6A2CF8434BA33CF30DCB52D64B">
    <w:name w:val="631BFD6A2CF8434BA33CF30DCB52D64B"/>
    <w:rsid w:val="002C7579"/>
  </w:style>
  <w:style w:type="paragraph" w:customStyle="1" w:styleId="53063D87F77B40BBA39F0167B06F7131">
    <w:name w:val="53063D87F77B40BBA39F0167B06F7131"/>
    <w:rsid w:val="002C7579"/>
  </w:style>
  <w:style w:type="paragraph" w:customStyle="1" w:styleId="A2ED58C70FC7431F9E38EF29A9DF1512">
    <w:name w:val="A2ED58C70FC7431F9E38EF29A9DF1512"/>
    <w:rsid w:val="002C7579"/>
  </w:style>
  <w:style w:type="paragraph" w:customStyle="1" w:styleId="EB32F69160824961B6FC167CB9FF6DF6">
    <w:name w:val="EB32F69160824961B6FC167CB9FF6DF6"/>
    <w:rsid w:val="002C7579"/>
  </w:style>
  <w:style w:type="paragraph" w:customStyle="1" w:styleId="567E23CD78484AB69308996899114FBC">
    <w:name w:val="567E23CD78484AB69308996899114FBC"/>
    <w:rsid w:val="002C7579"/>
  </w:style>
  <w:style w:type="paragraph" w:customStyle="1" w:styleId="311DD2C97418430BA9827F7A9131BCA1">
    <w:name w:val="311DD2C97418430BA9827F7A9131BCA1"/>
    <w:rsid w:val="002C7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Jln. Karya bakti no: 35, Rt.02/16, Kmp. Pasirkiara, Kelurahan Cipageran, Kecamatan Cimahi Utara, Kota Cimahi, 40511</CompanyAddress>
  <CompanyPhone>0822-4048-1877</CompanyPhone>
  <CompanyFax/>
  <CompanyEmail>rinim.rini@gmail.com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9B9C10F-9435-8B44-A2EE-06A3723F1A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EssentialResume.dotx</Template>
  <TotalTime>36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V5</dc:creator>
  <cp:lastModifiedBy>rinim.rini@gmail.com</cp:lastModifiedBy>
  <cp:revision>2</cp:revision>
  <dcterms:created xsi:type="dcterms:W3CDTF">2017-07-05T02:20:00Z</dcterms:created>
  <dcterms:modified xsi:type="dcterms:W3CDTF">2017-07-05T04:50:00Z</dcterms:modified>
</cp:coreProperties>
</file>