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:rsidTr="00C420C8">
        <w:tc>
          <w:tcPr>
            <w:tcW w:w="3023" w:type="dxa"/>
          </w:tcPr>
          <w:p w:rsidR="00C420C8" w:rsidRPr="005152F2" w:rsidRDefault="00692CBE" w:rsidP="003856C9">
            <w:pPr>
              <w:pStyle w:val="Heading1"/>
            </w:pPr>
            <w:r>
              <w:rPr>
                <w:lang w:val="id-ID"/>
              </w:rPr>
              <w:t>cucu ginanjar</w:t>
            </w:r>
          </w:p>
          <w:p w:rsidR="00445F49" w:rsidRPr="00692CBE" w:rsidRDefault="00C420C8" w:rsidP="00445F49">
            <w:pPr>
              <w:pStyle w:val="Graphic"/>
              <w:rPr>
                <w:lang w:val="id-ID"/>
              </w:rPr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7942E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692CBE">
              <w:rPr>
                <w:rFonts w:ascii="Arial" w:hAnsi="Arial" w:cs="Arial"/>
                <w:sz w:val="24"/>
                <w:szCs w:val="24"/>
                <w:lang w:val="id-ID"/>
              </w:rPr>
              <w:t>cucuhidayat917</w:t>
            </w:r>
            <w:r w:rsidR="00445F49">
              <w:rPr>
                <w:rFonts w:ascii="Arial" w:hAnsi="Arial" w:cs="Arial"/>
                <w:sz w:val="24"/>
                <w:szCs w:val="24"/>
              </w:rPr>
              <w:t>@gmail.com</w:t>
            </w:r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93FE0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692CBE" w:rsidP="00441EB9">
            <w:pPr>
              <w:pStyle w:val="Heading3"/>
            </w:pPr>
            <w:r>
              <w:rPr>
                <w:rFonts w:ascii="Arial" w:hAnsi="Arial" w:cs="Arial"/>
                <w:sz w:val="24"/>
                <w:lang w:val="id-ID"/>
              </w:rPr>
              <w:t>083101457162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C14FA2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01C3F0EBC71B4439A2AE5789B78630D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E5E260A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692CBE" w:rsidP="00D11C4D">
                  <w:r>
                    <w:rPr>
                      <w:lang w:val="id-ID"/>
                    </w:rPr>
                    <w:t xml:space="preserve">Saya seseorang yang sangat disiplin dalam waktu, mempunyai rasa tanggung jawab yang besar hal itu bisa saya aplikasi kan dalam bekerja. </w:t>
                  </w:r>
                  <w:r w:rsidR="009E1DAB">
                    <w:rPr>
                      <w:lang w:val="id-ID"/>
                    </w:rPr>
                    <w:t>Dan akan memberikan kontribusi terbaik untuk perusahaan.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C14FA2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E3B6261FDC994F73BADAF49E42AD8C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F1DB9BC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45F49" w:rsidRPr="00692CBE" w:rsidRDefault="00692CBE" w:rsidP="00445F49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tabs>
                      <w:tab w:val="left" w:pos="2410"/>
                    </w:tabs>
                    <w:autoSpaceDE w:val="0"/>
                    <w:autoSpaceDN w:val="0"/>
                    <w:adjustRightInd w:val="0"/>
                    <w:spacing w:before="120" w:after="120" w:line="360" w:lineRule="auto"/>
                    <w:jc w:val="left"/>
                    <w:rPr>
                      <w:rStyle w:val="DatesChar"/>
                      <w:rFonts w:eastAsiaTheme="minorHAnsi"/>
                      <w:caps w:val="0"/>
                    </w:rPr>
                  </w:pPr>
                  <w:r>
                    <w:rPr>
                      <w:rStyle w:val="DatesChar"/>
                      <w:rFonts w:eastAsiaTheme="minorHAnsi"/>
                      <w:lang w:val="id-ID"/>
                    </w:rPr>
                    <w:t>mempunyai kemampuan dalam bidang otomotif</w:t>
                  </w:r>
                </w:p>
                <w:p w:rsidR="00692CBE" w:rsidRPr="007D5F28" w:rsidRDefault="00692CBE" w:rsidP="00445F49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tabs>
                      <w:tab w:val="left" w:pos="2410"/>
                    </w:tabs>
                    <w:autoSpaceDE w:val="0"/>
                    <w:autoSpaceDN w:val="0"/>
                    <w:adjustRightInd w:val="0"/>
                    <w:spacing w:before="120" w:after="120" w:line="360" w:lineRule="auto"/>
                    <w:jc w:val="left"/>
                    <w:rPr>
                      <w:rStyle w:val="DatesChar"/>
                      <w:rFonts w:eastAsiaTheme="minorHAnsi"/>
                      <w:caps w:val="0"/>
                    </w:rPr>
                  </w:pPr>
                  <w:r>
                    <w:rPr>
                      <w:rStyle w:val="DatesChar"/>
                      <w:rFonts w:eastAsiaTheme="minorHAnsi"/>
                      <w:lang w:val="id-ID"/>
                    </w:rPr>
                    <w:t>mampu mengoperasikan microsoft office ( word, excel)</w:t>
                  </w:r>
                </w:p>
                <w:p w:rsidR="00C420C8" w:rsidRPr="005152F2" w:rsidRDefault="00C420C8" w:rsidP="00463463"/>
              </w:tc>
            </w:tr>
          </w:tbl>
          <w:p w:rsidR="00C420C8" w:rsidRPr="00692CBE" w:rsidRDefault="00C420C8" w:rsidP="003856C9">
            <w:pPr>
              <w:rPr>
                <w:lang w:val="id-ID"/>
              </w:rPr>
            </w:pP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C14FA2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8C5C03DF05324BC3934B10578F9768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445F49" w:rsidRPr="003F145A" w:rsidRDefault="009E1DAB" w:rsidP="00445F49">
                  <w:pPr>
                    <w:rPr>
                      <w:sz w:val="28"/>
                      <w:lang w:val="id-ID"/>
                    </w:rPr>
                  </w:pPr>
                  <w:r w:rsidRPr="003F145A">
                    <w:rPr>
                      <w:sz w:val="28"/>
                      <w:lang w:val="id-ID"/>
                    </w:rPr>
                    <w:t>Fres Graduation</w:t>
                  </w:r>
                </w:p>
                <w:p w:rsidR="00C420C8" w:rsidRPr="00445F49" w:rsidRDefault="00C420C8" w:rsidP="00445F49">
                  <w:pPr>
                    <w:tabs>
                      <w:tab w:val="left" w:pos="2430"/>
                    </w:tabs>
                    <w:rPr>
                      <w:lang w:val="id-ID"/>
                    </w:rPr>
                  </w:pP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C14FA2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12232118A07C4EA88F45ECCC89E3C9E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:rsidR="00C420C8" w:rsidRPr="0043426C" w:rsidRDefault="003F145A" w:rsidP="002B3890">
                  <w:pPr>
                    <w:pStyle w:val="Heading4"/>
                  </w:pPr>
                  <w:r>
                    <w:rPr>
                      <w:lang w:val="id-ID"/>
                    </w:rPr>
                    <w:t>SMA/ 2015-2018</w:t>
                  </w:r>
                </w:p>
                <w:p w:rsidR="00C420C8" w:rsidRDefault="003F145A" w:rsidP="007B2F5C">
                  <w:pPr>
                    <w:pStyle w:val="Heading5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SMK BINA TARUNA </w:t>
                  </w:r>
                </w:p>
                <w:p w:rsidR="003F145A" w:rsidRPr="003F145A" w:rsidRDefault="003F145A" w:rsidP="003F145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Jurusan Teknik Kendara Ringan</w:t>
                  </w:r>
                </w:p>
                <w:p w:rsidR="00E350CF" w:rsidRPr="0043426C" w:rsidRDefault="003F145A" w:rsidP="00E350CF">
                  <w:pPr>
                    <w:pStyle w:val="Heading4"/>
                  </w:pPr>
                  <w:r>
                    <w:rPr>
                      <w:lang w:val="id-ID"/>
                    </w:rPr>
                    <w:t>SMP/ 2012-2015</w:t>
                  </w:r>
                </w:p>
                <w:p w:rsidR="00E350CF" w:rsidRPr="005152F2" w:rsidRDefault="003F145A" w:rsidP="00E350CF">
                  <w:pPr>
                    <w:pStyle w:val="Heading5"/>
                  </w:pPr>
                  <w:r>
                    <w:rPr>
                      <w:lang w:val="id-ID"/>
                    </w:rPr>
                    <w:t>MTs Negeri Cisalak 2 SUBANG</w:t>
                  </w:r>
                </w:p>
                <w:p w:rsidR="00E350CF" w:rsidRPr="0043426C" w:rsidRDefault="003F145A" w:rsidP="00E350CF">
                  <w:pPr>
                    <w:pStyle w:val="Heading4"/>
                  </w:pPr>
                  <w:r>
                    <w:rPr>
                      <w:lang w:val="id-ID"/>
                    </w:rPr>
                    <w:t>SD/ 2006-2012</w:t>
                  </w:r>
                </w:p>
                <w:p w:rsidR="00E350CF" w:rsidRPr="005152F2" w:rsidRDefault="00E350CF" w:rsidP="00E350CF">
                  <w:pPr>
                    <w:pStyle w:val="Heading5"/>
                  </w:pPr>
                  <w:r>
                    <w:rPr>
                      <w:lang w:val="id-ID"/>
                    </w:rPr>
                    <w:t xml:space="preserve">SD NEGERI </w:t>
                  </w:r>
                  <w:r w:rsidR="003F145A">
                    <w:rPr>
                      <w:lang w:val="id-ID"/>
                    </w:rPr>
                    <w:t>CIMANGGU 1</w:t>
                  </w:r>
                </w:p>
                <w:p w:rsidR="00E350CF" w:rsidRDefault="00E350CF" w:rsidP="007B2F5C"/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E350CF" w:rsidRPr="00E350CF" w:rsidRDefault="00E350CF" w:rsidP="008F6337">
                  <w:pPr>
                    <w:rPr>
                      <w:lang w:val="id-ID"/>
                    </w:rPr>
                  </w:pPr>
                </w:p>
              </w:tc>
            </w:tr>
          </w:tbl>
          <w:p w:rsidR="00C420C8" w:rsidRPr="005152F2" w:rsidRDefault="00C420C8" w:rsidP="003856C9"/>
        </w:tc>
        <w:bookmarkStart w:id="0" w:name="_GoBack"/>
        <w:bookmarkEnd w:id="0"/>
      </w:tr>
    </w:tbl>
    <w:p w:rsidR="003F5FDB" w:rsidRDefault="003F5FDB" w:rsidP="00841714">
      <w:pPr>
        <w:pStyle w:val="NoSpacing"/>
      </w:pPr>
    </w:p>
    <w:sectPr w:rsidR="003F5FDB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A2" w:rsidRDefault="00C14FA2" w:rsidP="003856C9">
      <w:pPr>
        <w:spacing w:after="0" w:line="240" w:lineRule="auto"/>
      </w:pPr>
      <w:r>
        <w:separator/>
      </w:r>
    </w:p>
  </w:endnote>
  <w:endnote w:type="continuationSeparator" w:id="0">
    <w:p w:rsidR="00C14FA2" w:rsidRDefault="00C14FA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338103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0371FC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017E2F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A2" w:rsidRDefault="00C14FA2" w:rsidP="003856C9">
      <w:pPr>
        <w:spacing w:after="0" w:line="240" w:lineRule="auto"/>
      </w:pPr>
      <w:r>
        <w:separator/>
      </w:r>
    </w:p>
  </w:footnote>
  <w:footnote w:type="continuationSeparator" w:id="0">
    <w:p w:rsidR="00C14FA2" w:rsidRDefault="00C14FA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FA57C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8F8F6AF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A3E5E"/>
    <w:multiLevelType w:val="hybridMultilevel"/>
    <w:tmpl w:val="A0B81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49"/>
    <w:rsid w:val="000371FC"/>
    <w:rsid w:val="00052BE1"/>
    <w:rsid w:val="0007412A"/>
    <w:rsid w:val="000F5A5D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145A"/>
    <w:rsid w:val="003F4D31"/>
    <w:rsid w:val="003F5FDB"/>
    <w:rsid w:val="0043426C"/>
    <w:rsid w:val="00441EB9"/>
    <w:rsid w:val="00445F4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92CBE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D1627"/>
    <w:rsid w:val="009E1DAB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14FA2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350CF"/>
    <w:rsid w:val="00E941EF"/>
    <w:rsid w:val="00EB1C1B"/>
    <w:rsid w:val="00EC1BEA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2B7169"/>
  <w15:chartTrackingRefBased/>
  <w15:docId w15:val="{E7036670-882D-43C3-AE22-51C5EB7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Dates">
    <w:name w:val="Dates"/>
    <w:basedOn w:val="Normal"/>
    <w:link w:val="DatesChar"/>
    <w:qFormat/>
    <w:rsid w:val="00445F49"/>
    <w:pPr>
      <w:tabs>
        <w:tab w:val="left" w:pos="2410"/>
      </w:tabs>
      <w:autoSpaceDE w:val="0"/>
      <w:autoSpaceDN w:val="0"/>
      <w:spacing w:after="0" w:line="220" w:lineRule="atLeast"/>
      <w:ind w:left="2410" w:hanging="2410"/>
      <w:jc w:val="left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445F49"/>
    <w:rPr>
      <w:rFonts w:ascii="Arial" w:eastAsia="Times New Roman" w:hAnsi="Arial" w:cs="Arial"/>
      <w:caps/>
      <w:spacing w:val="10"/>
      <w:sz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C3F0EBC71B4439A2AE5789B786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E320-4DDC-4E6E-BBDE-CE798A1322F6}"/>
      </w:docPartPr>
      <w:docPartBody>
        <w:p w:rsidR="0090190A" w:rsidRDefault="00CE3058">
          <w:pPr>
            <w:pStyle w:val="01C3F0EBC71B4439A2AE5789B78630D6"/>
          </w:pPr>
          <w:r>
            <w:t>Objective</w:t>
          </w:r>
        </w:p>
      </w:docPartBody>
    </w:docPart>
    <w:docPart>
      <w:docPartPr>
        <w:name w:val="E3B6261FDC994F73BADAF49E42AD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70152-A7ED-4380-A66B-2A5FC3ED65CB}"/>
      </w:docPartPr>
      <w:docPartBody>
        <w:p w:rsidR="0090190A" w:rsidRDefault="00CE3058">
          <w:pPr>
            <w:pStyle w:val="E3B6261FDC994F73BADAF49E42AD8C0B"/>
          </w:pPr>
          <w:r>
            <w:t>Skills</w:t>
          </w:r>
        </w:p>
      </w:docPartBody>
    </w:docPart>
    <w:docPart>
      <w:docPartPr>
        <w:name w:val="8C5C03DF05324BC3934B10578F97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690C-26BD-44E2-9F8D-CD351C73A237}"/>
      </w:docPartPr>
      <w:docPartBody>
        <w:p w:rsidR="0090190A" w:rsidRDefault="00CE3058">
          <w:pPr>
            <w:pStyle w:val="8C5C03DF05324BC3934B10578F9768E6"/>
          </w:pPr>
          <w:r w:rsidRPr="005152F2">
            <w:t>Experience</w:t>
          </w:r>
        </w:p>
      </w:docPartBody>
    </w:docPart>
    <w:docPart>
      <w:docPartPr>
        <w:name w:val="12232118A07C4EA88F45ECCC89E3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21BA-4DC3-4A97-A20D-9DD704493AC7}"/>
      </w:docPartPr>
      <w:docPartBody>
        <w:p w:rsidR="0090190A" w:rsidRDefault="00CE3058">
          <w:pPr>
            <w:pStyle w:val="12232118A07C4EA88F45ECCC89E3C9E2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E"/>
    <w:rsid w:val="00076FA6"/>
    <w:rsid w:val="00571A4E"/>
    <w:rsid w:val="0090190A"/>
    <w:rsid w:val="00C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D1DD0EA76B42149F3C88477502B240">
    <w:name w:val="18D1DD0EA76B42149F3C88477502B240"/>
  </w:style>
  <w:style w:type="paragraph" w:customStyle="1" w:styleId="635A1AA2EFFC4E52B5C9FD51EE8273E3">
    <w:name w:val="635A1AA2EFFC4E52B5C9FD51EE8273E3"/>
  </w:style>
  <w:style w:type="paragraph" w:customStyle="1" w:styleId="18E011454EF7407991CCB3711FF914EC">
    <w:name w:val="18E011454EF7407991CCB3711FF914EC"/>
  </w:style>
  <w:style w:type="paragraph" w:customStyle="1" w:styleId="E809E65DCD5E4C9AAF771AF40B499343">
    <w:name w:val="E809E65DCD5E4C9AAF771AF40B499343"/>
  </w:style>
  <w:style w:type="paragraph" w:customStyle="1" w:styleId="5FC237846F60438A9554BB08CF17A87B">
    <w:name w:val="5FC237846F60438A9554BB08CF17A87B"/>
  </w:style>
  <w:style w:type="paragraph" w:customStyle="1" w:styleId="01C3F0EBC71B4439A2AE5789B78630D6">
    <w:name w:val="01C3F0EBC71B4439A2AE5789B78630D6"/>
  </w:style>
  <w:style w:type="paragraph" w:customStyle="1" w:styleId="0D29D2C594674FA3829A90012B0D2682">
    <w:name w:val="0D29D2C594674FA3829A90012B0D2682"/>
  </w:style>
  <w:style w:type="paragraph" w:customStyle="1" w:styleId="E3B6261FDC994F73BADAF49E42AD8C0B">
    <w:name w:val="E3B6261FDC994F73BADAF49E42AD8C0B"/>
  </w:style>
  <w:style w:type="paragraph" w:customStyle="1" w:styleId="9CB45030A974458AAEB64C20FA0BA88D">
    <w:name w:val="9CB45030A974458AAEB64C20FA0BA88D"/>
  </w:style>
  <w:style w:type="paragraph" w:customStyle="1" w:styleId="8C5C03DF05324BC3934B10578F9768E6">
    <w:name w:val="8C5C03DF05324BC3934B10578F9768E6"/>
  </w:style>
  <w:style w:type="paragraph" w:customStyle="1" w:styleId="E13D0362207C4A8EA7CFEDF5DFC6C12A">
    <w:name w:val="E13D0362207C4A8EA7CFEDF5DFC6C12A"/>
  </w:style>
  <w:style w:type="paragraph" w:customStyle="1" w:styleId="35451628552F4B6E99F34B4F7353E858">
    <w:name w:val="35451628552F4B6E99F34B4F7353E858"/>
  </w:style>
  <w:style w:type="paragraph" w:customStyle="1" w:styleId="17841188CE794EDB98CA014640B55C22">
    <w:name w:val="17841188CE794EDB98CA014640B55C22"/>
  </w:style>
  <w:style w:type="paragraph" w:customStyle="1" w:styleId="B1D8FB8D6D5043AC82192F9A1BD919CF">
    <w:name w:val="B1D8FB8D6D5043AC82192F9A1BD919CF"/>
  </w:style>
  <w:style w:type="paragraph" w:customStyle="1" w:styleId="92B211DFE67F47F2B0D78696F23B1B59">
    <w:name w:val="92B211DFE67F47F2B0D78696F23B1B59"/>
  </w:style>
  <w:style w:type="paragraph" w:customStyle="1" w:styleId="80A55196BBF84DDD8469B1EC527CE688">
    <w:name w:val="80A55196BBF84DDD8469B1EC527CE688"/>
  </w:style>
  <w:style w:type="paragraph" w:customStyle="1" w:styleId="57A00F2FF25E495296452244D2ECDC23">
    <w:name w:val="57A00F2FF25E495296452244D2ECDC23"/>
  </w:style>
  <w:style w:type="paragraph" w:customStyle="1" w:styleId="C06E790B1CFA40469EAECFB8EF6D8F53">
    <w:name w:val="C06E790B1CFA40469EAECFB8EF6D8F53"/>
  </w:style>
  <w:style w:type="paragraph" w:customStyle="1" w:styleId="12232118A07C4EA88F45ECCC89E3C9E2">
    <w:name w:val="12232118A07C4EA88F45ECCC89E3C9E2"/>
  </w:style>
  <w:style w:type="paragraph" w:customStyle="1" w:styleId="89E76C24643E4616A2CFBF6C1A5EB5DD">
    <w:name w:val="89E76C24643E4616A2CFBF6C1A5EB5DD"/>
  </w:style>
  <w:style w:type="paragraph" w:customStyle="1" w:styleId="87D47AB2999C462181540FCF15269CFB">
    <w:name w:val="87D47AB2999C462181540FCF15269CFB"/>
  </w:style>
  <w:style w:type="paragraph" w:customStyle="1" w:styleId="E99A184219F742B78A4BFA50B294D42E">
    <w:name w:val="E99A184219F742B78A4BFA50B294D42E"/>
  </w:style>
  <w:style w:type="paragraph" w:customStyle="1" w:styleId="EA17C62DE8BD4DC0AD79A0EDE695E0F1">
    <w:name w:val="EA17C62DE8BD4DC0AD79A0EDE695E0F1"/>
  </w:style>
  <w:style w:type="paragraph" w:customStyle="1" w:styleId="063F581B9C4D451896F7904767C6987F">
    <w:name w:val="063F581B9C4D451896F7904767C6987F"/>
  </w:style>
  <w:style w:type="paragraph" w:customStyle="1" w:styleId="6F3EBACF89CA4581A91DB759FA3E7528">
    <w:name w:val="6F3EBACF89CA4581A91DB759FA3E7528"/>
    <w:rsid w:val="00571A4E"/>
  </w:style>
  <w:style w:type="paragraph" w:customStyle="1" w:styleId="23062677FE4344C1B430700CE4CC5D58">
    <w:name w:val="23062677FE4344C1B430700CE4CC5D58"/>
    <w:rsid w:val="00571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2018-05-19T14:36:00Z</cp:lastPrinted>
  <dcterms:created xsi:type="dcterms:W3CDTF">2018-01-11T14:10:00Z</dcterms:created>
  <dcterms:modified xsi:type="dcterms:W3CDTF">2018-05-19T14:38:00Z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