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B3" w:rsidRPr="006867B3" w:rsidRDefault="00F347A2" w:rsidP="006867B3">
      <w:pPr>
        <w:jc w:val="both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D487E" wp14:editId="55A2E1F7">
                <wp:simplePos x="0" y="0"/>
                <wp:positionH relativeFrom="column">
                  <wp:posOffset>2620010</wp:posOffset>
                </wp:positionH>
                <wp:positionV relativeFrom="paragraph">
                  <wp:posOffset>63500</wp:posOffset>
                </wp:positionV>
                <wp:extent cx="4191000" cy="84486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448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06.3pt;margin-top:5pt;width:330pt;height:6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6867B3" w:rsidTr="003B0593">
        <w:trPr>
          <w:trHeight w:val="4636"/>
        </w:trPr>
        <w:tc>
          <w:tcPr>
            <w:tcW w:w="4111" w:type="dxa"/>
            <w:vAlign w:val="center"/>
          </w:tcPr>
          <w:p w:rsidR="003B0593" w:rsidRDefault="00F347A2" w:rsidP="003B0593">
            <w:pPr>
              <w:pStyle w:val="NoSpacing"/>
              <w:rPr>
                <w:color w:val="auto"/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09DBE3" wp14:editId="0C456DE8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-10160</wp:posOffset>
                      </wp:positionV>
                      <wp:extent cx="3981450" cy="27051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270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4D72" w:rsidRPr="00864D72" w:rsidRDefault="00864D72" w:rsidP="00864D72">
                                  <w:pPr>
                                    <w:jc w:val="both"/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</w:pPr>
                                  <w:r w:rsidRPr="00864D72"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  <w:t>PENGALAMAN BEKERJA: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617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5"/>
                                    <w:gridCol w:w="2411"/>
                                    <w:gridCol w:w="1543"/>
                                    <w:gridCol w:w="1544"/>
                                  </w:tblGrid>
                                  <w:tr w:rsidR="00F347A2" w:rsidTr="00756686">
                                    <w:trPr>
                                      <w:trHeight w:val="515"/>
                                    </w:trPr>
                                    <w:tc>
                                      <w:tcPr>
                                        <w:tcW w:w="675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64C0D" w:rsidRDefault="00464C0D" w:rsidP="00464C0D">
                                        <w:pP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1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64C0D" w:rsidRDefault="00464C0D" w:rsidP="00464C0D">
                                        <w:pP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Perusahaan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3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64C0D" w:rsidRDefault="00464C0D" w:rsidP="00464C0D">
                                        <w:pP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Posisi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64C0D" w:rsidRDefault="00464C0D" w:rsidP="00464C0D">
                                        <w:pP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Tahun</w:t>
                                        </w:r>
                                      </w:p>
                                    </w:tc>
                                  </w:tr>
                                  <w:tr w:rsidR="00F347A2" w:rsidTr="00756686">
                                    <w:trPr>
                                      <w:trHeight w:val="711"/>
                                    </w:trPr>
                                    <w:tc>
                                      <w:tcPr>
                                        <w:tcW w:w="675" w:type="dxa"/>
                                        <w:vAlign w:val="center"/>
                                      </w:tcPr>
                                      <w:p w:rsidR="00464C0D" w:rsidRDefault="00464C0D" w:rsidP="00756686">
                                        <w:pP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1" w:type="dxa"/>
                                        <w:vAlign w:val="center"/>
                                      </w:tcPr>
                                      <w:p w:rsidR="00464C0D" w:rsidRDefault="00756686" w:rsidP="00464C0D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Kantor Jasa Penilai Publik MBPRU Cab.Bandung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3" w:type="dxa"/>
                                        <w:vAlign w:val="center"/>
                                      </w:tcPr>
                                      <w:p w:rsidR="00464C0D" w:rsidRDefault="00756686" w:rsidP="00464C0D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Admin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vAlign w:val="center"/>
                                      </w:tcPr>
                                      <w:p w:rsidR="00464C0D" w:rsidRDefault="00756686" w:rsidP="00464C0D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08 Februari 2018 – 30 Mei 2018</w:t>
                                        </w:r>
                                      </w:p>
                                    </w:tc>
                                  </w:tr>
                                  <w:tr w:rsidR="00756686" w:rsidTr="00756686">
                                    <w:trPr>
                                      <w:trHeight w:val="523"/>
                                    </w:trPr>
                                    <w:tc>
                                      <w:tcPr>
                                        <w:tcW w:w="675" w:type="dxa"/>
                                        <w:vAlign w:val="center"/>
                                      </w:tcPr>
                                      <w:p w:rsidR="00756686" w:rsidRDefault="00756686" w:rsidP="00756686">
                                        <w:pP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1" w:type="dxa"/>
                                        <w:vAlign w:val="center"/>
                                      </w:tcPr>
                                      <w:p w:rsidR="00756686" w:rsidRDefault="00756686" w:rsidP="000559C6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Zora Photo-Art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3" w:type="dxa"/>
                                        <w:vAlign w:val="center"/>
                                      </w:tcPr>
                                      <w:p w:rsidR="00756686" w:rsidRDefault="00756686" w:rsidP="000559C6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Admin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vAlign w:val="center"/>
                                      </w:tcPr>
                                      <w:p w:rsidR="00756686" w:rsidRDefault="00756686" w:rsidP="000559C6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27 November 2017 - 5 Januari 2018</w:t>
                                        </w:r>
                                      </w:p>
                                    </w:tc>
                                  </w:tr>
                                  <w:tr w:rsidR="00F347A2" w:rsidTr="00756686">
                                    <w:trPr>
                                      <w:trHeight w:val="646"/>
                                    </w:trPr>
                                    <w:tc>
                                      <w:tcPr>
                                        <w:tcW w:w="675" w:type="dxa"/>
                                        <w:vAlign w:val="center"/>
                                      </w:tcPr>
                                      <w:p w:rsidR="00464C0D" w:rsidRDefault="00756686" w:rsidP="00756686">
                                        <w:pP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1" w:type="dxa"/>
                                        <w:vAlign w:val="center"/>
                                      </w:tcPr>
                                      <w:p w:rsidR="00464C0D" w:rsidRDefault="00464C0D" w:rsidP="00E401DD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PT Baladhika Karya Raharja (Meikarta)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3" w:type="dxa"/>
                                        <w:vAlign w:val="center"/>
                                      </w:tcPr>
                                      <w:p w:rsidR="00464C0D" w:rsidRDefault="00F347A2" w:rsidP="00E401DD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Sales Marketing Excekutive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vAlign w:val="center"/>
                                      </w:tcPr>
                                      <w:p w:rsidR="00464C0D" w:rsidRDefault="00464C0D" w:rsidP="00E401DD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10 Okt 2017 -11 Nov 2017</w:t>
                                        </w:r>
                                      </w:p>
                                    </w:tc>
                                  </w:tr>
                                  <w:tr w:rsidR="00F347A2" w:rsidTr="00756686">
                                    <w:trPr>
                                      <w:trHeight w:val="840"/>
                                    </w:trPr>
                                    <w:tc>
                                      <w:tcPr>
                                        <w:tcW w:w="675" w:type="dxa"/>
                                        <w:vAlign w:val="center"/>
                                      </w:tcPr>
                                      <w:p w:rsidR="00464C0D" w:rsidRDefault="00756686" w:rsidP="00756686">
                                        <w:pP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1" w:type="dxa"/>
                                        <w:vAlign w:val="center"/>
                                      </w:tcPr>
                                      <w:p w:rsidR="00464C0D" w:rsidRDefault="00464C0D" w:rsidP="00464C0D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PT Dirgantara Indonesia (Persero)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3" w:type="dxa"/>
                                        <w:vAlign w:val="center"/>
                                      </w:tcPr>
                                      <w:p w:rsidR="00464C0D" w:rsidRDefault="00464C0D" w:rsidP="00464C0D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Praktik Kerja Lapangan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vAlign w:val="center"/>
                                      </w:tcPr>
                                      <w:p w:rsidR="00464C0D" w:rsidRDefault="00464C0D" w:rsidP="00464C0D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id-ID"/>
                                          </w:rPr>
                                          <w:t>01 Agustus 2016 – 02 November 2016</w:t>
                                        </w:r>
                                      </w:p>
                                    </w:tc>
                                  </w:tr>
                                </w:tbl>
                                <w:p w:rsidR="00864D72" w:rsidRPr="00864D72" w:rsidRDefault="00864D72" w:rsidP="00864D72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217.45pt;margin-top:-.8pt;width:313.5pt;height:2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" fillcolor="white [3201]" strokecolor="#70ad47 [3209]" strokeweight="1pt">
                      <v:textbox>
                        <w:txbxContent>
                          <w:p w:rsidR="00864D72" w:rsidRPr="00864D72" w:rsidRDefault="00864D72" w:rsidP="00864D72">
                            <w:pPr>
                              <w:jc w:val="both"/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</w:pPr>
                            <w:r w:rsidRPr="00864D72"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  <w:t>PENGALAMAN BEKERJA:</w:t>
                            </w:r>
                          </w:p>
                          <w:tbl>
                            <w:tblPr>
                              <w:tblStyle w:val="TableGrid"/>
                              <w:tblW w:w="61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2411"/>
                              <w:gridCol w:w="1543"/>
                              <w:gridCol w:w="1544"/>
                            </w:tblGrid>
                            <w:tr w:rsidR="00F347A2" w:rsidTr="00756686">
                              <w:trPr>
                                <w:trHeight w:val="515"/>
                              </w:trPr>
                              <w:tc>
                                <w:tcPr>
                                  <w:tcW w:w="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64C0D" w:rsidRDefault="00464C0D" w:rsidP="00464C0D">
                                  <w:pPr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64C0D" w:rsidRDefault="00464C0D" w:rsidP="00464C0D">
                                  <w:pPr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Perusahaan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64C0D" w:rsidRDefault="00464C0D" w:rsidP="00464C0D">
                                  <w:pPr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Posisi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64C0D" w:rsidRDefault="00464C0D" w:rsidP="00464C0D">
                                  <w:pPr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Tahun</w:t>
                                  </w:r>
                                </w:p>
                              </w:tc>
                            </w:tr>
                            <w:tr w:rsidR="00F347A2" w:rsidTr="00756686">
                              <w:trPr>
                                <w:trHeight w:val="711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464C0D" w:rsidRDefault="00464C0D" w:rsidP="00756686">
                                  <w:pPr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:rsidR="00464C0D" w:rsidRDefault="00756686" w:rsidP="00464C0D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Kantor Jasa Penilai Publik MBPRU Cab.Bandung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 w:rsidR="00464C0D" w:rsidRDefault="00756686" w:rsidP="00464C0D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Admin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464C0D" w:rsidRDefault="00756686" w:rsidP="00464C0D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08 Februari 2018 – 30 Mei 2018</w:t>
                                  </w:r>
                                </w:p>
                              </w:tc>
                            </w:tr>
                            <w:tr w:rsidR="00756686" w:rsidTr="00756686">
                              <w:trPr>
                                <w:trHeight w:val="523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756686" w:rsidRDefault="00756686" w:rsidP="00756686">
                                  <w:pPr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:rsidR="00756686" w:rsidRDefault="00756686" w:rsidP="000559C6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Zora Photo-Art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 w:rsidR="00756686" w:rsidRDefault="00756686" w:rsidP="000559C6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Admin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756686" w:rsidRDefault="00756686" w:rsidP="000559C6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27 November 2017 - 5 Januari 2018</w:t>
                                  </w:r>
                                </w:p>
                              </w:tc>
                            </w:tr>
                            <w:tr w:rsidR="00F347A2" w:rsidTr="00756686">
                              <w:trPr>
                                <w:trHeight w:val="646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464C0D" w:rsidRDefault="00756686" w:rsidP="00756686">
                                  <w:pPr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:rsidR="00464C0D" w:rsidRDefault="00464C0D" w:rsidP="00E401DD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PT Baladhika Karya Raharja (Meikarta)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 w:rsidR="00464C0D" w:rsidRDefault="00F347A2" w:rsidP="00E401DD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Sales Marketing Excekutive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464C0D" w:rsidRDefault="00464C0D" w:rsidP="00E401DD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10 Okt 2017 -11 Nov 2017</w:t>
                                  </w:r>
                                </w:p>
                              </w:tc>
                            </w:tr>
                            <w:tr w:rsidR="00F347A2" w:rsidTr="00756686">
                              <w:trPr>
                                <w:trHeight w:val="840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464C0D" w:rsidRDefault="00756686" w:rsidP="00756686">
                                  <w:pPr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:rsidR="00464C0D" w:rsidRDefault="00464C0D" w:rsidP="00464C0D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PT Dirgantara Indonesia (Persero)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 w:rsidR="00464C0D" w:rsidRDefault="00464C0D" w:rsidP="00464C0D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Praktik Kerja Lapangan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464C0D" w:rsidRDefault="00464C0D" w:rsidP="00464C0D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01 Agustus 2016 – 02 November 2016</w:t>
                                  </w:r>
                                </w:p>
                              </w:tc>
                            </w:tr>
                          </w:tbl>
                          <w:p w:rsidR="00864D72" w:rsidRPr="00864D72" w:rsidRDefault="00864D72" w:rsidP="00864D72">
                            <w:pPr>
                              <w:jc w:val="left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67B3" w:rsidRDefault="008C0A3A" w:rsidP="003B0593">
            <w:pPr>
              <w:pStyle w:val="NoSpacing"/>
              <w:rPr>
                <w:color w:val="auto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38C026" wp14:editId="22305456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2656205</wp:posOffset>
                      </wp:positionV>
                      <wp:extent cx="3981450" cy="21336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2133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7475" w:rsidRDefault="00797475" w:rsidP="00797475">
                                  <w:pPr>
                                    <w:jc w:val="left"/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  <w:t>RIWAYAT AKADEMIK</w:t>
                                  </w:r>
                                  <w:r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  <w:tab/>
                                    <w:t>:</w:t>
                                  </w:r>
                                </w:p>
                                <w:p w:rsidR="00797475" w:rsidRDefault="00263D0E" w:rsidP="00797475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lang w:val="id-ID"/>
                                    </w:rPr>
                                    <w:t xml:space="preserve">Politeknik Negeri Bandung </w:t>
                                  </w:r>
                                  <w:r w:rsidR="00797475">
                                    <w:rPr>
                                      <w:color w:val="000000" w:themeColor="text1"/>
                                      <w:lang w:val="id-ID"/>
                                    </w:rPr>
                                    <w:t>2013-2017</w:t>
                                  </w:r>
                                </w:p>
                                <w:p w:rsidR="00797475" w:rsidRDefault="00797475" w:rsidP="00797475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(Jurusan Administrasi Niaga Program Studi Manajemen Aset dengan IPK 3.07 dari 4,00</w:t>
                                  </w:r>
                                  <w:r w:rsidR="00756686">
                                    <w:rPr>
                                      <w:color w:val="000000" w:themeColor="text1"/>
                                      <w:lang w:val="id-ID"/>
                                    </w:rPr>
                                    <w:t xml:space="preserve"> )</w:t>
                                  </w:r>
                                </w:p>
                                <w:p w:rsidR="00797475" w:rsidRDefault="00797475" w:rsidP="00797475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 w:rsidRPr="00797475">
                                    <w:rPr>
                                      <w:b/>
                                      <w:color w:val="000000" w:themeColor="text1"/>
                                      <w:lang w:val="id-ID"/>
                                    </w:rPr>
                                    <w:t>SMA ANGKASA LANUD HUSEIN SASTRANEGARA BANDUNG</w:t>
                                  </w: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 xml:space="preserve"> 2010-2013</w:t>
                                  </w:r>
                                </w:p>
                                <w:p w:rsidR="00797475" w:rsidRDefault="001D4E0F" w:rsidP="00797475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 w:rsidRPr="001D4E0F">
                                    <w:rPr>
                                      <w:b/>
                                      <w:color w:val="000000" w:themeColor="text1"/>
                                      <w:lang w:val="id-ID"/>
                                    </w:rPr>
                                    <w:t>SMP NEGERI 5 CIMAHI</w:t>
                                  </w: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 xml:space="preserve"> 2007-2010</w:t>
                                  </w:r>
                                </w:p>
                                <w:p w:rsidR="001D4E0F" w:rsidRPr="00797475" w:rsidRDefault="001D4E0F" w:rsidP="00797475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 w:rsidRPr="001D4E0F">
                                    <w:rPr>
                                      <w:b/>
                                      <w:color w:val="000000" w:themeColor="text1"/>
                                      <w:lang w:val="id-ID"/>
                                    </w:rPr>
                                    <w:t>SDN NEGERI 16 CIMAHI</w:t>
                                  </w: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 xml:space="preserve"> 2000-2006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7" style="position:absolute;left:0;text-align:left;margin-left:217pt;margin-top:209.15pt;width:313.5pt;height:1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" fillcolor="white [3201]" strokecolor="#70ad47 [3209]" strokeweight="1pt">
                      <v:textbox>
                        <w:txbxContent>
                          <w:p w:rsidR="00797475" w:rsidRDefault="00797475" w:rsidP="00797475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  <w:t>RIWAYAT AKADEMIK</w:t>
                            </w:r>
                            <w:r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  <w:tab/>
                              <w:t>:</w:t>
                            </w:r>
                          </w:p>
                          <w:p w:rsidR="00797475" w:rsidRDefault="00263D0E" w:rsidP="00797475">
                            <w:pPr>
                              <w:jc w:val="left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 xml:space="preserve">Politeknik Negeri Bandung </w:t>
                            </w:r>
                            <w:r w:rsidR="00797475">
                              <w:rPr>
                                <w:color w:val="000000" w:themeColor="text1"/>
                                <w:lang w:val="id-ID"/>
                              </w:rPr>
                              <w:t>2013-2017</w:t>
                            </w:r>
                          </w:p>
                          <w:p w:rsidR="00797475" w:rsidRDefault="00797475" w:rsidP="00797475">
                            <w:pPr>
                              <w:jc w:val="left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>(Jurusan Administrasi Niaga Program Studi Manajemen Aset dengan IPK 3.07 dari 4,00</w:t>
                            </w:r>
                            <w:r w:rsidR="00756686">
                              <w:rPr>
                                <w:color w:val="000000" w:themeColor="text1"/>
                                <w:lang w:val="id-ID"/>
                              </w:rPr>
                              <w:t xml:space="preserve"> )</w:t>
                            </w:r>
                          </w:p>
                          <w:p w:rsidR="00797475" w:rsidRDefault="00797475" w:rsidP="00797475">
                            <w:pPr>
                              <w:jc w:val="left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797475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>SMA ANGKASA LANUD HUSEIN SASTRANEGARA BANDUNG</w:t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 xml:space="preserve"> 2010-2013</w:t>
                            </w:r>
                          </w:p>
                          <w:p w:rsidR="00797475" w:rsidRDefault="001D4E0F" w:rsidP="00797475">
                            <w:pPr>
                              <w:jc w:val="left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1D4E0F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>SMP NEGERI 5 CIMAHI</w:t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 xml:space="preserve"> 2007-2010</w:t>
                            </w:r>
                          </w:p>
                          <w:p w:rsidR="001D4E0F" w:rsidRPr="00797475" w:rsidRDefault="001D4E0F" w:rsidP="00797475">
                            <w:pPr>
                              <w:jc w:val="left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1D4E0F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>SDN NEGERI 16 CIMAHI</w:t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 xml:space="preserve"> 2000-2006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059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CE5A6" wp14:editId="06F3032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2460625</wp:posOffset>
                      </wp:positionV>
                      <wp:extent cx="2609850" cy="3238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2D2D" w:rsidRPr="00F601FB" w:rsidRDefault="00322D2D" w:rsidP="00322D2D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id-ID"/>
                                    </w:rPr>
                                  </w:pPr>
                                  <w:r w:rsidRPr="00F601FB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id-ID"/>
                                    </w:rPr>
                                    <w:t>RESA CAHYA MUSTIKA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left:0;text-align:left;margin-left:-5.75pt;margin-top:193.75pt;width:20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" fillcolor="white [3201]" strokecolor="black [3200]" strokeweight="1pt">
                      <v:textbox>
                        <w:txbxContent>
                          <w:p w:rsidR="00322D2D" w:rsidRPr="00F601FB" w:rsidRDefault="00322D2D" w:rsidP="00322D2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F601F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RESA CAHYA MUSTIKA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2CDC">
              <w:rPr>
                <w:noProof/>
                <w:color w:val="auto"/>
                <w:lang w:val="id-ID" w:eastAsia="id-ID"/>
              </w:rPr>
              <w:drawing>
                <wp:inline distT="0" distB="0" distL="0" distR="0">
                  <wp:extent cx="1733550" cy="2397395"/>
                  <wp:effectExtent l="0" t="0" r="0" b="3175"/>
                  <wp:docPr id="1" name="Picture 1" descr="C:\Users\ACER\Downloads\csdcs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ownloads\csdcs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20" cy="240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D2D" w:rsidTr="00F601FB">
        <w:trPr>
          <w:trHeight w:val="8708"/>
        </w:trPr>
        <w:tc>
          <w:tcPr>
            <w:tcW w:w="4111" w:type="dxa"/>
          </w:tcPr>
          <w:p w:rsidR="00322D2D" w:rsidRDefault="00322D2D" w:rsidP="006867B3">
            <w:pPr>
              <w:pStyle w:val="NoSpacing"/>
              <w:rPr>
                <w:noProof/>
                <w:lang w:val="id-ID" w:eastAsia="id-ID"/>
              </w:rPr>
            </w:pPr>
          </w:p>
          <w:p w:rsidR="006019EF" w:rsidRPr="00F601FB" w:rsidRDefault="006019EF" w:rsidP="006019EF">
            <w:pPr>
              <w:pStyle w:val="NoSpacing"/>
              <w:jc w:val="left"/>
              <w:rPr>
                <w:noProof/>
                <w:color w:val="000000" w:themeColor="text1"/>
                <w:sz w:val="24"/>
                <w:szCs w:val="24"/>
                <w:lang w:val="id-ID" w:eastAsia="id-ID"/>
              </w:rPr>
            </w:pPr>
            <w:r w:rsidRPr="00F601FB">
              <w:rPr>
                <w:noProof/>
                <w:color w:val="000000" w:themeColor="text1"/>
                <w:sz w:val="24"/>
                <w:szCs w:val="24"/>
                <w:lang w:val="id-ID" w:eastAsia="id-ID"/>
              </w:rPr>
              <w:t>PROFILE</w:t>
            </w:r>
          </w:p>
          <w:p w:rsidR="006019EF" w:rsidRPr="00596D59" w:rsidRDefault="00596D59" w:rsidP="00596D59">
            <w:pPr>
              <w:pStyle w:val="NoSpacing"/>
              <w:spacing w:before="240"/>
              <w:jc w:val="left"/>
              <w:rPr>
                <w:noProof/>
                <w:color w:val="000000" w:themeColor="text1"/>
                <w:lang w:val="id-ID" w:eastAsia="id-ID"/>
              </w:rPr>
            </w:pPr>
            <w:r w:rsidRPr="00596D59">
              <w:rPr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83FC35" wp14:editId="416F60F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30480</wp:posOffset>
                      </wp:positionV>
                      <wp:extent cx="24765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.4pt" to="195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6019EF" w:rsidRPr="00596D59">
              <w:rPr>
                <w:noProof/>
                <w:color w:val="000000" w:themeColor="text1"/>
                <w:lang w:val="id-ID" w:eastAsia="id-ID"/>
              </w:rPr>
              <w:t>Tempat,Tanggal Lahir:</w:t>
            </w:r>
          </w:p>
          <w:p w:rsidR="006019EF" w:rsidRPr="00596D59" w:rsidRDefault="000E39E9" w:rsidP="006019EF">
            <w:pPr>
              <w:pStyle w:val="NoSpacing"/>
              <w:jc w:val="left"/>
              <w:rPr>
                <w:noProof/>
                <w:u w:val="single"/>
                <w:lang w:val="id-ID" w:eastAsia="id-ID"/>
              </w:rPr>
            </w:pPr>
            <w:r w:rsidRPr="00CB6C88">
              <w:rPr>
                <w:rFonts w:ascii="Arial" w:hAnsi="Arial" w:cs="Arial"/>
                <w:noProof/>
                <w:color w:val="auto"/>
                <w:position w:val="-7"/>
                <w:sz w:val="18"/>
                <w:lang w:val="id-ID" w:eastAsia="id-ID"/>
              </w:rPr>
              <w:drawing>
                <wp:anchor distT="0" distB="0" distL="114300" distR="114300" simplePos="0" relativeHeight="251680768" behindDoc="0" locked="0" layoutInCell="1" allowOverlap="1" wp14:anchorId="68E87464" wp14:editId="38C6202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38735</wp:posOffset>
                  </wp:positionV>
                  <wp:extent cx="252095" cy="252095"/>
                  <wp:effectExtent l="0" t="0" r="0" b="0"/>
                  <wp:wrapNone/>
                  <wp:docPr id="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lang w:val="id-ID" w:eastAsia="id-ID"/>
              </w:rPr>
              <w:t xml:space="preserve">            </w:t>
            </w:r>
            <w:r w:rsidR="006019EF" w:rsidRPr="00596D59">
              <w:rPr>
                <w:noProof/>
                <w:color w:val="000000" w:themeColor="text1"/>
                <w:lang w:val="id-ID" w:eastAsia="id-ID"/>
              </w:rPr>
              <w:t xml:space="preserve">Bandung, 23 November 1994   </w:t>
            </w:r>
            <w:r w:rsidR="006019EF" w:rsidRPr="00596D59">
              <w:rPr>
                <w:noProof/>
                <w:lang w:val="id-ID" w:eastAsia="id-ID"/>
              </w:rPr>
              <w:t xml:space="preserve">    </w:t>
            </w:r>
            <w:r w:rsidR="006019EF" w:rsidRPr="00596D59">
              <w:rPr>
                <w:noProof/>
                <w:u w:val="single"/>
                <w:lang w:val="id-ID" w:eastAsia="id-ID"/>
              </w:rPr>
              <w:t xml:space="preserve">       </w:t>
            </w:r>
          </w:p>
          <w:p w:rsidR="000E39E9" w:rsidRDefault="000E39E9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</w:p>
          <w:p w:rsidR="006019EF" w:rsidRDefault="00596D59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 w:rsidRPr="00596D59">
              <w:rPr>
                <w:noProof/>
                <w:color w:val="000000" w:themeColor="text1"/>
                <w:lang w:val="id-ID" w:eastAsia="id-ID"/>
              </w:rPr>
              <w:t>Alamat :</w:t>
            </w:r>
          </w:p>
          <w:p w:rsidR="000E39E9" w:rsidRDefault="000E39E9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 w:rsidRPr="00CB6C88">
              <w:rPr>
                <w:rFonts w:ascii="Arial" w:hAnsi="Arial" w:cs="Arial"/>
                <w:noProof/>
                <w:color w:val="auto"/>
                <w:position w:val="-2"/>
                <w:sz w:val="18"/>
                <w:lang w:val="id-ID" w:eastAsia="id-ID"/>
              </w:rPr>
              <w:drawing>
                <wp:anchor distT="0" distB="0" distL="114300" distR="114300" simplePos="0" relativeHeight="251678720" behindDoc="0" locked="0" layoutInCell="1" allowOverlap="1" wp14:anchorId="23CC73BA" wp14:editId="75806E3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63500</wp:posOffset>
                  </wp:positionV>
                  <wp:extent cx="267970" cy="252095"/>
                  <wp:effectExtent l="0" t="0" r="0" b="0"/>
                  <wp:wrapNone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D7A">
              <w:rPr>
                <w:noProof/>
                <w:color w:val="000000" w:themeColor="text1"/>
                <w:lang w:val="id-ID" w:eastAsia="id-ID"/>
              </w:rPr>
              <w:t xml:space="preserve">       </w:t>
            </w:r>
            <w:r>
              <w:rPr>
                <w:noProof/>
                <w:color w:val="000000" w:themeColor="text1"/>
                <w:lang w:val="id-ID" w:eastAsia="id-ID"/>
              </w:rPr>
              <w:t xml:space="preserve">    </w:t>
            </w:r>
            <w:r w:rsidR="00596D59">
              <w:rPr>
                <w:noProof/>
                <w:color w:val="000000" w:themeColor="text1"/>
                <w:lang w:val="id-ID" w:eastAsia="id-ID"/>
              </w:rPr>
              <w:t>Jln. Margaluyu RT 01/02 No 274</w:t>
            </w:r>
          </w:p>
          <w:p w:rsidR="000E39E9" w:rsidRDefault="000E39E9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>
              <w:rPr>
                <w:noProof/>
                <w:color w:val="000000" w:themeColor="text1"/>
                <w:lang w:val="id-ID" w:eastAsia="id-ID"/>
              </w:rPr>
              <w:t xml:space="preserve">           kec.Cimahi Tengah, kel Cimahi    </w:t>
            </w:r>
          </w:p>
          <w:p w:rsidR="00596D59" w:rsidRDefault="000E39E9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>
              <w:rPr>
                <w:noProof/>
                <w:color w:val="000000" w:themeColor="text1"/>
                <w:lang w:val="id-ID" w:eastAsia="id-ID"/>
              </w:rPr>
              <w:t xml:space="preserve">           Kota Cimahi 40525</w:t>
            </w:r>
          </w:p>
          <w:p w:rsidR="00316783" w:rsidRDefault="00316783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 w:rsidRPr="002A07E8">
              <w:rPr>
                <w:noProof/>
                <w:color w:val="auto"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B108D3E" wp14:editId="250760F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74930</wp:posOffset>
                      </wp:positionV>
                      <wp:extent cx="328930" cy="328930"/>
                      <wp:effectExtent l="0" t="0" r="13970" b="13970"/>
                      <wp:wrapNone/>
                      <wp:docPr id="304" name="Group 303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338328" cy="338328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0"/>
                                  <a:ext cx="338328" cy="338328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245" y="92170"/>
                                  <a:ext cx="223838" cy="153988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3" o:spid="_x0000_s1026" alt="Telephone icon" style="position:absolute;margin-left:-4.3pt;margin-top:5.9pt;width:25.9pt;height:25.9pt;z-index:251676672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">
                      <v:oval id="Oval 2" o:spid="_x0000_s1027" style="position:absolute;width:338328;height:338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8o8MA&#10;AADaAAAADwAAAGRycy9kb3ducmV2LnhtbESPwWrDMBBE74X8g9hAb7VcH0pwoxgTmsY59FC7H7BY&#10;W9vUWhlJTRx/fVQI9DjMzBtmW8xmFGdyfrCs4DlJQRC3Vg/cKfhqDk8bED4gaxwtk4IreSh2q4ct&#10;5tpe+JPOdehEhLDPUUEfwpRL6dueDPrETsTR+7bOYIjSdVI7vES4GWWWpi/S4MBxoceJ9j21P/Wv&#10;UeBP5TJMy/69yirbfLgjvWUHUupxPZevIALN4T98b1daQQZ/V+INk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8o8MAAADaAAAADwAAAAAAAAAAAAAAAACYAgAAZHJzL2Rv&#10;d25yZXYueG1sUEsFBgAAAAAEAAQA9QAAAIgDAAAAAA==&#10;" fillcolor="black [320]" strokecolor="black [3200]" strokeweight=".5pt">
                        <v:fill color2="black [160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  <v:shape id="Freeform 3" o:spid="_x0000_s1028" style="position:absolute;left:57245;top:92170;width:223838;height:153988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bncEA&#10;AADaAAAADwAAAGRycy9kb3ducmV2LnhtbESPQYvCMBSE78L+h/CEvdlUBZFqFHdFFC9id9Hro3m2&#10;dZuX2mS1/nsjCB6HmfmGmc5bU4krNa60rKAfxSCIM6tLzhX8/qx6YxDOI2usLJOCOzmYzz46U0y0&#10;vfGerqnPRYCwS1BB4X2dSOmyggy6yNbEwTvZxqAPssmlbvAW4KaSgzgeSYMlh4UCa/ouKPtL/42C&#10;la52h6U2a7n9qi+cntd5Fh+V+uy2iwkIT61/h1/tjVYwhO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SW53BAAAA2gAAAA8AAAAAAAAAAAAAAAAAmAIAAGRycy9kb3du&#10;cmV2LnhtbFBLBQYAAAAABAAEAPUAAACGAw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black [320]" strokecolor="black [3200]" strokeweight=".5pt">
                        <v:fill color2="black [160]" rotate="t" colors="0 #9b9b9b;.5 #8e8e8e;1 #797979" focus="100%" type="gradient">
                          <o:fill v:ext="view" type="gradientUnscaled"/>
                        </v:fill>
                        <v:stroke joinstyle="miter"/>
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:rsidR="00596D59" w:rsidRDefault="00316783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>
              <w:rPr>
                <w:noProof/>
                <w:color w:val="000000" w:themeColor="text1"/>
                <w:lang w:val="id-ID" w:eastAsia="id-ID"/>
              </w:rPr>
              <w:t xml:space="preserve">           </w:t>
            </w:r>
            <w:r w:rsidR="00596D59">
              <w:rPr>
                <w:noProof/>
                <w:color w:val="000000" w:themeColor="text1"/>
                <w:lang w:val="id-ID" w:eastAsia="id-ID"/>
              </w:rPr>
              <w:t>Nomor Handphone:</w:t>
            </w:r>
          </w:p>
          <w:p w:rsidR="00596D59" w:rsidRDefault="00172D7A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>
              <w:rPr>
                <w:noProof/>
                <w:color w:val="000000" w:themeColor="text1"/>
                <w:lang w:val="id-ID" w:eastAsia="id-ID"/>
              </w:rPr>
              <w:t xml:space="preserve">           </w:t>
            </w:r>
            <w:r w:rsidR="00596D59">
              <w:rPr>
                <w:noProof/>
                <w:color w:val="000000" w:themeColor="text1"/>
                <w:lang w:val="id-ID" w:eastAsia="id-ID"/>
              </w:rPr>
              <w:t>0857 1749 5124</w:t>
            </w:r>
          </w:p>
          <w:p w:rsidR="00596D59" w:rsidRDefault="00596D59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</w:p>
          <w:p w:rsidR="00596D59" w:rsidRDefault="00596D59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>
              <w:rPr>
                <w:noProof/>
                <w:color w:val="000000" w:themeColor="text1"/>
                <w:lang w:val="id-ID" w:eastAsia="id-ID"/>
              </w:rPr>
              <w:t>Alamat E-mail:</w:t>
            </w:r>
          </w:p>
          <w:p w:rsidR="00596D59" w:rsidRPr="00596D59" w:rsidRDefault="007A6403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hyperlink r:id="rId11" w:history="1">
              <w:r w:rsidR="00596D59" w:rsidRPr="00596D59">
                <w:rPr>
                  <w:rStyle w:val="Hyperlink"/>
                  <w:noProof/>
                  <w:color w:val="000000" w:themeColor="text1"/>
                  <w:lang w:val="id-ID" w:eastAsia="id-ID"/>
                </w:rPr>
                <w:t>resacahyamustika@yahoo.co.id</w:t>
              </w:r>
            </w:hyperlink>
          </w:p>
          <w:p w:rsidR="00596D59" w:rsidRDefault="00596D59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</w:p>
          <w:p w:rsidR="00316783" w:rsidRDefault="008C0A3A" w:rsidP="00316783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 w:rsidRPr="00316783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1F8440" wp14:editId="7F215EA4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-514350</wp:posOffset>
                      </wp:positionV>
                      <wp:extent cx="3981450" cy="7715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4E0F" w:rsidRDefault="00464C0D" w:rsidP="001D4E0F">
                                  <w:pPr>
                                    <w:jc w:val="left"/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  <w:t>PENGALAMAN PELATIHAN</w:t>
                                  </w:r>
                                </w:p>
                                <w:p w:rsidR="001D4E0F" w:rsidRPr="00316783" w:rsidRDefault="00316783" w:rsidP="001D4E0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84" w:hanging="284"/>
                                    <w:jc w:val="both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 xml:space="preserve">2016 </w:t>
                                  </w:r>
                                  <w:r w:rsidR="001D4E0F" w:rsidRPr="00316783">
                                    <w:rPr>
                                      <w:color w:val="000000" w:themeColor="text1"/>
                                      <w:lang w:val="id-ID"/>
                                    </w:rPr>
                                    <w:t>Pelatihan Dasar Penilai 1</w:t>
                                  </w:r>
                                  <w:r w:rsidR="0043504D">
                                    <w:rPr>
                                      <w:color w:val="000000" w:themeColor="text1"/>
                                      <w:lang w:val="id-ID"/>
                                    </w:rPr>
                                    <w:t xml:space="preserve"> Properti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9" style="position:absolute;margin-left:217.1pt;margin-top:-40.5pt;width:313.5pt;height:60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" fillcolor="white [3201]" strokecolor="#70ad47 [3209]" strokeweight="1pt">
                      <v:textbox>
                        <w:txbxContent>
                          <w:p w:rsidR="001D4E0F" w:rsidRDefault="00464C0D" w:rsidP="001D4E0F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  <w:t>PENGALAMAN PELATIHAN</w:t>
                            </w:r>
                          </w:p>
                          <w:p w:rsidR="001D4E0F" w:rsidRPr="00316783" w:rsidRDefault="00316783" w:rsidP="001D4E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jc w:val="both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 xml:space="preserve">2016 </w:t>
                            </w:r>
                            <w:r w:rsidR="001D4E0F" w:rsidRPr="00316783">
                              <w:rPr>
                                <w:color w:val="000000" w:themeColor="text1"/>
                                <w:lang w:val="id-ID"/>
                              </w:rPr>
                              <w:t>Pelatihan Dasar Penilai 1</w:t>
                            </w:r>
                            <w:r w:rsidR="0043504D">
                              <w:rPr>
                                <w:color w:val="000000" w:themeColor="text1"/>
                                <w:lang w:val="id-ID"/>
                              </w:rPr>
                              <w:t xml:space="preserve"> Properti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783" w:rsidRPr="002A07E8">
              <w:rPr>
                <w:noProof/>
                <w:color w:val="auto"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0D75BB7" wp14:editId="30E6291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-454025</wp:posOffset>
                      </wp:positionV>
                      <wp:extent cx="328930" cy="328930"/>
                      <wp:effectExtent l="0" t="0" r="13970" b="13970"/>
                      <wp:wrapThrough wrapText="bothSides">
                        <wp:wrapPolygon edited="0">
                          <wp:start x="3753" y="0"/>
                          <wp:lineTo x="0" y="3753"/>
                          <wp:lineTo x="0" y="16263"/>
                          <wp:lineTo x="1251" y="20015"/>
                          <wp:lineTo x="3753" y="21266"/>
                          <wp:lineTo x="17514" y="21266"/>
                          <wp:lineTo x="20015" y="20015"/>
                          <wp:lineTo x="21266" y="16263"/>
                          <wp:lineTo x="21266" y="3753"/>
                          <wp:lineTo x="17514" y="0"/>
                          <wp:lineTo x="3753" y="0"/>
                        </wp:wrapPolygon>
                      </wp:wrapThrough>
                      <wp:docPr id="6" name="Group 322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329184" cy="329184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329184" cy="329184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057" y="89679"/>
                                  <a:ext cx="206375" cy="153988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2" o:spid="_x0000_s1026" alt="Email icon" style="position:absolute;margin-left:-2.35pt;margin-top:-35.75pt;width:25.9pt;height:25.9pt;z-index:251674624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">
                      <v:oval id="Oval 7" o:spid="_x0000_s1027" style="position:absolute;width:329184;height:329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4Z8QA&#10;AADaAAAADwAAAGRycy9kb3ducmV2LnhtbESPQWvCQBSE74X+h+UVvNWNFrRGV1GhUEiLJPXi7Zl9&#10;JsHs27C7mvTfdwuFHoeZ+YZZbQbTijs531hWMBknIIhLqxuuFBy/3p5fQfiArLG1TAq+ycNm/fiw&#10;wlTbnnO6F6ESEcI+RQV1CF0qpS9rMujHtiOO3sU6gyFKV0ntsI9w08ppksykwYbjQo0d7Wsqr8XN&#10;KLC7/PNw2s/K0zzD4bh7cefFR6bU6GnYLkEEGsJ/+K/9rhXM4f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eGfEAAAA2gAAAA8AAAAAAAAAAAAAAAAAmAIAAGRycy9k&#10;b3ducmV2LnhtbFBLBQYAAAAABAAEAPUAAACJAwAAAAA=&#10;" fillcolor="black [320]" strokecolor="black [3200]" strokeweight=".5pt">
                        <v:fill color2="black [160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  <v:shape id="Freeform 8" o:spid="_x0000_s1028" style="position:absolute;left:57057;top:89679;width:206375;height:153988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hxMIA&#10;AADaAAAADwAAAGRycy9kb3ducmV2LnhtbERPTWvCQBC9C/6HZYReRDetIiW6CW2hohQsjfE+ZKdJ&#10;anY2ZLcx+uvdQ6HHx/vepINpRE+dqy0reJxHIIgLq2suFeTH99kzCOeRNTaWScGVHKTJeLTBWNsL&#10;f1Gf+VKEEHYxKqi8b2MpXVGRQTe3LXHgvm1n0AfYlVJ3eAnhppFPUbSSBmsODRW29FZRcc5+jYL9&#10;66e7Hfanc/+Tf6zqRTZdbpek1MNkeFmD8DT4f/Gfe6cVhK3hSrgBMr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2HE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black [320]" strokecolor="black [3200]" strokeweight=".5pt">
                        <v:fill color2="black [160]" rotate="t" colors="0 #9b9b9b;.5 #8e8e8e;1 #797979" focus="100%" type="gradient">
                          <o:fill v:ext="view" type="gradientUnscaled"/>
                        </v:fill>
                        <v:stroke joinstyle="miter"/>
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<o:lock v:ext="edit" verticies="t"/>
                      </v:shape>
                      <w10:wrap type="through"/>
                    </v:group>
                  </w:pict>
                </mc:Fallback>
              </mc:AlternateContent>
            </w:r>
            <w:r w:rsidR="00316783">
              <w:rPr>
                <w:noProof/>
                <w:color w:val="000000" w:themeColor="text1"/>
                <w:lang w:val="id-ID" w:eastAsia="id-ID"/>
              </w:rPr>
              <w:t>Status  : Belum Menikah</w:t>
            </w:r>
          </w:p>
          <w:p w:rsidR="00316783" w:rsidRDefault="00316783" w:rsidP="00316783">
            <w:pPr>
              <w:pStyle w:val="NoSpacing"/>
              <w:jc w:val="left"/>
              <w:rPr>
                <w:noProof/>
                <w:color w:val="000000" w:themeColor="text1"/>
                <w:sz w:val="24"/>
                <w:szCs w:val="24"/>
                <w:lang w:val="id-ID" w:eastAsia="id-ID"/>
              </w:rPr>
            </w:pPr>
            <w:r>
              <w:rPr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C408C4" wp14:editId="639108C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33020</wp:posOffset>
                      </wp:positionV>
                      <wp:extent cx="2609850" cy="9525"/>
                      <wp:effectExtent l="0" t="0" r="1905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.6pt" to="199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50F8B" w:rsidRPr="00316783" w:rsidRDefault="008C0A3A" w:rsidP="00316783">
            <w:pPr>
              <w:pStyle w:val="NoSpacing"/>
              <w:jc w:val="left"/>
              <w:rPr>
                <w:noProof/>
                <w:color w:val="000000" w:themeColor="text1"/>
                <w:sz w:val="24"/>
                <w:szCs w:val="24"/>
                <w:lang w:val="id-ID" w:eastAsia="id-ID"/>
              </w:rPr>
            </w:pPr>
            <w:r w:rsidRPr="00316783">
              <w:rPr>
                <w:noProof/>
                <w:color w:val="auto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89EB25" wp14:editId="750EF4D5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50165</wp:posOffset>
                      </wp:positionV>
                      <wp:extent cx="3981450" cy="709930"/>
                      <wp:effectExtent l="0" t="0" r="19050" b="139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709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4E0F" w:rsidRDefault="001D4E0F" w:rsidP="00316783">
                                  <w:pPr>
                                    <w:jc w:val="left"/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</w:pPr>
                                  <w:r w:rsidRPr="00316783"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  <w:t>PENGALAMAN ORGANISASI</w:t>
                                  </w:r>
                                  <w:r w:rsidR="00316783"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  <w:t>:</w:t>
                                  </w:r>
                                </w:p>
                                <w:p w:rsidR="00316783" w:rsidRPr="00316783" w:rsidRDefault="00316783" w:rsidP="00316783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>2013-2015 Keanggotaan Himpunan Mahasiswa Administrasi Niaga Politeknik Negeri Bandung.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0" style="position:absolute;margin-left:217.1pt;margin-top:3.95pt;width:313.5pt;height:55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" fillcolor="white [3201]" strokecolor="#70ad47 [3209]" strokeweight="1pt">
                      <v:textbox>
                        <w:txbxContent>
                          <w:p w:rsidR="001D4E0F" w:rsidRDefault="001D4E0F" w:rsidP="0031678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</w:pPr>
                            <w:r w:rsidRPr="00316783"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  <w:t>PENGALAMAN ORGANISASI</w:t>
                            </w:r>
                            <w:r w:rsidR="00316783"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  <w:t>:</w:t>
                            </w:r>
                          </w:p>
                          <w:p w:rsidR="00316783" w:rsidRPr="00316783" w:rsidRDefault="00316783" w:rsidP="00316783">
                            <w:pPr>
                              <w:jc w:val="left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>2013-2015 Keanggotaan Himpunan Mahasiswa Administrasi Niaga Politeknik Negeri Bandung.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0F8B" w:rsidRPr="00316783">
              <w:rPr>
                <w:noProof/>
                <w:color w:val="000000" w:themeColor="text1"/>
                <w:sz w:val="24"/>
                <w:szCs w:val="24"/>
                <w:lang w:val="id-ID" w:eastAsia="id-ID"/>
              </w:rPr>
              <w:t>KEMAMPUAN</w:t>
            </w:r>
          </w:p>
          <w:p w:rsidR="00A50F8B" w:rsidRPr="000E39E9" w:rsidRDefault="00A50F8B" w:rsidP="00A50F8B">
            <w:pPr>
              <w:pStyle w:val="NoSpacing"/>
              <w:spacing w:before="240"/>
              <w:jc w:val="left"/>
              <w:rPr>
                <w:noProof/>
                <w:color w:val="000000" w:themeColor="text1"/>
                <w:lang w:val="id-ID" w:eastAsia="id-ID"/>
              </w:rPr>
            </w:pPr>
            <w:r w:rsidRPr="00596D59">
              <w:rPr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4BF1D2" wp14:editId="2088F7A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52705</wp:posOffset>
                      </wp:positionV>
                      <wp:extent cx="24765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4.15pt" to="195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E39E9">
              <w:rPr>
                <w:color w:val="auto"/>
              </w:rPr>
              <w:t>Teamwork</w:t>
            </w:r>
            <w:r w:rsidR="000E39E9">
              <w:rPr>
                <w:color w:val="auto"/>
                <w:lang w:val="id-ID"/>
              </w:rPr>
              <w:t xml:space="preserve">            </w:t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A1"/>
            </w:r>
            <w:r w:rsidRPr="002A07E8">
              <w:rPr>
                <w:color w:val="auto"/>
              </w:rPr>
              <w:sym w:font="Wingdings" w:char="F0A1"/>
            </w:r>
          </w:p>
          <w:p w:rsidR="00A50F8B" w:rsidRPr="002A07E8" w:rsidRDefault="00A50F8B" w:rsidP="00A50F8B">
            <w:pPr>
              <w:contextualSpacing/>
              <w:jc w:val="left"/>
              <w:rPr>
                <w:color w:val="auto"/>
              </w:rPr>
            </w:pPr>
            <w:r w:rsidRPr="002A07E8">
              <w:rPr>
                <w:color w:val="auto"/>
              </w:rPr>
              <w:t>Communication</w:t>
            </w:r>
            <w:r w:rsidR="000E39E9">
              <w:rPr>
                <w:color w:val="auto"/>
                <w:lang w:val="id-ID"/>
              </w:rPr>
              <w:t xml:space="preserve">  </w:t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A1"/>
            </w:r>
          </w:p>
          <w:p w:rsidR="00A50F8B" w:rsidRPr="002A07E8" w:rsidRDefault="00A50F8B" w:rsidP="00A50F8B">
            <w:pPr>
              <w:contextualSpacing/>
              <w:jc w:val="left"/>
              <w:rPr>
                <w:color w:val="auto"/>
              </w:rPr>
            </w:pPr>
            <w:r w:rsidRPr="002A07E8">
              <w:rPr>
                <w:color w:val="auto"/>
              </w:rPr>
              <w:t>Leadership</w:t>
            </w:r>
            <w:r>
              <w:rPr>
                <w:color w:val="auto"/>
              </w:rPr>
              <w:tab/>
              <w:t xml:space="preserve">    </w:t>
            </w:r>
            <w:r w:rsidR="000E39E9">
              <w:rPr>
                <w:color w:val="auto"/>
                <w:lang w:val="id-ID"/>
              </w:rPr>
              <w:t xml:space="preserve"> </w:t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6C"/>
            </w:r>
            <w:r w:rsidRPr="002A07E8">
              <w:rPr>
                <w:color w:val="auto"/>
              </w:rPr>
              <w:sym w:font="Wingdings" w:char="F0A1"/>
            </w:r>
            <w:r w:rsidRPr="002A07E8">
              <w:rPr>
                <w:color w:val="auto"/>
              </w:rPr>
              <w:sym w:font="Wingdings" w:char="F0A1"/>
            </w:r>
            <w:r w:rsidRPr="002A07E8">
              <w:rPr>
                <w:color w:val="auto"/>
              </w:rPr>
              <w:sym w:font="Wingdings" w:char="F0A1"/>
            </w:r>
          </w:p>
          <w:p w:rsidR="00A50F8B" w:rsidRPr="00F601FB" w:rsidRDefault="00FD55BE" w:rsidP="00F601FB">
            <w:pPr>
              <w:contextualSpacing/>
              <w:jc w:val="left"/>
              <w:rPr>
                <w:color w:val="auto"/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0F1F82" wp14:editId="79389F4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114300</wp:posOffset>
                      </wp:positionV>
                      <wp:extent cx="3981450" cy="7429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5BE" w:rsidRDefault="00FD55BE" w:rsidP="00FD55BE">
                                  <w:pPr>
                                    <w:jc w:val="left"/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</w:pPr>
                                  <w:r w:rsidRPr="00D609B0"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  <w:t>KEMAMPUAN</w:t>
                                  </w:r>
                                  <w:r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  <w:t xml:space="preserve"> BERBAHASA</w:t>
                                  </w:r>
                                  <w:r w:rsidRPr="00D609B0">
                                    <w:rPr>
                                      <w:color w:val="000000" w:themeColor="text1"/>
                                      <w:u w:val="single"/>
                                      <w:lang w:val="id-ID"/>
                                    </w:rPr>
                                    <w:t>:</w:t>
                                  </w:r>
                                </w:p>
                                <w:p w:rsidR="00FD55BE" w:rsidRPr="00D609B0" w:rsidRDefault="00FD55BE" w:rsidP="00FD55BE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D609B0">
                                    <w:rPr>
                                      <w:color w:val="000000" w:themeColor="text1"/>
                                      <w:lang w:val="id-ID"/>
                                    </w:rPr>
                                    <w:t>Bahasa Indonesia</w:t>
                                  </w: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ab/>
                                    <w:t xml:space="preserve">: </w:t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</w:p>
                                <w:p w:rsidR="00FD55BE" w:rsidRPr="00172D7A" w:rsidRDefault="00FD55BE" w:rsidP="00FD55BE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D609B0">
                                    <w:rPr>
                                      <w:color w:val="000000" w:themeColor="text1"/>
                                      <w:lang w:val="id-ID"/>
                                    </w:rPr>
                                    <w:t>Bahasa Inggris</w:t>
                                  </w: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lang w:val="id-ID"/>
                                    </w:rPr>
                                    <w:tab/>
                                    <w:t xml:space="preserve">: </w:t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</w:p>
                                <w:p w:rsidR="00FD55BE" w:rsidRPr="00D609B0" w:rsidRDefault="00FD55BE" w:rsidP="00FD55BE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</w:p>
                                <w:p w:rsidR="00FD55BE" w:rsidRPr="00D609B0" w:rsidRDefault="00FD55BE" w:rsidP="00FD55BE">
                                  <w:pPr>
                                    <w:jc w:val="left"/>
                                    <w:rPr>
                                      <w:color w:val="000000" w:themeColor="text1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1" style="position:absolute;margin-left:217.1pt;margin-top:9pt;width:313.5pt;height:5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" fillcolor="white [3201]" strokecolor="#70ad47 [3209]" strokeweight="1pt">
                      <v:textbox>
                        <w:txbxContent>
                          <w:p w:rsidR="00FD55BE" w:rsidRDefault="00FD55BE" w:rsidP="00FD55BE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</w:pPr>
                            <w:r w:rsidRPr="00D609B0"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  <w:t>KEMAMPUAN</w:t>
                            </w:r>
                            <w:r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  <w:t xml:space="preserve"> BERBAHASA</w:t>
                            </w:r>
                            <w:r w:rsidRPr="00D609B0">
                              <w:rPr>
                                <w:color w:val="000000" w:themeColor="text1"/>
                                <w:u w:val="single"/>
                                <w:lang w:val="id-ID"/>
                              </w:rPr>
                              <w:t>:</w:t>
                            </w:r>
                          </w:p>
                          <w:p w:rsidR="00FD55BE" w:rsidRPr="00D609B0" w:rsidRDefault="00FD55BE" w:rsidP="00FD55BE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D609B0">
                              <w:rPr>
                                <w:color w:val="000000" w:themeColor="text1"/>
                                <w:lang w:val="id-ID"/>
                              </w:rPr>
                              <w:t>Bahasa Indonesia</w:t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ab/>
                              <w:t xml:space="preserve">: </w:t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</w:p>
                          <w:p w:rsidR="00FD55BE" w:rsidRPr="00172D7A" w:rsidRDefault="00FD55BE" w:rsidP="00FD55BE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D609B0">
                              <w:rPr>
                                <w:color w:val="000000" w:themeColor="text1"/>
                                <w:lang w:val="id-ID"/>
                              </w:rPr>
                              <w:t>Bahasa Inggris</w:t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ab/>
                              <w:t xml:space="preserve">: </w:t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</w:p>
                          <w:p w:rsidR="00FD55BE" w:rsidRPr="00D609B0" w:rsidRDefault="00FD55BE" w:rsidP="00FD55BE">
                            <w:pPr>
                              <w:jc w:val="left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  <w:p w:rsidR="00FD55BE" w:rsidRPr="00D609B0" w:rsidRDefault="00FD55BE" w:rsidP="00FD55BE">
                            <w:pPr>
                              <w:jc w:val="left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0F8B" w:rsidRPr="002A07E8">
              <w:rPr>
                <w:color w:val="auto"/>
              </w:rPr>
              <w:t>Confidence</w:t>
            </w:r>
            <w:r w:rsidR="00A50F8B">
              <w:rPr>
                <w:color w:val="auto"/>
              </w:rPr>
              <w:tab/>
              <w:t xml:space="preserve">    </w:t>
            </w:r>
            <w:r w:rsidR="000E39E9">
              <w:rPr>
                <w:color w:val="auto"/>
                <w:lang w:val="id-ID"/>
              </w:rPr>
              <w:t xml:space="preserve"> </w:t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A1"/>
            </w:r>
            <w:r w:rsidR="00A50F8B" w:rsidRPr="002A07E8">
              <w:rPr>
                <w:color w:val="auto"/>
              </w:rPr>
              <w:sym w:font="Wingdings" w:char="F0A1"/>
            </w:r>
            <w:r w:rsidR="00A50F8B" w:rsidRPr="002A07E8">
              <w:rPr>
                <w:color w:val="auto"/>
              </w:rPr>
              <w:sym w:font="Wingdings" w:char="F0A1"/>
            </w:r>
            <w:r w:rsidR="00A50F8B">
              <w:rPr>
                <w:color w:val="auto"/>
                <w:lang w:val="id-ID"/>
              </w:rPr>
              <w:t xml:space="preserve"> </w:t>
            </w:r>
            <w:proofErr w:type="spellStart"/>
            <w:r w:rsidR="00A50F8B" w:rsidRPr="002A07E8">
              <w:rPr>
                <w:color w:val="auto"/>
              </w:rPr>
              <w:t>Dicipline</w:t>
            </w:r>
            <w:proofErr w:type="spellEnd"/>
            <w:r w:rsidR="00A50F8B">
              <w:rPr>
                <w:color w:val="auto"/>
              </w:rPr>
              <w:t xml:space="preserve">               </w:t>
            </w:r>
            <w:r w:rsidR="000E39E9">
              <w:rPr>
                <w:color w:val="auto"/>
                <w:lang w:val="id-ID"/>
              </w:rPr>
              <w:t xml:space="preserve"> </w:t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  <w:r w:rsidR="00A50F8B" w:rsidRPr="002A07E8">
              <w:rPr>
                <w:color w:val="auto"/>
              </w:rPr>
              <w:sym w:font="Wingdings" w:char="F06C"/>
            </w:r>
          </w:p>
          <w:p w:rsidR="00F601FB" w:rsidRDefault="00F601FB" w:rsidP="006019EF">
            <w:pPr>
              <w:pStyle w:val="NoSpacing"/>
              <w:jc w:val="left"/>
              <w:rPr>
                <w:lang w:val="id-ID"/>
              </w:rPr>
            </w:pPr>
          </w:p>
          <w:p w:rsidR="00596D59" w:rsidRPr="00A50F8B" w:rsidRDefault="00FD55BE" w:rsidP="006019EF">
            <w:pPr>
              <w:pStyle w:val="NoSpacing"/>
              <w:jc w:val="left"/>
              <w:rPr>
                <w:noProof/>
                <w:color w:val="000000" w:themeColor="text1"/>
                <w:lang w:val="id-ID" w:eastAsia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506730</wp:posOffset>
                      </wp:positionV>
                      <wp:extent cx="3981450" cy="495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5BE" w:rsidRDefault="00FD55BE" w:rsidP="00FD55BE">
                                  <w:pPr>
                                    <w:jc w:val="left"/>
                                    <w:rPr>
                                      <w:color w:val="auto"/>
                                      <w:u w:val="single"/>
                                      <w:lang w:val="id-ID"/>
                                    </w:rPr>
                                  </w:pPr>
                                  <w:r w:rsidRPr="00FD55BE">
                                    <w:rPr>
                                      <w:color w:val="auto"/>
                                      <w:u w:val="single"/>
                                      <w:lang w:val="id-ID"/>
                                    </w:rPr>
                                    <w:t>Motivation</w:t>
                                  </w:r>
                                </w:p>
                                <w:p w:rsidR="00FD55BE" w:rsidRPr="00FD55BE" w:rsidRDefault="00FD55BE" w:rsidP="00FD55BE">
                                  <w:pPr>
                                    <w:jc w:val="left"/>
                                    <w:rPr>
                                      <w:color w:val="auto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auto"/>
                                      <w:lang w:val="id-ID"/>
                                    </w:rPr>
                                    <w:t>Communication is a S</w:t>
                                  </w:r>
                                  <w:r w:rsidRPr="00FD55BE">
                                    <w:rPr>
                                      <w:color w:val="auto"/>
                                      <w:lang w:val="id-ID"/>
                                    </w:rPr>
                                    <w:t>kill that I can Learn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2" style="position:absolute;margin-left:217.1pt;margin-top:39.9pt;width:313.5pt;height:3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" fillcolor="white [3201]" strokecolor="#70ad47 [3209]" strokeweight="1pt">
                      <v:textbox>
                        <w:txbxContent>
                          <w:p w:rsidR="00FD55BE" w:rsidRDefault="00FD55BE" w:rsidP="00FD55BE">
                            <w:pPr>
                              <w:jc w:val="left"/>
                              <w:rPr>
                                <w:color w:val="auto"/>
                                <w:u w:val="single"/>
                                <w:lang w:val="id-ID"/>
                              </w:rPr>
                            </w:pPr>
                            <w:r w:rsidRPr="00FD55BE">
                              <w:rPr>
                                <w:color w:val="auto"/>
                                <w:u w:val="single"/>
                                <w:lang w:val="id-ID"/>
                              </w:rPr>
                              <w:t>Motivation</w:t>
                            </w:r>
                          </w:p>
                          <w:p w:rsidR="00FD55BE" w:rsidRPr="00FD55BE" w:rsidRDefault="00FD55BE" w:rsidP="00FD55BE">
                            <w:pPr>
                              <w:jc w:val="left"/>
                              <w:rPr>
                                <w:color w:val="auto"/>
                                <w:lang w:val="id-ID"/>
                              </w:rPr>
                            </w:pPr>
                            <w:r>
                              <w:rPr>
                                <w:color w:val="auto"/>
                                <w:lang w:val="id-ID"/>
                              </w:rPr>
                              <w:t>Communication is a S</w:t>
                            </w:r>
                            <w:r w:rsidRPr="00FD55BE">
                              <w:rPr>
                                <w:color w:val="auto"/>
                                <w:lang w:val="id-ID"/>
                              </w:rPr>
                              <w:t>kill that I can Learn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2D7A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85ACF8" wp14:editId="58496662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770255</wp:posOffset>
                      </wp:positionV>
                      <wp:extent cx="1704975" cy="361950"/>
                      <wp:effectExtent l="0" t="0" r="28575" b="1905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D7A" w:rsidRDefault="00172D7A" w:rsidP="00172D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172D7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  <w:t>Microsoft Excell</w:t>
                                  </w:r>
                                </w:p>
                                <w:p w:rsidR="00172D7A" w:rsidRPr="00172D7A" w:rsidRDefault="00172D7A" w:rsidP="00172D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</w:p>
                                <w:p w:rsidR="00172D7A" w:rsidRPr="00172D7A" w:rsidRDefault="00172D7A" w:rsidP="00172D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3" type="#_x0000_t202" style="position:absolute;margin-left:36.35pt;margin-top:60.65pt;width:134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IHJw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">
                      <v:textbox>
                        <w:txbxContent>
                          <w:p w:rsidR="00172D7A" w:rsidRDefault="00172D7A" w:rsidP="00172D7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172D7A"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  <w:t>Microsoft Excell</w:t>
                            </w:r>
                          </w:p>
                          <w:p w:rsidR="00172D7A" w:rsidRPr="00172D7A" w:rsidRDefault="00172D7A" w:rsidP="00172D7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</w:p>
                          <w:p w:rsidR="00172D7A" w:rsidRPr="00172D7A" w:rsidRDefault="00172D7A" w:rsidP="00172D7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D7A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E99199" wp14:editId="258365D0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389255</wp:posOffset>
                      </wp:positionV>
                      <wp:extent cx="1704975" cy="381000"/>
                      <wp:effectExtent l="0" t="0" r="28575" b="1905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D7A" w:rsidRDefault="00172D7A" w:rsidP="00172D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172D7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  <w:t>Microsoft Power Point</w:t>
                                  </w:r>
                                </w:p>
                                <w:p w:rsidR="00172D7A" w:rsidRPr="00172D7A" w:rsidRDefault="00172D7A" w:rsidP="00172D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="004762C8"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</w:p>
                                <w:p w:rsidR="00172D7A" w:rsidRDefault="00172D7A" w:rsidP="00172D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</w:p>
                                <w:p w:rsidR="00172D7A" w:rsidRPr="00172D7A" w:rsidRDefault="00172D7A" w:rsidP="00172D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36.35pt;margin-top:30.65pt;width:134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">
                      <v:textbox>
                        <w:txbxContent>
                          <w:p w:rsidR="00172D7A" w:rsidRDefault="00172D7A" w:rsidP="00172D7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172D7A"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  <w:t>Microsoft Power Point</w:t>
                            </w:r>
                          </w:p>
                          <w:p w:rsidR="00172D7A" w:rsidRPr="00172D7A" w:rsidRDefault="00172D7A" w:rsidP="00172D7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="004762C8"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</w:p>
                          <w:p w:rsidR="00172D7A" w:rsidRDefault="00172D7A" w:rsidP="00172D7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172D7A" w:rsidRPr="00172D7A" w:rsidRDefault="00172D7A" w:rsidP="00172D7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D7A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E59E20" wp14:editId="4FF008FE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-1270</wp:posOffset>
                      </wp:positionV>
                      <wp:extent cx="1704975" cy="5048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D7A" w:rsidRDefault="00172D7A" w:rsidP="00172D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172D7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  <w:t>Microsoft Office Word</w:t>
                                  </w:r>
                                </w:p>
                                <w:p w:rsidR="00172D7A" w:rsidRPr="00172D7A" w:rsidRDefault="00172D7A" w:rsidP="00172D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="004762C8"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="004762C8"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6C"/>
                                  </w:r>
                                  <w:r w:rsidRPr="00172D7A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36.35pt;margin-top:-.1pt;width:134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">
                      <v:textbox>
                        <w:txbxContent>
                          <w:p w:rsidR="00172D7A" w:rsidRDefault="00172D7A" w:rsidP="00172D7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172D7A"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  <w:t>Microsoft Office Word</w:t>
                            </w:r>
                          </w:p>
                          <w:p w:rsidR="00172D7A" w:rsidRPr="00172D7A" w:rsidRDefault="00172D7A" w:rsidP="00172D7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="004762C8"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="004762C8"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172D7A">
                              <w:rPr>
                                <w:color w:val="auto"/>
                                <w:sz w:val="16"/>
                                <w:szCs w:val="16"/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F8B">
              <w:object w:dxaOrig="60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84.75pt" o:ole="">
                  <v:imagedata r:id="rId12" o:title=""/>
                </v:shape>
                <o:OLEObject Type="Embed" ProgID="PBrush" ShapeID="_x0000_i1025" DrawAspect="Content" ObjectID="_1591516973" r:id="rId13"/>
              </w:object>
            </w:r>
          </w:p>
        </w:tc>
      </w:tr>
    </w:tbl>
    <w:p w:rsidR="000E39E9" w:rsidRPr="00FD55BE" w:rsidRDefault="000E39E9" w:rsidP="006867B3">
      <w:pPr>
        <w:pStyle w:val="NoSpacing"/>
        <w:jc w:val="left"/>
        <w:rPr>
          <w:color w:val="auto"/>
          <w:lang w:val="id-ID"/>
        </w:rPr>
      </w:pPr>
    </w:p>
    <w:sectPr w:rsidR="000E39E9" w:rsidRPr="00FD55BE" w:rsidSect="001B2020">
      <w:footerReference w:type="default" r:id="rId14"/>
      <w:headerReference w:type="first" r:id="rId15"/>
      <w:pgSz w:w="12240" w:h="15840"/>
      <w:pgMar w:top="792" w:right="792" w:bottom="2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03" w:rsidRDefault="007A6403" w:rsidP="008B2920">
      <w:pPr>
        <w:spacing w:after="0" w:line="240" w:lineRule="auto"/>
      </w:pPr>
      <w:r>
        <w:separator/>
      </w:r>
    </w:p>
  </w:endnote>
  <w:endnote w:type="continuationSeparator" w:id="0">
    <w:p w:rsidR="007A6403" w:rsidRDefault="007A6403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5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03" w:rsidRDefault="007A6403" w:rsidP="008B2920">
      <w:pPr>
        <w:spacing w:after="0" w:line="240" w:lineRule="auto"/>
      </w:pPr>
      <w:r>
        <w:separator/>
      </w:r>
    </w:p>
  </w:footnote>
  <w:footnote w:type="continuationSeparator" w:id="0">
    <w:p w:rsidR="007A6403" w:rsidRDefault="007A6403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"/>
      <w:tblW w:w="5000" w:type="pct"/>
      <w:tblLayout w:type="fixed"/>
      <w:tblLook w:val="04A0" w:firstRow="1" w:lastRow="0" w:firstColumn="1" w:lastColumn="0" w:noHBand="0" w:noVBand="1"/>
      <w:tblDescription w:val="Header layout table"/>
    </w:tblPr>
    <w:tblGrid>
      <w:gridCol w:w="10872"/>
    </w:tblGrid>
    <w:tr w:rsidR="00DF0AEB" w:rsidRPr="00DF0AEB" w:rsidTr="006867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color w:val="auto"/>
          </w:rPr>
          <w:alias w:val="Your Name:"/>
          <w:tag w:val="Your Name:"/>
          <w:id w:val="-1814786664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9340" w:type="dxa"/>
            </w:tcPr>
            <w:p w:rsidR="00A85B6F" w:rsidRPr="00DF0AEB" w:rsidRDefault="00DF0AEB" w:rsidP="00DF0AEB">
              <w:pPr>
                <w:pStyle w:val="Heading1"/>
                <w:outlineLvl w:val="0"/>
                <w:rPr>
                  <w:b w:val="0"/>
                  <w:color w:val="auto"/>
                </w:rPr>
              </w:pPr>
              <w:r w:rsidRPr="00DF0AEB">
                <w:rPr>
                  <w:color w:val="auto"/>
                </w:rPr>
                <w:t>CURRICULUM VITAE</w:t>
              </w:r>
            </w:p>
          </w:tc>
        </w:sdtContent>
      </w:sdt>
    </w:tr>
    <w:tr w:rsidR="00DF0AEB" w:rsidRPr="00DF0AEB" w:rsidTr="006867B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7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0" w:type="dxa"/>
        </w:tcPr>
        <w:p w:rsidR="00142F58" w:rsidRPr="00DF0AEB" w:rsidRDefault="00142F58" w:rsidP="00142F58">
          <w:pPr>
            <w:rPr>
              <w:b w:val="0"/>
              <w:color w:val="auto"/>
            </w:rPr>
          </w:pPr>
        </w:p>
      </w:tc>
    </w:tr>
  </w:tbl>
  <w:p w:rsidR="00BD5EFB" w:rsidRPr="00DF0AEB" w:rsidRDefault="00BD5EFB">
    <w:pPr>
      <w:pStyle w:val="Header"/>
      <w:rPr>
        <w:b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4BD"/>
    <w:multiLevelType w:val="hybridMultilevel"/>
    <w:tmpl w:val="88522FE4"/>
    <w:lvl w:ilvl="0" w:tplc="828A623A">
      <w:start w:val="1"/>
      <w:numFmt w:val="bullet"/>
      <w:lvlText w:val=""/>
      <w:lvlJc w:val="left"/>
      <w:pPr>
        <w:ind w:left="4530" w:hanging="567"/>
      </w:pPr>
      <w:rPr>
        <w:rFonts w:ascii="Wingdings" w:eastAsia="Wingdings" w:hAnsi="Wingdings" w:hint="default"/>
        <w:w w:val="100"/>
        <w:sz w:val="22"/>
        <w:szCs w:val="22"/>
      </w:rPr>
    </w:lvl>
    <w:lvl w:ilvl="1" w:tplc="CBBCA598">
      <w:start w:val="1"/>
      <w:numFmt w:val="bullet"/>
      <w:lvlText w:val="•"/>
      <w:lvlJc w:val="left"/>
      <w:pPr>
        <w:ind w:left="5106" w:hanging="567"/>
      </w:pPr>
      <w:rPr>
        <w:rFonts w:hint="default"/>
      </w:rPr>
    </w:lvl>
    <w:lvl w:ilvl="2" w:tplc="3A3EEFB0">
      <w:start w:val="1"/>
      <w:numFmt w:val="bullet"/>
      <w:lvlText w:val="•"/>
      <w:lvlJc w:val="left"/>
      <w:pPr>
        <w:ind w:left="5673" w:hanging="567"/>
      </w:pPr>
      <w:rPr>
        <w:rFonts w:hint="default"/>
      </w:rPr>
    </w:lvl>
    <w:lvl w:ilvl="3" w:tplc="CC86AF2C">
      <w:start w:val="1"/>
      <w:numFmt w:val="bullet"/>
      <w:lvlText w:val="•"/>
      <w:lvlJc w:val="left"/>
      <w:pPr>
        <w:ind w:left="6239" w:hanging="567"/>
      </w:pPr>
      <w:rPr>
        <w:rFonts w:hint="default"/>
      </w:rPr>
    </w:lvl>
    <w:lvl w:ilvl="4" w:tplc="A6EAF2A6">
      <w:start w:val="1"/>
      <w:numFmt w:val="bullet"/>
      <w:lvlText w:val="•"/>
      <w:lvlJc w:val="left"/>
      <w:pPr>
        <w:ind w:left="6806" w:hanging="567"/>
      </w:pPr>
      <w:rPr>
        <w:rFonts w:hint="default"/>
      </w:rPr>
    </w:lvl>
    <w:lvl w:ilvl="5" w:tplc="6EAE7BEE">
      <w:start w:val="1"/>
      <w:numFmt w:val="bullet"/>
      <w:lvlText w:val="•"/>
      <w:lvlJc w:val="left"/>
      <w:pPr>
        <w:ind w:left="7373" w:hanging="567"/>
      </w:pPr>
      <w:rPr>
        <w:rFonts w:hint="default"/>
      </w:rPr>
    </w:lvl>
    <w:lvl w:ilvl="6" w:tplc="FEDCEFA4">
      <w:start w:val="1"/>
      <w:numFmt w:val="bullet"/>
      <w:lvlText w:val="•"/>
      <w:lvlJc w:val="left"/>
      <w:pPr>
        <w:ind w:left="7939" w:hanging="567"/>
      </w:pPr>
      <w:rPr>
        <w:rFonts w:hint="default"/>
      </w:rPr>
    </w:lvl>
    <w:lvl w:ilvl="7" w:tplc="0A34EDD2">
      <w:start w:val="1"/>
      <w:numFmt w:val="bullet"/>
      <w:lvlText w:val="•"/>
      <w:lvlJc w:val="left"/>
      <w:pPr>
        <w:ind w:left="8506" w:hanging="567"/>
      </w:pPr>
      <w:rPr>
        <w:rFonts w:hint="default"/>
      </w:rPr>
    </w:lvl>
    <w:lvl w:ilvl="8" w:tplc="1062E69E">
      <w:start w:val="1"/>
      <w:numFmt w:val="bullet"/>
      <w:lvlText w:val="•"/>
      <w:lvlJc w:val="left"/>
      <w:pPr>
        <w:ind w:left="9073" w:hanging="567"/>
      </w:pPr>
      <w:rPr>
        <w:rFonts w:hint="default"/>
      </w:rPr>
    </w:lvl>
  </w:abstractNum>
  <w:abstractNum w:abstractNumId="1">
    <w:nsid w:val="1F3606B5"/>
    <w:multiLevelType w:val="hybridMultilevel"/>
    <w:tmpl w:val="5DAACD0A"/>
    <w:lvl w:ilvl="0" w:tplc="B5AE494C">
      <w:start w:val="85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37EA"/>
    <w:multiLevelType w:val="hybridMultilevel"/>
    <w:tmpl w:val="8F740018"/>
    <w:lvl w:ilvl="0" w:tplc="5902FD14">
      <w:start w:val="85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D7104"/>
    <w:multiLevelType w:val="hybridMultilevel"/>
    <w:tmpl w:val="D3365630"/>
    <w:lvl w:ilvl="0" w:tplc="1C24FD7A">
      <w:start w:val="85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7D"/>
    <w:rsid w:val="000243D1"/>
    <w:rsid w:val="000505FA"/>
    <w:rsid w:val="00057F04"/>
    <w:rsid w:val="000A378C"/>
    <w:rsid w:val="000B2A21"/>
    <w:rsid w:val="000E39E9"/>
    <w:rsid w:val="0010042F"/>
    <w:rsid w:val="00135C2C"/>
    <w:rsid w:val="00142F58"/>
    <w:rsid w:val="00153ED4"/>
    <w:rsid w:val="00172CDC"/>
    <w:rsid w:val="00172D7A"/>
    <w:rsid w:val="00184664"/>
    <w:rsid w:val="001B2020"/>
    <w:rsid w:val="001C7765"/>
    <w:rsid w:val="001D4E0F"/>
    <w:rsid w:val="001F60D3"/>
    <w:rsid w:val="0020741F"/>
    <w:rsid w:val="00247ABE"/>
    <w:rsid w:val="00263D0E"/>
    <w:rsid w:val="0027115C"/>
    <w:rsid w:val="00293B83"/>
    <w:rsid w:val="002A07E8"/>
    <w:rsid w:val="002B4C41"/>
    <w:rsid w:val="00316783"/>
    <w:rsid w:val="00322721"/>
    <w:rsid w:val="00322D2D"/>
    <w:rsid w:val="00386A31"/>
    <w:rsid w:val="00390414"/>
    <w:rsid w:val="003930A7"/>
    <w:rsid w:val="003B0593"/>
    <w:rsid w:val="003E1711"/>
    <w:rsid w:val="0043504D"/>
    <w:rsid w:val="0045425A"/>
    <w:rsid w:val="00463A38"/>
    <w:rsid w:val="00464C0D"/>
    <w:rsid w:val="00466208"/>
    <w:rsid w:val="004670DD"/>
    <w:rsid w:val="004762C8"/>
    <w:rsid w:val="0048346B"/>
    <w:rsid w:val="004D37CC"/>
    <w:rsid w:val="004E4CA5"/>
    <w:rsid w:val="00502D70"/>
    <w:rsid w:val="00510920"/>
    <w:rsid w:val="00517626"/>
    <w:rsid w:val="00531301"/>
    <w:rsid w:val="00586AC3"/>
    <w:rsid w:val="00596D59"/>
    <w:rsid w:val="005B0E81"/>
    <w:rsid w:val="005D7E7E"/>
    <w:rsid w:val="006019EF"/>
    <w:rsid w:val="00630D36"/>
    <w:rsid w:val="0065086F"/>
    <w:rsid w:val="00663406"/>
    <w:rsid w:val="006867B3"/>
    <w:rsid w:val="006A3CE7"/>
    <w:rsid w:val="006E5FD2"/>
    <w:rsid w:val="006F1734"/>
    <w:rsid w:val="00756686"/>
    <w:rsid w:val="007714F7"/>
    <w:rsid w:val="00781D13"/>
    <w:rsid w:val="00783C41"/>
    <w:rsid w:val="00787503"/>
    <w:rsid w:val="00792967"/>
    <w:rsid w:val="00797475"/>
    <w:rsid w:val="007A6403"/>
    <w:rsid w:val="007E7032"/>
    <w:rsid w:val="00833359"/>
    <w:rsid w:val="00853CE2"/>
    <w:rsid w:val="00860491"/>
    <w:rsid w:val="00864D72"/>
    <w:rsid w:val="00887A77"/>
    <w:rsid w:val="008B2920"/>
    <w:rsid w:val="008B2DF7"/>
    <w:rsid w:val="008C0A3A"/>
    <w:rsid w:val="00905520"/>
    <w:rsid w:val="009244EC"/>
    <w:rsid w:val="009604E0"/>
    <w:rsid w:val="009814C0"/>
    <w:rsid w:val="00984A27"/>
    <w:rsid w:val="009A68A0"/>
    <w:rsid w:val="009F3BD5"/>
    <w:rsid w:val="00A213B1"/>
    <w:rsid w:val="00A50F8B"/>
    <w:rsid w:val="00A85B6F"/>
    <w:rsid w:val="00A915C8"/>
    <w:rsid w:val="00AA3476"/>
    <w:rsid w:val="00AA6B7B"/>
    <w:rsid w:val="00AB540C"/>
    <w:rsid w:val="00AC5D83"/>
    <w:rsid w:val="00B15938"/>
    <w:rsid w:val="00B45D2C"/>
    <w:rsid w:val="00B67DB0"/>
    <w:rsid w:val="00BA68C1"/>
    <w:rsid w:val="00BD34A5"/>
    <w:rsid w:val="00BD5EFB"/>
    <w:rsid w:val="00BD6FA5"/>
    <w:rsid w:val="00BE2D6E"/>
    <w:rsid w:val="00C35EFB"/>
    <w:rsid w:val="00C4653C"/>
    <w:rsid w:val="00C73037"/>
    <w:rsid w:val="00CB6C88"/>
    <w:rsid w:val="00D2689C"/>
    <w:rsid w:val="00D609B0"/>
    <w:rsid w:val="00D97FFA"/>
    <w:rsid w:val="00DF0AEB"/>
    <w:rsid w:val="00DF6A6F"/>
    <w:rsid w:val="00E05BA7"/>
    <w:rsid w:val="00E20402"/>
    <w:rsid w:val="00E27B07"/>
    <w:rsid w:val="00E928A3"/>
    <w:rsid w:val="00F021FD"/>
    <w:rsid w:val="00F30083"/>
    <w:rsid w:val="00F347A2"/>
    <w:rsid w:val="00F601FB"/>
    <w:rsid w:val="00F6247D"/>
    <w:rsid w:val="00F67FBA"/>
    <w:rsid w:val="00F879CE"/>
    <w:rsid w:val="00FB4333"/>
    <w:rsid w:val="00FD55BE"/>
    <w:rsid w:val="00FE1639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1"/>
    <w:qFormat/>
    <w:rsid w:val="00CB6C88"/>
    <w:pPr>
      <w:widowControl w:val="0"/>
      <w:spacing w:after="0" w:line="240" w:lineRule="auto"/>
      <w:jc w:val="left"/>
    </w:pPr>
    <w:rPr>
      <w:color w:val="auto"/>
      <w:sz w:val="22"/>
      <w:szCs w:val="22"/>
    </w:rPr>
  </w:style>
  <w:style w:type="table" w:styleId="LightShading-Accent3">
    <w:name w:val="Light Shading Accent 3"/>
    <w:basedOn w:val="TableNormal"/>
    <w:uiPriority w:val="60"/>
    <w:rsid w:val="006867B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6867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867B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6867B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96D59"/>
    <w:rPr>
      <w:color w:val="0563C1" w:themeColor="hyperlink"/>
      <w:u w:val="single"/>
    </w:rPr>
  </w:style>
  <w:style w:type="table" w:styleId="MediumShading2">
    <w:name w:val="Medium Shading 2"/>
    <w:basedOn w:val="TableNormal"/>
    <w:uiPriority w:val="64"/>
    <w:rsid w:val="000E39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1"/>
    <w:qFormat/>
    <w:rsid w:val="00CB6C88"/>
    <w:pPr>
      <w:widowControl w:val="0"/>
      <w:spacing w:after="0" w:line="240" w:lineRule="auto"/>
      <w:jc w:val="left"/>
    </w:pPr>
    <w:rPr>
      <w:color w:val="auto"/>
      <w:sz w:val="22"/>
      <w:szCs w:val="22"/>
    </w:rPr>
  </w:style>
  <w:style w:type="table" w:styleId="LightShading-Accent3">
    <w:name w:val="Light Shading Accent 3"/>
    <w:basedOn w:val="TableNormal"/>
    <w:uiPriority w:val="60"/>
    <w:rsid w:val="006867B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6867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867B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6867B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96D59"/>
    <w:rPr>
      <w:color w:val="0563C1" w:themeColor="hyperlink"/>
      <w:u w:val="single"/>
    </w:rPr>
  </w:style>
  <w:style w:type="table" w:styleId="MediumShading2">
    <w:name w:val="Medium Shading 2"/>
    <w:basedOn w:val="TableNormal"/>
    <w:uiPriority w:val="64"/>
    <w:rsid w:val="000E39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sacahyamustika@yahoo.co.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risp%20and%20clean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</dc:creator>
  <cp:lastModifiedBy>ACER</cp:lastModifiedBy>
  <cp:revision>4</cp:revision>
  <cp:lastPrinted>2016-06-29T01:32:00Z</cp:lastPrinted>
  <dcterms:created xsi:type="dcterms:W3CDTF">2018-01-11T04:02:00Z</dcterms:created>
  <dcterms:modified xsi:type="dcterms:W3CDTF">2018-06-26T04:16:00Z</dcterms:modified>
</cp:coreProperties>
</file>