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9"/>
        <w:gridCol w:w="351"/>
        <w:gridCol w:w="6470"/>
      </w:tblGrid>
      <w:tr w:rsidR="001B2ABD" w:rsidRPr="009201F4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051D5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19826" cy="2190298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9" t="15050" r="5666" b="4275"/>
                          <a:stretch/>
                        </pic:blipFill>
                        <pic:spPr bwMode="auto">
                          <a:xfrm>
                            <a:off x="0" y="0"/>
                            <a:ext cx="1624490" cy="2196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9201F4" w:rsidRDefault="00D61714" w:rsidP="001B2ABD">
            <w:pPr>
              <w:pStyle w:val="Title"/>
              <w:rPr>
                <w:b/>
                <w:sz w:val="56"/>
                <w:szCs w:val="56"/>
              </w:rPr>
            </w:pPr>
            <w:r w:rsidRPr="00D61714"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698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1714" w:rsidRPr="00135FAB" w:rsidRDefault="00D61714" w:rsidP="00D6171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35FA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Curriculum Vitae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Tt9Fud0AAAAHAQAADwAAAAAAAAAAAAAAAAB7BAAAZHJzL2Rvd25yZXYu&#10;eG1sUEsFBgAAAAAEAAQA8wAAAIUFAAAAAA==&#10;" stroked="f">
                      <v:textbox style="mso-fit-shape-to-text:t">
                        <w:txbxContent>
                          <w:p w:rsidR="00D61714" w:rsidRPr="00135FAB" w:rsidRDefault="00D61714" w:rsidP="00D617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5FAB">
                              <w:rPr>
                                <w:b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01F4" w:rsidRPr="009201F4">
              <w:rPr>
                <w:b/>
                <w:sz w:val="56"/>
                <w:szCs w:val="56"/>
              </w:rPr>
              <w:t>cendy prida wijaya</w:t>
            </w:r>
          </w:p>
          <w:p w:rsidR="00EF3A7D" w:rsidRPr="00B92D95" w:rsidRDefault="009201F4" w:rsidP="00B92D95">
            <w:pPr>
              <w:pStyle w:val="Subtitle"/>
              <w:rPr>
                <w:spacing w:val="0"/>
                <w:w w:val="100"/>
              </w:rPr>
            </w:pPr>
            <w:proofErr w:type="spellStart"/>
            <w:r w:rsidRPr="004F480B">
              <w:rPr>
                <w:spacing w:val="15"/>
                <w:w w:val="99"/>
              </w:rPr>
              <w:t>Pria</w:t>
            </w:r>
            <w:proofErr w:type="spellEnd"/>
            <w:r w:rsidRPr="004F480B">
              <w:rPr>
                <w:spacing w:val="15"/>
                <w:w w:val="99"/>
              </w:rPr>
              <w:t xml:space="preserve"> / </w:t>
            </w:r>
            <w:proofErr w:type="spellStart"/>
            <w:r w:rsidRPr="004F480B">
              <w:rPr>
                <w:spacing w:val="15"/>
                <w:w w:val="99"/>
              </w:rPr>
              <w:t>Laki-Lak</w:t>
            </w:r>
            <w:r w:rsidRPr="004F480B">
              <w:rPr>
                <w:spacing w:val="0"/>
                <w:w w:val="99"/>
              </w:rPr>
              <w:t>i</w:t>
            </w:r>
            <w:proofErr w:type="spellEnd"/>
          </w:p>
        </w:tc>
      </w:tr>
      <w:tr w:rsidR="001B2ABD" w:rsidRPr="006F156A" w:rsidTr="00051D5A">
        <w:tc>
          <w:tcPr>
            <w:tcW w:w="3969" w:type="dxa"/>
            <w:gridSpan w:val="2"/>
          </w:tcPr>
          <w:sdt>
            <w:sdtPr>
              <w:rPr>
                <w:sz w:val="24"/>
              </w:rPr>
              <w:id w:val="-1711873194"/>
              <w:placeholder>
                <w:docPart w:val="36A65E6FB6804ECC81C40DC53F4CD15A"/>
              </w:placeholder>
              <w:temporary/>
              <w:showingPlcHdr/>
              <w15:appearance w15:val="hidden"/>
            </w:sdtPr>
            <w:sdtEndPr/>
            <w:sdtContent>
              <w:p w:rsidR="001B2ABD" w:rsidRPr="006F156A" w:rsidRDefault="00036450" w:rsidP="00036450">
                <w:pPr>
                  <w:pStyle w:val="Heading3"/>
                  <w:rPr>
                    <w:sz w:val="24"/>
                  </w:rPr>
                </w:pPr>
                <w:r w:rsidRPr="006F156A">
                  <w:rPr>
                    <w:color w:val="auto"/>
                    <w:sz w:val="24"/>
                  </w:rPr>
                  <w:t>Profile</w:t>
                </w:r>
              </w:p>
            </w:sdtContent>
          </w:sdt>
          <w:p w:rsidR="00B92D95" w:rsidRPr="006F156A" w:rsidRDefault="00B92D95" w:rsidP="00051D5A">
            <w:pPr>
              <w:spacing w:line="276" w:lineRule="auto"/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 xml:space="preserve">Status   </w:t>
            </w:r>
            <w:r w:rsidR="00051D5A">
              <w:rPr>
                <w:sz w:val="24"/>
                <w:szCs w:val="24"/>
              </w:rPr>
              <w:t xml:space="preserve">           </w:t>
            </w:r>
            <w:r w:rsidRPr="006F156A">
              <w:rPr>
                <w:sz w:val="24"/>
                <w:szCs w:val="24"/>
              </w:rPr>
              <w:t xml:space="preserve">: </w:t>
            </w:r>
            <w:proofErr w:type="spellStart"/>
            <w:r w:rsidRPr="006F156A">
              <w:rPr>
                <w:sz w:val="24"/>
                <w:szCs w:val="24"/>
              </w:rPr>
              <w:t>Belum</w:t>
            </w:r>
            <w:proofErr w:type="spellEnd"/>
            <w:r w:rsidRPr="006F156A">
              <w:rPr>
                <w:sz w:val="24"/>
                <w:szCs w:val="24"/>
              </w:rPr>
              <w:t xml:space="preserve"> </w:t>
            </w:r>
            <w:proofErr w:type="spellStart"/>
            <w:r w:rsidRPr="006F156A">
              <w:rPr>
                <w:sz w:val="24"/>
                <w:szCs w:val="24"/>
              </w:rPr>
              <w:t>Menikah</w:t>
            </w:r>
            <w:proofErr w:type="spellEnd"/>
          </w:p>
          <w:p w:rsidR="00B92D95" w:rsidRPr="006F156A" w:rsidRDefault="00B92D95" w:rsidP="00051D5A">
            <w:pPr>
              <w:spacing w:line="276" w:lineRule="auto"/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>Agama</w:t>
            </w:r>
            <w:r w:rsidR="00051D5A">
              <w:rPr>
                <w:sz w:val="24"/>
                <w:szCs w:val="24"/>
              </w:rPr>
              <w:t xml:space="preserve">          </w:t>
            </w:r>
            <w:r w:rsidRPr="006F156A">
              <w:rPr>
                <w:sz w:val="24"/>
                <w:szCs w:val="24"/>
              </w:rPr>
              <w:t xml:space="preserve"> : Islam</w:t>
            </w:r>
          </w:p>
          <w:p w:rsidR="00051D5A" w:rsidRDefault="00051D5A" w:rsidP="00051D5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Lahir</w:t>
            </w:r>
            <w:proofErr w:type="spellEnd"/>
            <w:r>
              <w:rPr>
                <w:sz w:val="24"/>
                <w:szCs w:val="24"/>
              </w:rPr>
              <w:t xml:space="preserve">  : </w:t>
            </w:r>
            <w:proofErr w:type="spellStart"/>
            <w:r>
              <w:rPr>
                <w:sz w:val="24"/>
                <w:szCs w:val="24"/>
              </w:rPr>
              <w:t>Cimahi</w:t>
            </w:r>
            <w:proofErr w:type="spellEnd"/>
          </w:p>
          <w:p w:rsidR="00B92D95" w:rsidRPr="006F156A" w:rsidRDefault="00051D5A" w:rsidP="00051D5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Tanggal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lahir</w:t>
            </w:r>
            <w:proofErr w:type="spellEnd"/>
            <w:r>
              <w:rPr>
                <w:sz w:val="24"/>
                <w:szCs w:val="24"/>
              </w:rPr>
              <w:t xml:space="preserve">  : 27</w:t>
            </w:r>
            <w:r w:rsidR="00B92D95" w:rsidRPr="006F156A">
              <w:rPr>
                <w:sz w:val="24"/>
                <w:szCs w:val="24"/>
              </w:rPr>
              <w:t>februari 1992</w:t>
            </w:r>
          </w:p>
          <w:p w:rsidR="00036450" w:rsidRPr="006F156A" w:rsidRDefault="00B92D95" w:rsidP="00051D5A">
            <w:pPr>
              <w:spacing w:line="276" w:lineRule="auto"/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>Tinggi/BB</w:t>
            </w:r>
            <w:r w:rsidR="00135FAB">
              <w:rPr>
                <w:sz w:val="24"/>
                <w:szCs w:val="24"/>
              </w:rPr>
              <w:t xml:space="preserve">         :</w:t>
            </w:r>
            <w:r w:rsidR="00051D5A">
              <w:rPr>
                <w:sz w:val="24"/>
                <w:szCs w:val="24"/>
              </w:rPr>
              <w:t>170cm/60kg</w:t>
            </w:r>
          </w:p>
          <w:p w:rsidR="004F373E" w:rsidRPr="00135FAB" w:rsidRDefault="004F373E" w:rsidP="00036450">
            <w:pPr>
              <w:rPr>
                <w:sz w:val="24"/>
                <w:szCs w:val="24"/>
              </w:rPr>
            </w:pPr>
          </w:p>
          <w:p w:rsidR="00036450" w:rsidRPr="006F156A" w:rsidRDefault="00C263F2" w:rsidP="00CB0055">
            <w:pPr>
              <w:pStyle w:val="Heading3"/>
              <w:rPr>
                <w:color w:val="auto"/>
                <w:sz w:val="24"/>
              </w:rPr>
            </w:pPr>
            <w:r w:rsidRPr="006F156A">
              <w:rPr>
                <w:color w:val="auto"/>
                <w:sz w:val="24"/>
              </w:rPr>
              <w:t>kontak</w:t>
            </w:r>
          </w:p>
          <w:sdt>
            <w:sdtPr>
              <w:rPr>
                <w:sz w:val="24"/>
                <w:szCs w:val="24"/>
              </w:rPr>
              <w:id w:val="1111563247"/>
              <w:placeholder>
                <w:docPart w:val="D277E690C59447269798F98034109E0B"/>
              </w:placeholder>
              <w:temporary/>
              <w:showingPlcHdr/>
              <w15:appearance w15:val="hidden"/>
            </w:sdtPr>
            <w:sdtEndPr/>
            <w:sdtContent>
              <w:p w:rsidR="004D3011" w:rsidRPr="006F156A" w:rsidRDefault="004D3011" w:rsidP="004D3011">
                <w:pPr>
                  <w:rPr>
                    <w:sz w:val="24"/>
                    <w:szCs w:val="24"/>
                  </w:rPr>
                </w:pPr>
                <w:r w:rsidRPr="006F156A">
                  <w:rPr>
                    <w:sz w:val="24"/>
                    <w:szCs w:val="24"/>
                  </w:rPr>
                  <w:t>PHONE:</w:t>
                </w:r>
              </w:p>
            </w:sdtContent>
          </w:sdt>
          <w:p w:rsidR="004D3011" w:rsidRPr="006F156A" w:rsidRDefault="009201F4" w:rsidP="004D3011">
            <w:pPr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>081322175533</w:t>
            </w:r>
          </w:p>
          <w:p w:rsidR="004D3011" w:rsidRPr="006F156A" w:rsidRDefault="004D3011" w:rsidP="004D3011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240260293"/>
              <w:placeholder>
                <w:docPart w:val="2E76FB9DBCF44F56A24563A0B2354DA7"/>
              </w:placeholder>
              <w:temporary/>
              <w:showingPlcHdr/>
              <w15:appearance w15:val="hidden"/>
            </w:sdtPr>
            <w:sdtEndPr/>
            <w:sdtContent>
              <w:p w:rsidR="004D3011" w:rsidRPr="006F156A" w:rsidRDefault="004D3011" w:rsidP="004D3011">
                <w:pPr>
                  <w:rPr>
                    <w:sz w:val="24"/>
                    <w:szCs w:val="24"/>
                  </w:rPr>
                </w:pPr>
                <w:r w:rsidRPr="006F156A">
                  <w:rPr>
                    <w:sz w:val="24"/>
                    <w:szCs w:val="24"/>
                  </w:rPr>
                  <w:t>EMAIL:</w:t>
                </w:r>
              </w:p>
            </w:sdtContent>
          </w:sdt>
          <w:p w:rsidR="004F373E" w:rsidRPr="00201507" w:rsidRDefault="004F480B" w:rsidP="004F373E">
            <w:pPr>
              <w:rPr>
                <w:sz w:val="22"/>
              </w:rPr>
            </w:pPr>
            <w:hyperlink r:id="rId11" w:history="1">
              <w:r w:rsidR="004F373E" w:rsidRPr="00201507">
                <w:rPr>
                  <w:rStyle w:val="Hyperlink"/>
                  <w:color w:val="000000" w:themeColor="text1"/>
                  <w:sz w:val="22"/>
                </w:rPr>
                <w:t>cendypridawijaya@gmail.com</w:t>
              </w:r>
            </w:hyperlink>
          </w:p>
          <w:p w:rsidR="004F373E" w:rsidRPr="006F156A" w:rsidRDefault="004F373E" w:rsidP="004F373E">
            <w:pPr>
              <w:rPr>
                <w:sz w:val="24"/>
                <w:szCs w:val="24"/>
              </w:rPr>
            </w:pPr>
          </w:p>
          <w:p w:rsidR="004F373E" w:rsidRPr="006F156A" w:rsidRDefault="004F373E" w:rsidP="004F373E">
            <w:pPr>
              <w:rPr>
                <w:sz w:val="24"/>
                <w:szCs w:val="24"/>
              </w:rPr>
            </w:pPr>
            <w:proofErr w:type="spellStart"/>
            <w:r w:rsidRPr="006F156A">
              <w:rPr>
                <w:sz w:val="24"/>
                <w:szCs w:val="24"/>
              </w:rPr>
              <w:t>ig</w:t>
            </w:r>
            <w:proofErr w:type="spellEnd"/>
            <w:r w:rsidRPr="006F156A">
              <w:rPr>
                <w:sz w:val="24"/>
                <w:szCs w:val="24"/>
              </w:rPr>
              <w:t xml:space="preserve">: </w:t>
            </w:r>
          </w:p>
          <w:p w:rsidR="004F373E" w:rsidRPr="006F156A" w:rsidRDefault="004F373E" w:rsidP="004F373E">
            <w:pPr>
              <w:rPr>
                <w:color w:val="B85A22" w:themeColor="accent2" w:themeShade="BF"/>
                <w:sz w:val="24"/>
                <w:szCs w:val="24"/>
                <w:u w:val="single"/>
              </w:rPr>
            </w:pPr>
            <w:proofErr w:type="spellStart"/>
            <w:r w:rsidRPr="006F156A">
              <w:rPr>
                <w:sz w:val="24"/>
                <w:szCs w:val="24"/>
              </w:rPr>
              <w:t>cendypridawijaya</w:t>
            </w:r>
            <w:proofErr w:type="spellEnd"/>
          </w:p>
          <w:p w:rsidR="004D3011" w:rsidRPr="006F156A" w:rsidRDefault="00C263F2" w:rsidP="00CB0055">
            <w:pPr>
              <w:pStyle w:val="Heading3"/>
              <w:rPr>
                <w:color w:val="auto"/>
                <w:sz w:val="24"/>
              </w:rPr>
            </w:pPr>
            <w:r w:rsidRPr="006F156A">
              <w:rPr>
                <w:color w:val="auto"/>
                <w:sz w:val="24"/>
              </w:rPr>
              <w:t>hobi</w:t>
            </w:r>
          </w:p>
          <w:p w:rsidR="004D3011" w:rsidRPr="006F156A" w:rsidRDefault="009201F4" w:rsidP="009201F4">
            <w:pPr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>Futsal</w:t>
            </w:r>
          </w:p>
          <w:p w:rsidR="009201F4" w:rsidRPr="006F156A" w:rsidRDefault="009201F4" w:rsidP="009201F4">
            <w:pPr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>Music</w:t>
            </w:r>
          </w:p>
          <w:p w:rsidR="009201F4" w:rsidRPr="006F156A" w:rsidRDefault="00051D5A" w:rsidP="00920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9201F4" w:rsidRPr="006F156A">
              <w:rPr>
                <w:sz w:val="24"/>
                <w:szCs w:val="24"/>
              </w:rPr>
              <w:t>me</w:t>
            </w:r>
          </w:p>
          <w:p w:rsidR="009201F4" w:rsidRPr="006F156A" w:rsidRDefault="009201F4" w:rsidP="009201F4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1B2ABD" w:rsidRPr="006F156A" w:rsidRDefault="001B2ABD" w:rsidP="000C45FF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6470" w:type="dxa"/>
          </w:tcPr>
          <w:p w:rsidR="001B2ABD" w:rsidRPr="006F156A" w:rsidRDefault="009201F4" w:rsidP="00036450">
            <w:pPr>
              <w:pStyle w:val="Heading2"/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>pendidikan formal</w:t>
            </w:r>
          </w:p>
          <w:p w:rsidR="00036450" w:rsidRPr="006F156A" w:rsidRDefault="00051D5A" w:rsidP="00B359E4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2015-2019</w:t>
            </w:r>
          </w:p>
          <w:p w:rsidR="00036450" w:rsidRPr="006F156A" w:rsidRDefault="0083163F" w:rsidP="00036450">
            <w:pPr>
              <w:rPr>
                <w:sz w:val="24"/>
                <w:szCs w:val="24"/>
              </w:rPr>
            </w:pPr>
            <w:proofErr w:type="spellStart"/>
            <w:r w:rsidRPr="006F156A">
              <w:rPr>
                <w:sz w:val="24"/>
                <w:szCs w:val="24"/>
              </w:rPr>
              <w:t>Universitas</w:t>
            </w:r>
            <w:proofErr w:type="spellEnd"/>
            <w:r w:rsidRPr="006F156A">
              <w:rPr>
                <w:sz w:val="24"/>
                <w:szCs w:val="24"/>
              </w:rPr>
              <w:t xml:space="preserve"> </w:t>
            </w:r>
            <w:proofErr w:type="spellStart"/>
            <w:r w:rsidRPr="006F156A">
              <w:rPr>
                <w:sz w:val="24"/>
                <w:szCs w:val="24"/>
              </w:rPr>
              <w:t>Jendral</w:t>
            </w:r>
            <w:proofErr w:type="spellEnd"/>
            <w:r w:rsidRPr="006F156A">
              <w:rPr>
                <w:sz w:val="24"/>
                <w:szCs w:val="24"/>
              </w:rPr>
              <w:t xml:space="preserve"> </w:t>
            </w:r>
            <w:proofErr w:type="spellStart"/>
            <w:r w:rsidRPr="006F156A">
              <w:rPr>
                <w:sz w:val="24"/>
                <w:szCs w:val="24"/>
              </w:rPr>
              <w:t>Achmad</w:t>
            </w:r>
            <w:proofErr w:type="spellEnd"/>
            <w:r w:rsidRPr="006F156A">
              <w:rPr>
                <w:sz w:val="24"/>
                <w:szCs w:val="24"/>
              </w:rPr>
              <w:t xml:space="preserve"> </w:t>
            </w:r>
            <w:proofErr w:type="spellStart"/>
            <w:r w:rsidRPr="006F156A">
              <w:rPr>
                <w:sz w:val="24"/>
                <w:szCs w:val="24"/>
              </w:rPr>
              <w:t>Yani</w:t>
            </w:r>
            <w:proofErr w:type="spellEnd"/>
          </w:p>
          <w:p w:rsidR="00D61714" w:rsidRDefault="00D61714" w:rsidP="000364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Manajemen</w:t>
            </w:r>
            <w:proofErr w:type="spellEnd"/>
          </w:p>
          <w:p w:rsidR="0083163F" w:rsidRPr="006F156A" w:rsidRDefault="0083163F" w:rsidP="00036450">
            <w:pPr>
              <w:rPr>
                <w:sz w:val="24"/>
                <w:szCs w:val="24"/>
              </w:rPr>
            </w:pPr>
            <w:proofErr w:type="spellStart"/>
            <w:r w:rsidRPr="006F156A">
              <w:rPr>
                <w:sz w:val="24"/>
                <w:szCs w:val="24"/>
              </w:rPr>
              <w:t>Fakultas</w:t>
            </w:r>
            <w:proofErr w:type="spellEnd"/>
            <w:r w:rsidRPr="006F156A">
              <w:rPr>
                <w:sz w:val="24"/>
                <w:szCs w:val="24"/>
              </w:rPr>
              <w:t xml:space="preserve"> </w:t>
            </w:r>
            <w:proofErr w:type="spellStart"/>
            <w:r w:rsidR="00D61714">
              <w:rPr>
                <w:sz w:val="24"/>
                <w:szCs w:val="24"/>
              </w:rPr>
              <w:t>Ekonomi</w:t>
            </w:r>
            <w:proofErr w:type="spellEnd"/>
          </w:p>
          <w:p w:rsidR="0083163F" w:rsidRPr="006F156A" w:rsidRDefault="0083163F" w:rsidP="00036450">
            <w:pPr>
              <w:rPr>
                <w:sz w:val="24"/>
                <w:szCs w:val="24"/>
              </w:rPr>
            </w:pPr>
          </w:p>
          <w:p w:rsidR="0083163F" w:rsidRPr="006F156A" w:rsidRDefault="0083163F" w:rsidP="00036450">
            <w:pPr>
              <w:rPr>
                <w:b/>
                <w:sz w:val="24"/>
                <w:szCs w:val="24"/>
              </w:rPr>
            </w:pPr>
            <w:r w:rsidRPr="006F156A">
              <w:rPr>
                <w:b/>
                <w:sz w:val="24"/>
                <w:szCs w:val="24"/>
              </w:rPr>
              <w:t>2007-2010</w:t>
            </w:r>
          </w:p>
          <w:p w:rsidR="0083163F" w:rsidRPr="006F156A" w:rsidRDefault="0083163F" w:rsidP="00036450">
            <w:pPr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 xml:space="preserve">SMA </w:t>
            </w:r>
            <w:proofErr w:type="spellStart"/>
            <w:r w:rsidRPr="006F156A">
              <w:rPr>
                <w:sz w:val="24"/>
                <w:szCs w:val="24"/>
              </w:rPr>
              <w:t>negeri</w:t>
            </w:r>
            <w:proofErr w:type="spellEnd"/>
            <w:r w:rsidRPr="006F156A">
              <w:rPr>
                <w:sz w:val="24"/>
                <w:szCs w:val="24"/>
              </w:rPr>
              <w:t xml:space="preserve"> 3 </w:t>
            </w:r>
            <w:proofErr w:type="spellStart"/>
            <w:r w:rsidRPr="006F156A">
              <w:rPr>
                <w:sz w:val="24"/>
                <w:szCs w:val="24"/>
              </w:rPr>
              <w:t>Cimahi</w:t>
            </w:r>
            <w:proofErr w:type="spellEnd"/>
            <w:r w:rsidR="00B62829">
              <w:rPr>
                <w:sz w:val="24"/>
                <w:szCs w:val="24"/>
              </w:rPr>
              <w:t xml:space="preserve"> (IPA)</w:t>
            </w:r>
            <w:bookmarkStart w:id="0" w:name="_GoBack"/>
            <w:bookmarkEnd w:id="0"/>
          </w:p>
          <w:p w:rsidR="0083163F" w:rsidRPr="006F156A" w:rsidRDefault="0083163F" w:rsidP="00036450">
            <w:pPr>
              <w:rPr>
                <w:sz w:val="24"/>
                <w:szCs w:val="24"/>
              </w:rPr>
            </w:pPr>
          </w:p>
          <w:p w:rsidR="00036450" w:rsidRPr="006F156A" w:rsidRDefault="0083163F" w:rsidP="00B359E4">
            <w:pPr>
              <w:pStyle w:val="Heading4"/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>2004-2007</w:t>
            </w:r>
          </w:p>
          <w:p w:rsidR="00036450" w:rsidRPr="006F156A" w:rsidRDefault="0083163F" w:rsidP="00036450">
            <w:pPr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 xml:space="preserve">SMP </w:t>
            </w:r>
            <w:proofErr w:type="spellStart"/>
            <w:r w:rsidRPr="006F156A">
              <w:rPr>
                <w:sz w:val="24"/>
                <w:szCs w:val="24"/>
              </w:rPr>
              <w:t>Negeri</w:t>
            </w:r>
            <w:proofErr w:type="spellEnd"/>
            <w:r w:rsidRPr="006F156A">
              <w:rPr>
                <w:sz w:val="24"/>
                <w:szCs w:val="24"/>
              </w:rPr>
              <w:t xml:space="preserve"> 5 </w:t>
            </w:r>
            <w:proofErr w:type="spellStart"/>
            <w:r w:rsidRPr="006F156A">
              <w:rPr>
                <w:sz w:val="24"/>
                <w:szCs w:val="24"/>
              </w:rPr>
              <w:t>Cimahi</w:t>
            </w:r>
            <w:proofErr w:type="spellEnd"/>
          </w:p>
          <w:p w:rsidR="0083163F" w:rsidRPr="006F156A" w:rsidRDefault="0083163F" w:rsidP="00036450">
            <w:pPr>
              <w:rPr>
                <w:b/>
                <w:sz w:val="24"/>
                <w:szCs w:val="24"/>
              </w:rPr>
            </w:pPr>
          </w:p>
          <w:p w:rsidR="0083163F" w:rsidRPr="006F156A" w:rsidRDefault="009D778F" w:rsidP="00036450">
            <w:pPr>
              <w:rPr>
                <w:b/>
                <w:sz w:val="24"/>
                <w:szCs w:val="24"/>
              </w:rPr>
            </w:pPr>
            <w:r w:rsidRPr="006F156A">
              <w:rPr>
                <w:b/>
                <w:sz w:val="24"/>
                <w:szCs w:val="24"/>
              </w:rPr>
              <w:t>1999</w:t>
            </w:r>
            <w:r w:rsidR="0083163F" w:rsidRPr="006F156A">
              <w:rPr>
                <w:b/>
                <w:sz w:val="24"/>
                <w:szCs w:val="24"/>
              </w:rPr>
              <w:t>-2004</w:t>
            </w:r>
          </w:p>
          <w:p w:rsidR="0083163F" w:rsidRPr="006F156A" w:rsidRDefault="0083163F" w:rsidP="00036450">
            <w:pPr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 xml:space="preserve">SD </w:t>
            </w:r>
            <w:proofErr w:type="spellStart"/>
            <w:r w:rsidRPr="006F156A">
              <w:rPr>
                <w:sz w:val="24"/>
                <w:szCs w:val="24"/>
              </w:rPr>
              <w:t>Budimulya</w:t>
            </w:r>
            <w:proofErr w:type="spellEnd"/>
            <w:r w:rsidRPr="006F156A">
              <w:rPr>
                <w:sz w:val="24"/>
                <w:szCs w:val="24"/>
              </w:rPr>
              <w:t xml:space="preserve"> IV</w:t>
            </w:r>
          </w:p>
          <w:p w:rsidR="00036450" w:rsidRPr="006F156A" w:rsidRDefault="0083163F" w:rsidP="00036450">
            <w:pPr>
              <w:pStyle w:val="Heading2"/>
              <w:rPr>
                <w:sz w:val="24"/>
                <w:szCs w:val="24"/>
              </w:rPr>
            </w:pPr>
            <w:r w:rsidRPr="006F156A">
              <w:rPr>
                <w:sz w:val="24"/>
                <w:szCs w:val="24"/>
              </w:rPr>
              <w:t>Pengalaman Kerja</w:t>
            </w:r>
          </w:p>
          <w:p w:rsidR="0083163F" w:rsidRPr="00135FAB" w:rsidRDefault="00135FAB" w:rsidP="0083163F">
            <w:pPr>
              <w:pStyle w:val="Date"/>
              <w:rPr>
                <w:b/>
                <w:sz w:val="24"/>
                <w:szCs w:val="24"/>
              </w:rPr>
            </w:pPr>
            <w:r w:rsidRPr="00135FAB">
              <w:rPr>
                <w:b/>
                <w:sz w:val="24"/>
                <w:szCs w:val="24"/>
              </w:rPr>
              <w:t>2014-2018</w:t>
            </w:r>
          </w:p>
          <w:p w:rsidR="0083163F" w:rsidRPr="00135FAB" w:rsidRDefault="00051D5A" w:rsidP="0083163F">
            <w:pPr>
              <w:pStyle w:val="Heading4"/>
              <w:rPr>
                <w:b w:val="0"/>
                <w:sz w:val="24"/>
                <w:szCs w:val="24"/>
              </w:rPr>
            </w:pPr>
            <w:proofErr w:type="spellStart"/>
            <w:r w:rsidRPr="00135FAB">
              <w:rPr>
                <w:b w:val="0"/>
                <w:sz w:val="24"/>
                <w:szCs w:val="24"/>
              </w:rPr>
              <w:t>Daya</w:t>
            </w:r>
            <w:proofErr w:type="spellEnd"/>
            <w:r w:rsidRPr="00135FA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5FAB">
              <w:rPr>
                <w:b w:val="0"/>
                <w:sz w:val="24"/>
                <w:szCs w:val="24"/>
              </w:rPr>
              <w:t>Pratama</w:t>
            </w:r>
            <w:proofErr w:type="spellEnd"/>
            <w:r w:rsidRPr="00135FAB">
              <w:rPr>
                <w:b w:val="0"/>
                <w:sz w:val="24"/>
                <w:szCs w:val="24"/>
              </w:rPr>
              <w:t xml:space="preserve"> Lestari – Research</w:t>
            </w:r>
            <w:r w:rsidR="0083163F" w:rsidRPr="00135FAB">
              <w:rPr>
                <w:b w:val="0"/>
                <w:sz w:val="24"/>
                <w:szCs w:val="24"/>
              </w:rPr>
              <w:t xml:space="preserve"> and development</w:t>
            </w:r>
          </w:p>
          <w:p w:rsidR="00135FAB" w:rsidRDefault="00135FAB" w:rsidP="0083163F">
            <w:pPr>
              <w:pStyle w:val="Date"/>
              <w:rPr>
                <w:b/>
                <w:sz w:val="24"/>
                <w:szCs w:val="24"/>
              </w:rPr>
            </w:pPr>
          </w:p>
          <w:p w:rsidR="004D3011" w:rsidRPr="00135FAB" w:rsidRDefault="00135FAB" w:rsidP="0083163F">
            <w:pPr>
              <w:pStyle w:val="Date"/>
              <w:rPr>
                <w:b/>
                <w:sz w:val="24"/>
                <w:szCs w:val="24"/>
              </w:rPr>
            </w:pPr>
            <w:r w:rsidRPr="00135FAB">
              <w:rPr>
                <w:b/>
                <w:sz w:val="24"/>
                <w:szCs w:val="24"/>
              </w:rPr>
              <w:t>2012-2014</w:t>
            </w:r>
          </w:p>
          <w:p w:rsidR="004D3011" w:rsidRPr="00135FAB" w:rsidRDefault="0083163F" w:rsidP="0083163F">
            <w:pPr>
              <w:pStyle w:val="Heading4"/>
              <w:rPr>
                <w:b w:val="0"/>
                <w:sz w:val="24"/>
                <w:szCs w:val="24"/>
              </w:rPr>
            </w:pPr>
            <w:proofErr w:type="spellStart"/>
            <w:r w:rsidRPr="00135FAB">
              <w:rPr>
                <w:b w:val="0"/>
                <w:sz w:val="24"/>
                <w:szCs w:val="24"/>
              </w:rPr>
              <w:t>Daya</w:t>
            </w:r>
            <w:proofErr w:type="spellEnd"/>
            <w:r w:rsidRPr="00135FA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5FAB">
              <w:rPr>
                <w:b w:val="0"/>
                <w:sz w:val="24"/>
                <w:szCs w:val="24"/>
              </w:rPr>
              <w:t>Pratama</w:t>
            </w:r>
            <w:proofErr w:type="spellEnd"/>
            <w:r w:rsidRPr="00135FAB">
              <w:rPr>
                <w:b w:val="0"/>
                <w:sz w:val="24"/>
                <w:szCs w:val="24"/>
              </w:rPr>
              <w:t xml:space="preserve"> Lestari – </w:t>
            </w:r>
            <w:proofErr w:type="spellStart"/>
            <w:r w:rsidRPr="00135FAB">
              <w:rPr>
                <w:b w:val="0"/>
                <w:sz w:val="24"/>
                <w:szCs w:val="24"/>
              </w:rPr>
              <w:t>Oprator</w:t>
            </w:r>
            <w:proofErr w:type="spellEnd"/>
            <w:r w:rsidR="00135FAB" w:rsidRPr="00135FA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35FAB" w:rsidRPr="00135FAB">
              <w:rPr>
                <w:b w:val="0"/>
                <w:sz w:val="24"/>
                <w:szCs w:val="24"/>
              </w:rPr>
              <w:t>Produksi</w:t>
            </w:r>
            <w:proofErr w:type="spellEnd"/>
          </w:p>
          <w:sdt>
            <w:sdtPr>
              <w:rPr>
                <w:sz w:val="24"/>
                <w:szCs w:val="24"/>
              </w:rPr>
              <w:id w:val="1669594239"/>
              <w:placeholder>
                <w:docPart w:val="F2ED82019950466B95A38138B40F73ED"/>
              </w:placeholder>
              <w:temporary/>
              <w:showingPlcHdr/>
              <w15:appearance w15:val="hidden"/>
            </w:sdtPr>
            <w:sdtEndPr/>
            <w:sdtContent>
              <w:p w:rsidR="00036450" w:rsidRPr="006F156A" w:rsidRDefault="00180329" w:rsidP="00036450">
                <w:pPr>
                  <w:pStyle w:val="Heading2"/>
                  <w:rPr>
                    <w:sz w:val="24"/>
                    <w:szCs w:val="24"/>
                  </w:rPr>
                </w:pPr>
                <w:r w:rsidRPr="006F156A">
                  <w:rPr>
                    <w:rStyle w:val="Heading2Char"/>
                    <w:b/>
                    <w:bCs/>
                    <w:caps/>
                    <w:sz w:val="24"/>
                    <w:szCs w:val="24"/>
                  </w:rPr>
                  <w:t>SKILLS</w:t>
                </w:r>
              </w:p>
            </w:sdtContent>
          </w:sdt>
          <w:p w:rsidR="00036450" w:rsidRPr="006F156A" w:rsidRDefault="0083163F" w:rsidP="004D3011">
            <w:pPr>
              <w:rPr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F156A">
              <w:rPr>
                <w:noProof/>
                <w:color w:val="000000" w:themeColor="text1"/>
                <w:sz w:val="24"/>
                <w:szCs w:val="24"/>
                <w:lang w:eastAsia="en-US"/>
              </w:rPr>
              <w:t>Microsoft Word</w:t>
            </w:r>
          </w:p>
          <w:p w:rsidR="0083163F" w:rsidRPr="006F156A" w:rsidRDefault="0083163F" w:rsidP="004D3011">
            <w:pPr>
              <w:rPr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F156A">
              <w:rPr>
                <w:noProof/>
                <w:color w:val="000000" w:themeColor="text1"/>
                <w:sz w:val="24"/>
                <w:szCs w:val="24"/>
                <w:lang w:eastAsia="en-US"/>
              </w:rPr>
              <w:t>Microsoft Excel</w:t>
            </w:r>
          </w:p>
          <w:p w:rsidR="0083163F" w:rsidRPr="006F156A" w:rsidRDefault="0083163F" w:rsidP="004D3011">
            <w:pPr>
              <w:rPr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F156A">
              <w:rPr>
                <w:noProof/>
                <w:color w:val="000000" w:themeColor="text1"/>
                <w:sz w:val="24"/>
                <w:szCs w:val="24"/>
                <w:lang w:eastAsia="en-US"/>
              </w:rPr>
              <w:t>Microsoft Powerpoint</w:t>
            </w:r>
          </w:p>
          <w:p w:rsidR="0083163F" w:rsidRPr="006F156A" w:rsidRDefault="0083163F" w:rsidP="004D3011">
            <w:pPr>
              <w:rPr>
                <w:color w:val="FFFFFF" w:themeColor="background1"/>
                <w:sz w:val="24"/>
                <w:szCs w:val="24"/>
              </w:rPr>
            </w:pPr>
            <w:r w:rsidRPr="006F156A">
              <w:rPr>
                <w:noProof/>
                <w:color w:val="000000" w:themeColor="text1"/>
                <w:sz w:val="24"/>
                <w:szCs w:val="24"/>
                <w:lang w:eastAsia="en-US"/>
              </w:rPr>
              <w:t>Adobe Lightroom</w:t>
            </w:r>
          </w:p>
        </w:tc>
      </w:tr>
      <w:tr w:rsidR="00051D5A" w:rsidRPr="006F156A" w:rsidTr="00051D5A">
        <w:tc>
          <w:tcPr>
            <w:tcW w:w="3969" w:type="dxa"/>
            <w:gridSpan w:val="2"/>
          </w:tcPr>
          <w:p w:rsidR="00051D5A" w:rsidRDefault="00051D5A" w:rsidP="00036450">
            <w:pPr>
              <w:pStyle w:val="Heading3"/>
              <w:rPr>
                <w:sz w:val="24"/>
              </w:rPr>
            </w:pPr>
          </w:p>
        </w:tc>
        <w:tc>
          <w:tcPr>
            <w:tcW w:w="351" w:type="dxa"/>
          </w:tcPr>
          <w:p w:rsidR="00051D5A" w:rsidRPr="006F156A" w:rsidRDefault="00051D5A" w:rsidP="000C45FF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6470" w:type="dxa"/>
          </w:tcPr>
          <w:p w:rsidR="00051D5A" w:rsidRPr="006F156A" w:rsidRDefault="00051D5A" w:rsidP="00036450">
            <w:pPr>
              <w:pStyle w:val="Heading2"/>
              <w:rPr>
                <w:sz w:val="24"/>
                <w:szCs w:val="24"/>
              </w:rPr>
            </w:pPr>
          </w:p>
        </w:tc>
      </w:tr>
    </w:tbl>
    <w:p w:rsidR="0043117B" w:rsidRDefault="004F480B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0B" w:rsidRDefault="004F480B" w:rsidP="000C45FF">
      <w:r>
        <w:separator/>
      </w:r>
    </w:p>
  </w:endnote>
  <w:endnote w:type="continuationSeparator" w:id="0">
    <w:p w:rsidR="004F480B" w:rsidRDefault="004F480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0B" w:rsidRDefault="004F480B" w:rsidP="000C45FF">
      <w:r>
        <w:separator/>
      </w:r>
    </w:p>
  </w:footnote>
  <w:footnote w:type="continuationSeparator" w:id="0">
    <w:p w:rsidR="004F480B" w:rsidRDefault="004F480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F4"/>
    <w:rsid w:val="00036450"/>
    <w:rsid w:val="00051D5A"/>
    <w:rsid w:val="00094499"/>
    <w:rsid w:val="000C45FF"/>
    <w:rsid w:val="000E3FD1"/>
    <w:rsid w:val="00112054"/>
    <w:rsid w:val="00135FAB"/>
    <w:rsid w:val="001525E1"/>
    <w:rsid w:val="00180329"/>
    <w:rsid w:val="0019001F"/>
    <w:rsid w:val="001A74A5"/>
    <w:rsid w:val="001B2ABD"/>
    <w:rsid w:val="001E0391"/>
    <w:rsid w:val="001E1759"/>
    <w:rsid w:val="001F1ECC"/>
    <w:rsid w:val="00201507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4F373E"/>
    <w:rsid w:val="004F480B"/>
    <w:rsid w:val="005262AC"/>
    <w:rsid w:val="005E39D5"/>
    <w:rsid w:val="00600670"/>
    <w:rsid w:val="0062123A"/>
    <w:rsid w:val="00646E75"/>
    <w:rsid w:val="006771D0"/>
    <w:rsid w:val="006F156A"/>
    <w:rsid w:val="00715FCB"/>
    <w:rsid w:val="00743101"/>
    <w:rsid w:val="007775E1"/>
    <w:rsid w:val="007867A0"/>
    <w:rsid w:val="007927F5"/>
    <w:rsid w:val="00802CA0"/>
    <w:rsid w:val="0083163F"/>
    <w:rsid w:val="00837CF4"/>
    <w:rsid w:val="009201F4"/>
    <w:rsid w:val="009260CD"/>
    <w:rsid w:val="00952C25"/>
    <w:rsid w:val="009D778F"/>
    <w:rsid w:val="00A2118D"/>
    <w:rsid w:val="00AD76E2"/>
    <w:rsid w:val="00B20152"/>
    <w:rsid w:val="00B359E4"/>
    <w:rsid w:val="00B57D98"/>
    <w:rsid w:val="00B62829"/>
    <w:rsid w:val="00B70850"/>
    <w:rsid w:val="00B92D95"/>
    <w:rsid w:val="00BF1A05"/>
    <w:rsid w:val="00C066B6"/>
    <w:rsid w:val="00C263F2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61714"/>
    <w:rsid w:val="00DA1F4D"/>
    <w:rsid w:val="00DD172A"/>
    <w:rsid w:val="00E259C5"/>
    <w:rsid w:val="00E25A26"/>
    <w:rsid w:val="00E4381A"/>
    <w:rsid w:val="00E55D74"/>
    <w:rsid w:val="00EF3A7D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ndypridawijaya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A65E6FB6804ECC81C40DC53F4CD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5D095-3838-4A17-8A96-5F8651B2408C}"/>
      </w:docPartPr>
      <w:docPartBody>
        <w:p w:rsidR="00821A33" w:rsidRDefault="00567976">
          <w:pPr>
            <w:pStyle w:val="36A65E6FB6804ECC81C40DC53F4CD15A"/>
          </w:pPr>
          <w:r w:rsidRPr="00D5459D">
            <w:t>Profile</w:t>
          </w:r>
        </w:p>
      </w:docPartBody>
    </w:docPart>
    <w:docPart>
      <w:docPartPr>
        <w:name w:val="D277E690C59447269798F98034109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27133-CC73-4721-AAAB-687DCCE1FA6C}"/>
      </w:docPartPr>
      <w:docPartBody>
        <w:p w:rsidR="00821A33" w:rsidRDefault="00567976">
          <w:pPr>
            <w:pStyle w:val="D277E690C59447269798F98034109E0B"/>
          </w:pPr>
          <w:r w:rsidRPr="004D3011">
            <w:t>PHONE:</w:t>
          </w:r>
        </w:p>
      </w:docPartBody>
    </w:docPart>
    <w:docPart>
      <w:docPartPr>
        <w:name w:val="2E76FB9DBCF44F56A24563A0B235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C880-B178-446B-9174-BE1C4515B86D}"/>
      </w:docPartPr>
      <w:docPartBody>
        <w:p w:rsidR="00821A33" w:rsidRDefault="00567976">
          <w:pPr>
            <w:pStyle w:val="2E76FB9DBCF44F56A24563A0B2354DA7"/>
          </w:pPr>
          <w:r w:rsidRPr="004D3011">
            <w:t>EMAIL:</w:t>
          </w:r>
        </w:p>
      </w:docPartBody>
    </w:docPart>
    <w:docPart>
      <w:docPartPr>
        <w:name w:val="F2ED82019950466B95A38138B40F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D298-6531-4EF7-9CB6-E322980E8F23}"/>
      </w:docPartPr>
      <w:docPartBody>
        <w:p w:rsidR="00821A33" w:rsidRDefault="00567976">
          <w:pPr>
            <w:pStyle w:val="F2ED82019950466B95A38138B40F73ED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25"/>
    <w:rsid w:val="00233720"/>
    <w:rsid w:val="00567976"/>
    <w:rsid w:val="006A2025"/>
    <w:rsid w:val="00821A33"/>
    <w:rsid w:val="0093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129F0C48194B969353AAB1BBD3841E">
    <w:name w:val="62129F0C48194B969353AAB1BBD3841E"/>
  </w:style>
  <w:style w:type="paragraph" w:customStyle="1" w:styleId="5C8F622E8E724964B52A17CB56DD9CC6">
    <w:name w:val="5C8F622E8E724964B52A17CB56DD9CC6"/>
  </w:style>
  <w:style w:type="paragraph" w:customStyle="1" w:styleId="36A65E6FB6804ECC81C40DC53F4CD15A">
    <w:name w:val="36A65E6FB6804ECC81C40DC53F4CD15A"/>
  </w:style>
  <w:style w:type="paragraph" w:customStyle="1" w:styleId="7461863B898A44C2B773FF854D7BD902">
    <w:name w:val="7461863B898A44C2B773FF854D7BD902"/>
  </w:style>
  <w:style w:type="paragraph" w:customStyle="1" w:styleId="913D6DB245F84A2A99BE98D334B237EE">
    <w:name w:val="913D6DB245F84A2A99BE98D334B237EE"/>
  </w:style>
  <w:style w:type="paragraph" w:customStyle="1" w:styleId="D277E690C59447269798F98034109E0B">
    <w:name w:val="D277E690C59447269798F98034109E0B"/>
  </w:style>
  <w:style w:type="paragraph" w:customStyle="1" w:styleId="E98884610693455BB0DEAA2A0EB20BC6">
    <w:name w:val="E98884610693455BB0DEAA2A0EB20BC6"/>
  </w:style>
  <w:style w:type="paragraph" w:customStyle="1" w:styleId="12006A42A8D841F8BCF46E905EA83D1A">
    <w:name w:val="12006A42A8D841F8BCF46E905EA83D1A"/>
  </w:style>
  <w:style w:type="paragraph" w:customStyle="1" w:styleId="996AD516B6DB410AB61F4EBD0DFF92A3">
    <w:name w:val="996AD516B6DB410AB61F4EBD0DFF92A3"/>
  </w:style>
  <w:style w:type="paragraph" w:customStyle="1" w:styleId="2E76FB9DBCF44F56A24563A0B2354DA7">
    <w:name w:val="2E76FB9DBCF44F56A24563A0B2354DA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2BFEE66FBAB54419A3C5FFC0671748C0">
    <w:name w:val="2BFEE66FBAB54419A3C5FFC0671748C0"/>
  </w:style>
  <w:style w:type="paragraph" w:customStyle="1" w:styleId="AEB3699DEC3E4EC6A43714224265CE44">
    <w:name w:val="AEB3699DEC3E4EC6A43714224265CE44"/>
  </w:style>
  <w:style w:type="paragraph" w:customStyle="1" w:styleId="4BA1AEF0372D46218FB2D0E6C7B08D16">
    <w:name w:val="4BA1AEF0372D46218FB2D0E6C7B08D16"/>
  </w:style>
  <w:style w:type="paragraph" w:customStyle="1" w:styleId="ED65D5FE13B046E5A680C5E1D1699C1A">
    <w:name w:val="ED65D5FE13B046E5A680C5E1D1699C1A"/>
  </w:style>
  <w:style w:type="paragraph" w:customStyle="1" w:styleId="B819EFE8C31A42F4AEC53AC69E058728">
    <w:name w:val="B819EFE8C31A42F4AEC53AC69E058728"/>
  </w:style>
  <w:style w:type="paragraph" w:customStyle="1" w:styleId="E6151632EEA042F89842EF85EE24C8D8">
    <w:name w:val="E6151632EEA042F89842EF85EE24C8D8"/>
  </w:style>
  <w:style w:type="paragraph" w:customStyle="1" w:styleId="AE9225040F6349BBB28DA065EAA8B463">
    <w:name w:val="AE9225040F6349BBB28DA065EAA8B463"/>
  </w:style>
  <w:style w:type="paragraph" w:customStyle="1" w:styleId="BF93A93BB81E486CBEAD6DCE64D40EAB">
    <w:name w:val="BF93A93BB81E486CBEAD6DCE64D40EAB"/>
  </w:style>
  <w:style w:type="paragraph" w:customStyle="1" w:styleId="A7B0E3FD2530431CB56D1D16AE4031A4">
    <w:name w:val="A7B0E3FD2530431CB56D1D16AE4031A4"/>
  </w:style>
  <w:style w:type="paragraph" w:customStyle="1" w:styleId="58F37B658FE345709CEACE3981CAECEB">
    <w:name w:val="58F37B658FE345709CEACE3981CAECEB"/>
  </w:style>
  <w:style w:type="paragraph" w:customStyle="1" w:styleId="FA6D695C8ABF4785BE5A23B5BA146999">
    <w:name w:val="FA6D695C8ABF4785BE5A23B5BA146999"/>
  </w:style>
  <w:style w:type="paragraph" w:customStyle="1" w:styleId="DBE79A7BE8424B2FA69B84AB8081DC34">
    <w:name w:val="DBE79A7BE8424B2FA69B84AB8081DC34"/>
  </w:style>
  <w:style w:type="paragraph" w:customStyle="1" w:styleId="51345A7BD5F34A8AA965A1E69F11720B">
    <w:name w:val="51345A7BD5F34A8AA965A1E69F11720B"/>
  </w:style>
  <w:style w:type="paragraph" w:customStyle="1" w:styleId="958FA1DC7BBE4DA693B12D91759875EF">
    <w:name w:val="958FA1DC7BBE4DA693B12D91759875EF"/>
  </w:style>
  <w:style w:type="paragraph" w:customStyle="1" w:styleId="3B7D077DE22A4BD78D60392B42D260A3">
    <w:name w:val="3B7D077DE22A4BD78D60392B42D260A3"/>
  </w:style>
  <w:style w:type="paragraph" w:customStyle="1" w:styleId="006C3E2D2769487C821F1627B4023717">
    <w:name w:val="006C3E2D2769487C821F1627B4023717"/>
  </w:style>
  <w:style w:type="paragraph" w:customStyle="1" w:styleId="A65E7185CC6642328AE1E88A76A897D0">
    <w:name w:val="A65E7185CC6642328AE1E88A76A897D0"/>
  </w:style>
  <w:style w:type="paragraph" w:customStyle="1" w:styleId="22041A3B4CD745208272DEEAB449268C">
    <w:name w:val="22041A3B4CD745208272DEEAB449268C"/>
  </w:style>
  <w:style w:type="paragraph" w:customStyle="1" w:styleId="C94384BCBFE74C449C090887410E7D35">
    <w:name w:val="C94384BCBFE74C449C090887410E7D35"/>
  </w:style>
  <w:style w:type="paragraph" w:customStyle="1" w:styleId="D527A943E1A64860B5AABEFEFA1D7E7B">
    <w:name w:val="D527A943E1A64860B5AABEFEFA1D7E7B"/>
  </w:style>
  <w:style w:type="paragraph" w:customStyle="1" w:styleId="0ADBB842CC6D4BAB9A57B020903E8C0F">
    <w:name w:val="0ADBB842CC6D4BAB9A57B020903E8C0F"/>
  </w:style>
  <w:style w:type="paragraph" w:customStyle="1" w:styleId="68773B920324449589807585FD9604D2">
    <w:name w:val="68773B920324449589807585FD9604D2"/>
  </w:style>
  <w:style w:type="paragraph" w:customStyle="1" w:styleId="50F52ADFB150458EA9CA062C1C5EF743">
    <w:name w:val="50F52ADFB150458EA9CA062C1C5EF743"/>
  </w:style>
  <w:style w:type="paragraph" w:customStyle="1" w:styleId="33EB53E8894049A4AB7EFDAB26383873">
    <w:name w:val="33EB53E8894049A4AB7EFDAB26383873"/>
  </w:style>
  <w:style w:type="paragraph" w:customStyle="1" w:styleId="0014BE8812F148BAA2D7086512DA0F70">
    <w:name w:val="0014BE8812F148BAA2D7086512DA0F70"/>
  </w:style>
  <w:style w:type="paragraph" w:customStyle="1" w:styleId="1E968CEBE0394207B3C9C6929CE64E80">
    <w:name w:val="1E968CEBE0394207B3C9C6929CE64E80"/>
  </w:style>
  <w:style w:type="paragraph" w:customStyle="1" w:styleId="CDB91F44901E46A58419FEF411153F0E">
    <w:name w:val="CDB91F44901E46A58419FEF411153F0E"/>
  </w:style>
  <w:style w:type="paragraph" w:customStyle="1" w:styleId="E813AD0C5C7245FA992846BD478E6535">
    <w:name w:val="E813AD0C5C7245FA992846BD478E6535"/>
  </w:style>
  <w:style w:type="paragraph" w:customStyle="1" w:styleId="8E65A7F7D210484CB21E656C36CEF803">
    <w:name w:val="8E65A7F7D210484CB21E656C36CEF803"/>
  </w:style>
  <w:style w:type="paragraph" w:customStyle="1" w:styleId="75BD95C6BC624FC08A3E60BB6DF5C6C9">
    <w:name w:val="75BD95C6BC624FC08A3E60BB6DF5C6C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2ED82019950466B95A38138B40F73ED">
    <w:name w:val="F2ED82019950466B95A38138B40F73ED"/>
  </w:style>
  <w:style w:type="paragraph" w:customStyle="1" w:styleId="F09AD63F4A314398A0FE3C2781959D7A">
    <w:name w:val="F09AD63F4A314398A0FE3C2781959D7A"/>
    <w:rsid w:val="006A2025"/>
  </w:style>
  <w:style w:type="paragraph" w:customStyle="1" w:styleId="F27A7851E5834849BF693E3BFF3C956D">
    <w:name w:val="F27A7851E5834849BF693E3BFF3C956D"/>
    <w:rsid w:val="006A2025"/>
  </w:style>
  <w:style w:type="paragraph" w:customStyle="1" w:styleId="1AC7E1A09B0E4B6BA2C373545A2CBB6A">
    <w:name w:val="1AC7E1A09B0E4B6BA2C373545A2CBB6A"/>
    <w:rsid w:val="006A2025"/>
  </w:style>
  <w:style w:type="paragraph" w:customStyle="1" w:styleId="972606872715478791562D39FE06A703">
    <w:name w:val="972606872715478791562D39FE06A703"/>
    <w:rsid w:val="006A2025"/>
  </w:style>
  <w:style w:type="paragraph" w:customStyle="1" w:styleId="C8ADA089094B4516B80A9F06AA2CD79C">
    <w:name w:val="C8ADA089094B4516B80A9F06AA2CD79C"/>
    <w:rsid w:val="006A2025"/>
  </w:style>
  <w:style w:type="paragraph" w:customStyle="1" w:styleId="DECC5DA704B642608AECB9BD36D7C92C">
    <w:name w:val="DECC5DA704B642608AECB9BD36D7C92C"/>
    <w:rsid w:val="006A2025"/>
  </w:style>
  <w:style w:type="paragraph" w:customStyle="1" w:styleId="D7F9E31B82344B0E86D368BAF4EAF4E6">
    <w:name w:val="D7F9E31B82344B0E86D368BAF4EAF4E6"/>
    <w:rsid w:val="006A2025"/>
  </w:style>
  <w:style w:type="paragraph" w:customStyle="1" w:styleId="06D327BCA1AD4EA6960A9622E104CB75">
    <w:name w:val="06D327BCA1AD4EA6960A9622E104CB75"/>
    <w:rsid w:val="006A2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196A6-7F3B-471E-81AF-A647FA69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2019-07-26T11:31:00Z</dcterms:created>
  <dcterms:modified xsi:type="dcterms:W3CDTF">2019-09-06T10:41:00Z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