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8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3"/>
        <w:gridCol w:w="785"/>
        <w:gridCol w:w="6890"/>
      </w:tblGrid>
      <w:tr w:rsidR="006D409C" w14:paraId="43CBE5D0" w14:textId="77777777" w:rsidTr="005B13F9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bookmarkStart w:id="0" w:name="_GoBack"/>
          <w:bookmarkEnd w:id="0"/>
          <w:p w14:paraId="472D50BD" w14:textId="77777777" w:rsidR="006D409C" w:rsidRDefault="006D409C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647ADBED" wp14:editId="3A77A190">
                      <wp:extent cx="2262251" cy="2262251"/>
                      <wp:effectExtent l="38100" t="38100" r="62230" b="62230"/>
                      <wp:docPr id="53" name="Diamond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2251" cy="2262251"/>
                              </a:xfrm>
                              <a:prstGeom prst="diamond">
                                <a:avLst/>
                              </a:prstGeom>
                              <a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 cmpd="sng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5E5BAB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53" o:spid="_x0000_s1026" type="#_x0000_t4" style="width:178.15pt;height:1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vwAAAAAAAAAAA&#10;CnZlY3RvckRhdGFib29sAQAAAABQZ1BzZW51bQAAAABQZ1BzAAAAAFBnUEMAAAAATGVmdFVudEYj&#10;Umx0AAAAAAAAAAAAAAAAVG9wIFVudEYjUmx0AAAAAAAAAAAAAAAAU2NsIFVudEYjUHJjQFkAAAAA&#10;AAA4QklNA+0AAAAAABAA/gAAAAEAAgD+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BwgAAAAAUmdodGxvbmcAAAUU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BzhCSU0EDAAAAAAPJAAAAAEAAAB0AAAAoAAA&#10;AVwAANmAAAAPCAAYAAH/2P/tAAxBZG9iZV9DTQAB/+4ADkFkb2JlAGSAAAAAAf/bAIQADAgICAkI&#10;DAkJDBELCgsRFQ8MDA8VGBMTFRMTGBEMDAwMDAwRDAwMDAwMDAwMDAwMDAwMDAwMDAwMDAwMDAwM&#10;DAENCwsNDg0QDg4QFA4ODhQUDg4ODhQRDAwMDAwREQwMDAwMDBEMDAwMDAwMDAwMDAwMDAwMDAwM&#10;DAwMDAwMDAwM/8AAEQgAoAB0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Dw/eHBhY2tldCBlbmQ9J3cnPz7/&#10;2wBDAAMCAgMCAgMDAwMEAwMEBQgFBQQEBQoHBwYIDAoMDAsKCwsNDhIQDQ4RDgsLEBYQERMUFRUV&#10;DA8XGBYUGBIUFRT/2wBDAQMEBAUEBQkFBQkUDQsNFBQUFBQUFBQUFBQUFBQUFBQUFBQUFBQUFBQU&#10;FBQUFBQUFBQUFBQUFBQUFBQUFBQUFBT/wAARCAUTBR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pKAFopKKAFopBS0AFF&#10;JQaAFopKW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k+tLSd6AEozS+2KQ8c0AL6UtNU0tACN2pa&#10;KWgBKWiigApM0tJtoAKN3NFJ/OgB1FJSfdoAdSUgJ7iloAKKT6UDO40ALS0h45oFABRRRQAUtJRj&#10;mgBaKKSgBa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KQ0tLQA1&#10;skYHBx19KZDIZEGfvDg/WpKhbMUwfOEbg/X1oAm4FFGOc96WgAooooAKKKKACk6UUdetAAG4o96T&#10;gdKNw/woAU9KSkbOz5Rk+hpqShjtPyv/AHTQA/bx14pabJII1JOcUvegBe/tSD9aWkwGJ5oAVulI&#10;O9KelItACnp1pF6UtAHFABS01m2pk9BSqwZQQcigBaKKjWZWXdnAzg57UASUmQaWkoAWik3Ut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" strokecolor="#99cb38 [3204]" strokeweight="5pt">
                      <v:fill r:id="rId13" o:title="" recolor="t" rotate="t" type="fram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54" w:type="dxa"/>
            <w:shd w:val="clear" w:color="auto" w:fill="31521B" w:themeFill="accent2" w:themeFillShade="80"/>
          </w:tcPr>
          <w:p w14:paraId="307F3C33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7" w:type="dxa"/>
            <w:shd w:val="clear" w:color="auto" w:fill="31521B" w:themeFill="accent2" w:themeFillShade="80"/>
            <w:vAlign w:val="center"/>
          </w:tcPr>
          <w:p w14:paraId="1C354CB1" w14:textId="160D8E0B" w:rsidR="006D409C" w:rsidRDefault="00215854" w:rsidP="00776643">
            <w:pPr>
              <w:pStyle w:val="Heading1"/>
            </w:pPr>
            <w:r>
              <w:rPr>
                <w:lang w:val="id-ID"/>
              </w:rPr>
              <w:t>oRGANIZATION EXPERIENCE</w:t>
            </w:r>
          </w:p>
        </w:tc>
      </w:tr>
      <w:tr w:rsidR="006D409C" w14:paraId="4B94FE83" w14:textId="77777777" w:rsidTr="005B13F9">
        <w:trPr>
          <w:trHeight w:val="2160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003C294B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</w:tcPr>
          <w:p w14:paraId="1F08D5B9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2C08078F" wp14:editId="4B16D57C">
                      <wp:extent cx="227812" cy="311173"/>
                      <wp:effectExtent l="0" t="3810" r="0" b="0"/>
                      <wp:docPr id="3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2C20C0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A2C20C0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7" w:type="dxa"/>
          </w:tcPr>
          <w:p w14:paraId="075920D0" w14:textId="77777777" w:rsidR="00215854" w:rsidRDefault="00215854" w:rsidP="005D6F74">
            <w:pPr>
              <w:rPr>
                <w:noProof/>
                <w:color w:val="000000" w:themeColor="text1"/>
                <w:lang w:val="id-ID"/>
              </w:rPr>
            </w:pPr>
          </w:p>
          <w:p w14:paraId="58A9AD4E" w14:textId="0BF88C32" w:rsidR="00215854" w:rsidRDefault="00215854" w:rsidP="005D6F74">
            <w:pPr>
              <w:rPr>
                <w:noProof/>
                <w:color w:val="000000" w:themeColor="text1"/>
                <w:lang w:val="id-ID"/>
              </w:rPr>
            </w:pPr>
            <w:r>
              <w:rPr>
                <w:noProof/>
                <w:color w:val="000000" w:themeColor="text1"/>
                <w:lang w:val="id-ID"/>
              </w:rPr>
              <w:t>2015 - 2016</w:t>
            </w:r>
          </w:p>
          <w:p w14:paraId="33001193" w14:textId="77777777" w:rsidR="00215854" w:rsidRPr="00B83053" w:rsidRDefault="00215854" w:rsidP="00EE6D07">
            <w:pPr>
              <w:pStyle w:val="ListParagraph"/>
              <w:numPr>
                <w:ilvl w:val="0"/>
                <w:numId w:val="3"/>
              </w:numPr>
              <w:ind w:left="659"/>
              <w:rPr>
                <w:noProof/>
                <w:color w:val="000000" w:themeColor="text1"/>
                <w:lang w:val="id-ID"/>
              </w:rPr>
            </w:pPr>
            <w:r w:rsidRPr="00B83053">
              <w:rPr>
                <w:noProof/>
                <w:color w:val="000000" w:themeColor="text1"/>
                <w:lang w:val="id-ID"/>
              </w:rPr>
              <w:t>Members of Students Affairs Commision – MPM UPH</w:t>
            </w:r>
          </w:p>
          <w:p w14:paraId="1999696B" w14:textId="77777777" w:rsidR="00B83053" w:rsidRPr="00B83053" w:rsidRDefault="00B83053" w:rsidP="006108AD">
            <w:pPr>
              <w:pStyle w:val="ListParagraph"/>
              <w:numPr>
                <w:ilvl w:val="0"/>
                <w:numId w:val="3"/>
              </w:numPr>
              <w:ind w:left="-40"/>
              <w:rPr>
                <w:noProof/>
                <w:color w:val="000000" w:themeColor="text1"/>
                <w:lang w:val="id-ID"/>
              </w:rPr>
            </w:pPr>
            <w:r w:rsidRPr="00B83053">
              <w:rPr>
                <w:noProof/>
                <w:color w:val="000000" w:themeColor="text1"/>
                <w:lang w:val="id-ID"/>
              </w:rPr>
              <w:t>Representative board of HMJ Pendidikan Bahasa Inggris UPH</w:t>
            </w:r>
          </w:p>
          <w:p w14:paraId="6E11467B" w14:textId="77777777" w:rsidR="00B83053" w:rsidRDefault="00B83053" w:rsidP="005D6F74">
            <w:pPr>
              <w:rPr>
                <w:noProof/>
                <w:color w:val="000000" w:themeColor="text1"/>
                <w:lang w:val="id-ID"/>
              </w:rPr>
            </w:pPr>
          </w:p>
          <w:p w14:paraId="2C6D1653" w14:textId="049920F0" w:rsidR="00B83053" w:rsidRDefault="00B83053" w:rsidP="005D6F74">
            <w:pPr>
              <w:rPr>
                <w:noProof/>
                <w:color w:val="000000" w:themeColor="text1"/>
                <w:lang w:val="id-ID"/>
              </w:rPr>
            </w:pPr>
            <w:r>
              <w:rPr>
                <w:noProof/>
                <w:color w:val="000000" w:themeColor="text1"/>
                <w:lang w:val="id-ID"/>
              </w:rPr>
              <w:t>2016 – 2017</w:t>
            </w:r>
          </w:p>
          <w:p w14:paraId="30FBEBE2" w14:textId="53384FFE" w:rsidR="00B83053" w:rsidRPr="00215854" w:rsidRDefault="00B83053" w:rsidP="005D6F74">
            <w:pPr>
              <w:rPr>
                <w:noProof/>
                <w:color w:val="000000" w:themeColor="text1"/>
                <w:lang w:val="id-ID"/>
              </w:rPr>
            </w:pPr>
            <w:r>
              <w:rPr>
                <w:noProof/>
                <w:color w:val="000000" w:themeColor="text1"/>
                <w:lang w:val="id-ID"/>
              </w:rPr>
              <w:t>Vice President of HMP Pendidikan Bahasa Inggris UPH</w:t>
            </w:r>
          </w:p>
        </w:tc>
      </w:tr>
      <w:tr w:rsidR="006D409C" w14:paraId="52303C44" w14:textId="77777777" w:rsidTr="005B13F9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2DF4D762" w14:textId="5E7BBD14" w:rsidR="006D409C" w:rsidRPr="00171F33" w:rsidRDefault="00171F33" w:rsidP="00215854">
            <w:pPr>
              <w:pStyle w:val="Title"/>
              <w:ind w:right="194"/>
              <w:rPr>
                <w:lang w:val="id-ID"/>
              </w:rPr>
            </w:pPr>
            <w:r>
              <w:rPr>
                <w:lang w:val="id-ID"/>
              </w:rPr>
              <w:t>Billy stefanus</w:t>
            </w:r>
          </w:p>
          <w:p w14:paraId="24F7A4BE" w14:textId="77777777" w:rsidR="006D409C" w:rsidRPr="006108AD" w:rsidRDefault="006D409C" w:rsidP="00215854">
            <w:pPr>
              <w:pStyle w:val="Subtitle"/>
              <w:ind w:right="194"/>
              <w:rPr>
                <w:lang w:val="id-ID"/>
              </w:rPr>
            </w:pPr>
          </w:p>
          <w:sdt>
            <w:sdtPr>
              <w:id w:val="-1448076370"/>
              <w:placeholder>
                <w:docPart w:val="F126B908165B41BF9B91C17E99413036"/>
              </w:placeholder>
              <w:temporary/>
              <w:showingPlcHdr/>
            </w:sdtPr>
            <w:sdtEndPr/>
            <w:sdtContent>
              <w:p w14:paraId="4B77D434" w14:textId="77777777" w:rsidR="006D409C" w:rsidRPr="005D47DE" w:rsidRDefault="006D409C" w:rsidP="00215854">
                <w:pPr>
                  <w:pStyle w:val="Heading2"/>
                  <w:ind w:right="194"/>
                </w:pPr>
                <w:r w:rsidRPr="00926EE5">
                  <w:t>Profile</w:t>
                </w:r>
              </w:p>
            </w:sdtContent>
          </w:sdt>
          <w:p w14:paraId="69CFFA9E" w14:textId="78AF7763" w:rsidR="006D409C" w:rsidRDefault="00171F33" w:rsidP="00215854">
            <w:pPr>
              <w:pStyle w:val="ProfileText"/>
              <w:ind w:right="194"/>
              <w:rPr>
                <w:lang w:val="id-ID"/>
              </w:rPr>
            </w:pPr>
            <w:r>
              <w:rPr>
                <w:lang w:val="id-ID"/>
              </w:rPr>
              <w:t>Gender :</w:t>
            </w:r>
          </w:p>
          <w:p w14:paraId="7E83FCA2" w14:textId="295AD6CB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  <w:r>
              <w:rPr>
                <w:lang w:val="id-ID"/>
              </w:rPr>
              <w:t>Man</w:t>
            </w:r>
          </w:p>
          <w:p w14:paraId="1CEEF906" w14:textId="16D41567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</w:p>
          <w:p w14:paraId="6145C910" w14:textId="392B6715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  <w:r>
              <w:rPr>
                <w:lang w:val="id-ID"/>
              </w:rPr>
              <w:t>Place/Date &amp; Birth :</w:t>
            </w:r>
          </w:p>
          <w:p w14:paraId="511E6632" w14:textId="531E34F1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  <w:r>
              <w:rPr>
                <w:lang w:val="id-ID"/>
              </w:rPr>
              <w:t>Bandung, 21st May 1996</w:t>
            </w:r>
          </w:p>
          <w:p w14:paraId="48E1DBB0" w14:textId="1BB5DC7C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</w:p>
          <w:p w14:paraId="2AD849F4" w14:textId="0B5C501E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  <w:r>
              <w:rPr>
                <w:lang w:val="id-ID"/>
              </w:rPr>
              <w:t>Full Address :</w:t>
            </w:r>
          </w:p>
          <w:p w14:paraId="6F7A40DF" w14:textId="1DCFA854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  <w:r>
              <w:rPr>
                <w:lang w:val="id-ID"/>
              </w:rPr>
              <w:t>Jalan Melong Cijerah 5 No. 11, Bandung 40213</w:t>
            </w:r>
          </w:p>
          <w:p w14:paraId="427956DD" w14:textId="4406268A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</w:p>
          <w:p w14:paraId="3B015632" w14:textId="591702C2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  <w:r>
              <w:rPr>
                <w:lang w:val="id-ID"/>
              </w:rPr>
              <w:t>Education Background :</w:t>
            </w:r>
          </w:p>
          <w:p w14:paraId="62D1B96C" w14:textId="7250EE02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  <w:r>
              <w:rPr>
                <w:lang w:val="id-ID"/>
              </w:rPr>
              <w:t>2008 – SDK 6 BPK Penabur Bandung</w:t>
            </w:r>
          </w:p>
          <w:p w14:paraId="25C7BC0A" w14:textId="11894E0A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  <w:r>
              <w:rPr>
                <w:lang w:val="id-ID"/>
              </w:rPr>
              <w:t>2011 – SMPK 5 BPK Penabur Bandung</w:t>
            </w:r>
          </w:p>
          <w:p w14:paraId="5B83861C" w14:textId="7893C5AF" w:rsidR="00171F33" w:rsidRDefault="00171F33" w:rsidP="00215854">
            <w:pPr>
              <w:pStyle w:val="ProfileText"/>
              <w:ind w:right="194"/>
              <w:rPr>
                <w:lang w:val="id-ID"/>
              </w:rPr>
            </w:pPr>
            <w:r>
              <w:rPr>
                <w:lang w:val="id-ID"/>
              </w:rPr>
              <w:t>2014</w:t>
            </w:r>
            <w:r w:rsidR="00215854">
              <w:rPr>
                <w:lang w:val="id-ID"/>
              </w:rPr>
              <w:t xml:space="preserve"> – SMAK 2 BPK Penabur Bandung</w:t>
            </w:r>
          </w:p>
          <w:p w14:paraId="4045C247" w14:textId="77777777" w:rsidR="00215854" w:rsidRDefault="00215854" w:rsidP="00215854">
            <w:pPr>
              <w:pStyle w:val="ProfileText"/>
              <w:ind w:left="774" w:right="194" w:hanging="774"/>
              <w:rPr>
                <w:lang w:val="id-ID"/>
              </w:rPr>
            </w:pPr>
            <w:r>
              <w:rPr>
                <w:lang w:val="id-ID"/>
              </w:rPr>
              <w:t xml:space="preserve">2018 – Pelita Harapan University </w:t>
            </w:r>
          </w:p>
          <w:p w14:paraId="5813B306" w14:textId="406DBA0B" w:rsidR="00215854" w:rsidRDefault="00215854" w:rsidP="00215854">
            <w:pPr>
              <w:pStyle w:val="ProfileText"/>
              <w:ind w:right="194" w:firstLine="774"/>
              <w:rPr>
                <w:lang w:val="id-ID"/>
              </w:rPr>
            </w:pPr>
            <w:r>
              <w:rPr>
                <w:lang w:val="id-ID"/>
              </w:rPr>
              <w:t>GPA 3.35</w:t>
            </w:r>
          </w:p>
          <w:p w14:paraId="4C870279" w14:textId="77777777" w:rsidR="00215854" w:rsidRPr="00171F33" w:rsidRDefault="00215854" w:rsidP="00215854">
            <w:pPr>
              <w:pStyle w:val="ProfileText"/>
              <w:ind w:right="194"/>
              <w:rPr>
                <w:lang w:val="id-ID"/>
              </w:rPr>
            </w:pPr>
          </w:p>
          <w:sdt>
            <w:sdtPr>
              <w:id w:val="-1954003311"/>
              <w:placeholder>
                <w:docPart w:val="E9886BBDC84945F59CF76B5B20A5EF93"/>
              </w:placeholder>
              <w:temporary/>
              <w:showingPlcHdr/>
            </w:sdtPr>
            <w:sdtEndPr/>
            <w:sdtContent>
              <w:p w14:paraId="6ACE636D" w14:textId="77777777" w:rsidR="006D409C" w:rsidRDefault="006D409C" w:rsidP="00215854">
                <w:pPr>
                  <w:pStyle w:val="Heading2"/>
                  <w:ind w:right="194"/>
                </w:pPr>
                <w:r w:rsidRPr="00926EE5">
                  <w:t>CONTACT</w:t>
                </w:r>
              </w:p>
            </w:sdtContent>
          </w:sdt>
          <w:p w14:paraId="64A5E80C" w14:textId="0AE0357D" w:rsidR="006D409C" w:rsidRDefault="00215854" w:rsidP="00215854">
            <w:pPr>
              <w:pStyle w:val="ContactDetails"/>
              <w:ind w:right="194"/>
              <w:rPr>
                <w:lang w:val="id-ID"/>
              </w:rPr>
            </w:pPr>
            <w:r>
              <w:rPr>
                <w:lang w:val="id-ID"/>
              </w:rPr>
              <w:t>Mobile Number :</w:t>
            </w:r>
          </w:p>
          <w:p w14:paraId="5670A3BF" w14:textId="0034FD6F" w:rsidR="00215854" w:rsidRPr="00926EE5" w:rsidRDefault="00215854" w:rsidP="00215854">
            <w:pPr>
              <w:pStyle w:val="ContactDetails"/>
              <w:ind w:right="194"/>
            </w:pPr>
            <w:r>
              <w:rPr>
                <w:lang w:val="id-ID"/>
              </w:rPr>
              <w:t>087798003281</w:t>
            </w:r>
          </w:p>
          <w:p w14:paraId="2B7412F3" w14:textId="77777777" w:rsidR="006D409C" w:rsidRPr="00926EE5" w:rsidRDefault="006D409C" w:rsidP="00215854">
            <w:pPr>
              <w:pStyle w:val="ContactDetails"/>
              <w:ind w:right="194"/>
            </w:pPr>
          </w:p>
          <w:sdt>
            <w:sdtPr>
              <w:id w:val="-240260293"/>
              <w:placeholder>
                <w:docPart w:val="E9FEAB03C02542569991149DD21EA77F"/>
              </w:placeholder>
              <w:temporary/>
              <w:showingPlcHdr/>
            </w:sdtPr>
            <w:sdtEndPr/>
            <w:sdtContent>
              <w:p w14:paraId="1F07B5C4" w14:textId="77777777" w:rsidR="006D409C" w:rsidRPr="00926EE5" w:rsidRDefault="006D409C" w:rsidP="00215854">
                <w:pPr>
                  <w:pStyle w:val="ContactDetails"/>
                  <w:ind w:right="194"/>
                </w:pPr>
                <w:r w:rsidRPr="00926EE5">
                  <w:t>EMAIL:</w:t>
                </w:r>
              </w:p>
            </w:sdtContent>
          </w:sdt>
          <w:p w14:paraId="05D4F09B" w14:textId="527F14B8" w:rsidR="006D409C" w:rsidRPr="00215854" w:rsidRDefault="00215854" w:rsidP="00215854">
            <w:pPr>
              <w:pStyle w:val="ContactDetails"/>
              <w:ind w:right="194"/>
              <w:rPr>
                <w:lang w:val="id-ID"/>
              </w:rPr>
            </w:pPr>
            <w:r>
              <w:rPr>
                <w:lang w:val="id-ID"/>
              </w:rPr>
              <w:t>billystefanus@hotmail.com</w:t>
            </w:r>
          </w:p>
        </w:tc>
        <w:tc>
          <w:tcPr>
            <w:tcW w:w="754" w:type="dxa"/>
            <w:shd w:val="clear" w:color="auto" w:fill="31521B" w:themeFill="accent2" w:themeFillShade="80"/>
          </w:tcPr>
          <w:p w14:paraId="551F19F6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7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3E3372A677134DB68319847429886122"/>
              </w:placeholder>
              <w:temporary/>
              <w:showingPlcHdr/>
            </w:sdtPr>
            <w:sdtEndPr/>
            <w:sdtContent>
              <w:p w14:paraId="2533E04A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036450">
                  <w:t>WORK EXPERIENCE</w:t>
                </w:r>
              </w:p>
            </w:sdtContent>
          </w:sdt>
        </w:tc>
      </w:tr>
      <w:tr w:rsidR="006D409C" w14:paraId="312CE813" w14:textId="77777777" w:rsidTr="005B13F9">
        <w:trPr>
          <w:trHeight w:val="5688"/>
        </w:trPr>
        <w:tc>
          <w:tcPr>
            <w:tcW w:w="4421" w:type="dxa"/>
            <w:vMerge/>
            <w:vAlign w:val="bottom"/>
          </w:tcPr>
          <w:p w14:paraId="1F84DE30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</w:tcPr>
          <w:p w14:paraId="474C96FA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4D8670D8" wp14:editId="39A3F4E5">
                      <wp:extent cx="227812" cy="311173"/>
                      <wp:effectExtent l="0" t="3810" r="0" b="0"/>
                      <wp:docPr id="6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CB3E7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A0CB3E7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7" w:type="dxa"/>
          </w:tcPr>
          <w:p w14:paraId="66C3C879" w14:textId="77777777" w:rsidR="006D409C" w:rsidRDefault="006D409C" w:rsidP="005D47DE"/>
          <w:p w14:paraId="31D9AC5B" w14:textId="0A6E6B85" w:rsidR="00B83053" w:rsidRDefault="00B83053" w:rsidP="005D47DE">
            <w:pPr>
              <w:rPr>
                <w:lang w:val="id-ID"/>
              </w:rPr>
            </w:pPr>
            <w:r>
              <w:rPr>
                <w:lang w:val="id-ID"/>
              </w:rPr>
              <w:t>2013 – 2014</w:t>
            </w:r>
          </w:p>
          <w:p w14:paraId="19AF4262" w14:textId="77777777" w:rsidR="00B83053" w:rsidRDefault="00B83053" w:rsidP="00B83053">
            <w:pPr>
              <w:pStyle w:val="ListParagraph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Music Extracurricular Teacher in SD FUN KIDS Bandung</w:t>
            </w:r>
          </w:p>
          <w:p w14:paraId="0754A942" w14:textId="77777777" w:rsidR="00B83053" w:rsidRDefault="00B83053" w:rsidP="00B83053">
            <w:pPr>
              <w:pStyle w:val="ListParagraph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Music Teacher in Pusat Pengembangan Anak Hermon Ministry undercompassion Australia organization</w:t>
            </w:r>
          </w:p>
          <w:p w14:paraId="036B2B16" w14:textId="77777777" w:rsidR="00B83053" w:rsidRDefault="00B83053" w:rsidP="00B83053">
            <w:pPr>
              <w:pStyle w:val="ListParagraph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Art Department Administration staff part timer</w:t>
            </w:r>
          </w:p>
          <w:p w14:paraId="1B182111" w14:textId="77777777" w:rsidR="00B83053" w:rsidRDefault="00B83053" w:rsidP="00B83053">
            <w:pPr>
              <w:rPr>
                <w:lang w:val="id-ID"/>
              </w:rPr>
            </w:pPr>
          </w:p>
          <w:p w14:paraId="4854C290" w14:textId="317D9182" w:rsidR="00B83053" w:rsidRDefault="00B83053" w:rsidP="00B83053">
            <w:pPr>
              <w:rPr>
                <w:lang w:val="id-ID"/>
              </w:rPr>
            </w:pPr>
            <w:r>
              <w:rPr>
                <w:lang w:val="id-ID"/>
              </w:rPr>
              <w:t>2015</w:t>
            </w:r>
            <w:r w:rsidR="009A341F">
              <w:rPr>
                <w:lang w:val="id-ID"/>
              </w:rPr>
              <w:t xml:space="preserve"> – 2016</w:t>
            </w:r>
          </w:p>
          <w:p w14:paraId="00F5F9E9" w14:textId="66F15B53" w:rsidR="009A341F" w:rsidRDefault="009A341F" w:rsidP="009A341F">
            <w:pPr>
              <w:pStyle w:val="ListParagraph"/>
              <w:numPr>
                <w:ilvl w:val="0"/>
                <w:numId w:val="4"/>
              </w:numPr>
              <w:rPr>
                <w:lang w:val="id-ID"/>
              </w:rPr>
            </w:pPr>
            <w:r>
              <w:rPr>
                <w:lang w:val="id-ID"/>
              </w:rPr>
              <w:t>Eng</w:t>
            </w:r>
            <w:r w:rsidR="00051A09">
              <w:rPr>
                <w:lang w:val="id-ID"/>
              </w:rPr>
              <w:t>lish matriculation tutor for</w:t>
            </w:r>
            <w:r>
              <w:rPr>
                <w:lang w:val="id-ID"/>
              </w:rPr>
              <w:t xml:space="preserve"> UPH Teacher College new students</w:t>
            </w:r>
          </w:p>
          <w:p w14:paraId="7F9BC5B2" w14:textId="77777777" w:rsidR="009A341F" w:rsidRDefault="009A341F" w:rsidP="009A341F">
            <w:pPr>
              <w:pStyle w:val="ListParagraph"/>
              <w:numPr>
                <w:ilvl w:val="0"/>
                <w:numId w:val="4"/>
              </w:numPr>
              <w:rPr>
                <w:lang w:val="id-ID"/>
              </w:rPr>
            </w:pPr>
            <w:r>
              <w:rPr>
                <w:lang w:val="id-ID"/>
              </w:rPr>
              <w:t>Teachers College Ministry Music Tutorial</w:t>
            </w:r>
          </w:p>
          <w:p w14:paraId="60FAFE50" w14:textId="77777777" w:rsidR="009A341F" w:rsidRDefault="009A341F" w:rsidP="009A341F">
            <w:pPr>
              <w:pStyle w:val="ListParagraph"/>
              <w:numPr>
                <w:ilvl w:val="0"/>
                <w:numId w:val="4"/>
              </w:numPr>
              <w:rPr>
                <w:lang w:val="id-ID"/>
              </w:rPr>
            </w:pPr>
            <w:r>
              <w:rPr>
                <w:lang w:val="id-ID"/>
              </w:rPr>
              <w:t>Englis Teacher Assisstant in SMA Ora Et Labora – two weeks practicum</w:t>
            </w:r>
          </w:p>
          <w:p w14:paraId="3E2A15A4" w14:textId="77777777" w:rsidR="009A341F" w:rsidRDefault="009A341F" w:rsidP="009A341F">
            <w:pPr>
              <w:pStyle w:val="ListParagraph"/>
              <w:numPr>
                <w:ilvl w:val="0"/>
                <w:numId w:val="4"/>
              </w:numPr>
              <w:rPr>
                <w:lang w:val="id-ID"/>
              </w:rPr>
            </w:pPr>
            <w:r>
              <w:rPr>
                <w:lang w:val="id-ID"/>
              </w:rPr>
              <w:t>English Matriculation Tutor for English UPH Teachers College New Students</w:t>
            </w:r>
          </w:p>
          <w:p w14:paraId="7A313F67" w14:textId="77777777" w:rsidR="009A341F" w:rsidRDefault="009A341F" w:rsidP="009A341F">
            <w:pPr>
              <w:pStyle w:val="ListParagraph"/>
              <w:numPr>
                <w:ilvl w:val="0"/>
                <w:numId w:val="4"/>
              </w:numPr>
              <w:rPr>
                <w:lang w:val="id-ID"/>
              </w:rPr>
            </w:pPr>
            <w:r>
              <w:rPr>
                <w:lang w:val="id-ID"/>
              </w:rPr>
              <w:t>Part Timer English Teacher in SD FUN KIDS Bandung</w:t>
            </w:r>
          </w:p>
          <w:p w14:paraId="654FEFAA" w14:textId="77777777" w:rsidR="009A341F" w:rsidRDefault="009A341F" w:rsidP="009A341F">
            <w:pPr>
              <w:pStyle w:val="ListParagraph"/>
              <w:numPr>
                <w:ilvl w:val="0"/>
                <w:numId w:val="4"/>
              </w:numPr>
              <w:rPr>
                <w:lang w:val="id-ID"/>
              </w:rPr>
            </w:pPr>
            <w:r>
              <w:rPr>
                <w:lang w:val="id-ID"/>
              </w:rPr>
              <w:t>English Teacher in SMP Pelangi Kasih Jakarta (Cambridge Curriculum) – three weeks practicum</w:t>
            </w:r>
          </w:p>
          <w:p w14:paraId="3D638400" w14:textId="77777777" w:rsidR="009A341F" w:rsidRDefault="009A341F" w:rsidP="009A341F">
            <w:pPr>
              <w:rPr>
                <w:lang w:val="id-ID"/>
              </w:rPr>
            </w:pPr>
          </w:p>
          <w:p w14:paraId="1366BDBF" w14:textId="77777777" w:rsidR="009A341F" w:rsidRDefault="009A341F" w:rsidP="009A341F">
            <w:pPr>
              <w:rPr>
                <w:lang w:val="id-ID"/>
              </w:rPr>
            </w:pPr>
            <w:r>
              <w:rPr>
                <w:lang w:val="id-ID"/>
              </w:rPr>
              <w:t>2017</w:t>
            </w:r>
          </w:p>
          <w:p w14:paraId="2E7C0B17" w14:textId="77777777" w:rsidR="009A341F" w:rsidRDefault="009A341F" w:rsidP="009A341F">
            <w:pPr>
              <w:rPr>
                <w:lang w:val="id-ID"/>
              </w:rPr>
            </w:pPr>
            <w:r>
              <w:rPr>
                <w:lang w:val="id-ID"/>
              </w:rPr>
              <w:t>English Teacher in Sekolah Dian Harapan Makasar – four months internship</w:t>
            </w:r>
          </w:p>
          <w:p w14:paraId="2438C9EC" w14:textId="77777777" w:rsidR="009A341F" w:rsidRDefault="009A341F" w:rsidP="009A341F">
            <w:pPr>
              <w:rPr>
                <w:lang w:val="id-ID"/>
              </w:rPr>
            </w:pPr>
          </w:p>
          <w:p w14:paraId="0A08368B" w14:textId="295EC2C7" w:rsidR="009A341F" w:rsidRDefault="009A341F" w:rsidP="009A341F">
            <w:pPr>
              <w:rPr>
                <w:lang w:val="id-ID"/>
              </w:rPr>
            </w:pPr>
            <w:r>
              <w:rPr>
                <w:lang w:val="id-ID"/>
              </w:rPr>
              <w:t>2018 – 2020</w:t>
            </w:r>
          </w:p>
          <w:p w14:paraId="06C99075" w14:textId="77777777" w:rsidR="006108AD" w:rsidRDefault="006108AD" w:rsidP="006108AD">
            <w:pPr>
              <w:rPr>
                <w:lang w:val="id-ID"/>
              </w:rPr>
            </w:pPr>
            <w:r>
              <w:rPr>
                <w:lang w:val="id-ID"/>
              </w:rPr>
              <w:t xml:space="preserve">English Teacher in Sekolah Dian Harapan Bangka – becoming a full time teacher in the class and coordinator some events such as book week, live in and english day. </w:t>
            </w:r>
          </w:p>
          <w:p w14:paraId="7DB796B1" w14:textId="77777777" w:rsidR="006108AD" w:rsidRDefault="006108AD" w:rsidP="006108AD">
            <w:pPr>
              <w:rPr>
                <w:lang w:val="id-ID"/>
              </w:rPr>
            </w:pPr>
          </w:p>
          <w:p w14:paraId="09B83AE4" w14:textId="77777777" w:rsidR="006108AD" w:rsidRDefault="006108AD" w:rsidP="009A341F">
            <w:pPr>
              <w:rPr>
                <w:lang w:val="id-ID"/>
              </w:rPr>
            </w:pPr>
          </w:p>
          <w:p w14:paraId="6CD7F082" w14:textId="2B8664AD" w:rsidR="009A341F" w:rsidRDefault="009A341F" w:rsidP="006108AD">
            <w:pPr>
              <w:ind w:left="2160" w:hanging="2160"/>
              <w:rPr>
                <w:lang w:val="id-ID"/>
              </w:rPr>
            </w:pPr>
          </w:p>
          <w:p w14:paraId="57068BC5" w14:textId="1CD32FA8" w:rsidR="009A341F" w:rsidRPr="009A341F" w:rsidRDefault="009A341F" w:rsidP="009A341F">
            <w:pPr>
              <w:rPr>
                <w:lang w:val="id-ID"/>
              </w:rPr>
            </w:pPr>
          </w:p>
        </w:tc>
      </w:tr>
      <w:tr w:rsidR="006D409C" w14:paraId="6B7E4034" w14:textId="77777777" w:rsidTr="005B13F9">
        <w:trPr>
          <w:trHeight w:val="1080"/>
        </w:trPr>
        <w:tc>
          <w:tcPr>
            <w:tcW w:w="4421" w:type="dxa"/>
            <w:vMerge/>
            <w:vAlign w:val="bottom"/>
          </w:tcPr>
          <w:p w14:paraId="22CFDCC6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754" w:type="dxa"/>
            <w:shd w:val="clear" w:color="auto" w:fill="31521B" w:themeFill="accent2" w:themeFillShade="80"/>
          </w:tcPr>
          <w:p w14:paraId="1B55506E" w14:textId="5F863420" w:rsidR="006D409C" w:rsidRDefault="006108AD" w:rsidP="006108AD">
            <w:pPr>
              <w:tabs>
                <w:tab w:val="left" w:pos="990"/>
              </w:tabs>
              <w:ind w:left="-105"/>
            </w:pPr>
            <w:r>
              <w:rPr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5651A" wp14:editId="1B8EA39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648162</wp:posOffset>
                      </wp:positionV>
                      <wp:extent cx="3523269" cy="9144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3269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E5ACC" w14:textId="77777777" w:rsidR="006108AD" w:rsidRDefault="006108AD" w:rsidP="006108A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993"/>
                                    </w:tabs>
                                    <w:ind w:left="1276"/>
                                    <w:rPr>
                                      <w:noProof/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lang w:val="id-ID"/>
                                    </w:rPr>
                                    <w:t>Foreign Language : English - TOEFL PBT/ITP : 550</w:t>
                                  </w:r>
                                </w:p>
                                <w:p w14:paraId="5CEE3C55" w14:textId="77777777" w:rsidR="006108AD" w:rsidRDefault="006108AD" w:rsidP="006108A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1276"/>
                                    <w:rPr>
                                      <w:noProof/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lang w:val="id-ID"/>
                                    </w:rPr>
                                    <w:t>Typing Speed : 123 wps</w:t>
                                  </w:r>
                                </w:p>
                                <w:p w14:paraId="3A8D778C" w14:textId="77777777" w:rsidR="006108AD" w:rsidRDefault="006108AD" w:rsidP="006108A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1276"/>
                                    <w:rPr>
                                      <w:noProof/>
                                      <w:color w:val="000000" w:themeColor="text1"/>
                                      <w:lang w:val="id-ID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lang w:val="id-ID"/>
                                    </w:rPr>
                                    <w:t>Special Ability : Music (Saxophone, Guitar, Keyboard, Bass, Drum, Harmonica)</w:t>
                                  </w:r>
                                </w:p>
                                <w:p w14:paraId="43AAF91B" w14:textId="77777777" w:rsidR="006108AD" w:rsidRDefault="006108AD" w:rsidP="006108AD">
                                  <w:pPr>
                                    <w:ind w:left="1276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8" type="#_x0000_t202" style="position:absolute;left:0;text-align:left;margin-left:2.95pt;margin-top:51.05pt;width:277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" filled="f" stroked="f" strokeweight=".5pt">
                      <v:textbox>
                        <w:txbxContent>
                          <w:p w14:paraId="74FE5ACC" w14:textId="77777777" w:rsidR="006108AD" w:rsidRDefault="006108AD" w:rsidP="006108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93"/>
                              </w:tabs>
                              <w:ind w:left="1276"/>
                              <w:rPr>
                                <w:noProof/>
                                <w:color w:val="000000" w:themeColor="text1"/>
                                <w:lang w:val="id-ID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val="id-ID"/>
                              </w:rPr>
                              <w:t>Foreign Language : English - TOEFL PBT/ITP : 550</w:t>
                            </w:r>
                          </w:p>
                          <w:p w14:paraId="5CEE3C55" w14:textId="77777777" w:rsidR="006108AD" w:rsidRDefault="006108AD" w:rsidP="006108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276"/>
                              <w:rPr>
                                <w:noProof/>
                                <w:color w:val="000000" w:themeColor="text1"/>
                                <w:lang w:val="id-ID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val="id-ID"/>
                              </w:rPr>
                              <w:t>Typing Speed : 123 wps</w:t>
                            </w:r>
                          </w:p>
                          <w:p w14:paraId="3A8D778C" w14:textId="77777777" w:rsidR="006108AD" w:rsidRDefault="006108AD" w:rsidP="006108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276"/>
                              <w:rPr>
                                <w:noProof/>
                                <w:color w:val="000000" w:themeColor="text1"/>
                                <w:lang w:val="id-ID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val="id-ID"/>
                              </w:rPr>
                              <w:t>Special Ability : Music (Saxophone, Guitar, Keyboard, Bass, Drum, Harmonica)</w:t>
                            </w:r>
                          </w:p>
                          <w:p w14:paraId="43AAF91B" w14:textId="77777777" w:rsidR="006108AD" w:rsidRDefault="006108AD" w:rsidP="006108AD">
                            <w:pPr>
                              <w:ind w:left="127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17" w:type="dxa"/>
            <w:shd w:val="clear" w:color="auto" w:fill="31521B" w:themeFill="accent2" w:themeFillShade="80"/>
            <w:vAlign w:val="center"/>
          </w:tcPr>
          <w:p w14:paraId="32FB3DCA" w14:textId="162E3D5D" w:rsidR="006D409C" w:rsidRPr="00215854" w:rsidRDefault="00215854" w:rsidP="00776643">
            <w:pPr>
              <w:pStyle w:val="Heading1"/>
              <w:rPr>
                <w:b/>
                <w:lang w:val="id-ID"/>
              </w:rPr>
            </w:pPr>
            <w:r>
              <w:rPr>
                <w:lang w:val="id-ID"/>
              </w:rPr>
              <w:t>SKILLS</w:t>
            </w:r>
          </w:p>
        </w:tc>
      </w:tr>
      <w:tr w:rsidR="001C27EE" w14:paraId="4C67ECA7" w14:textId="77777777" w:rsidTr="001C27EE">
        <w:trPr>
          <w:trHeight w:val="1080"/>
        </w:trPr>
        <w:tc>
          <w:tcPr>
            <w:tcW w:w="4421" w:type="dxa"/>
            <w:vAlign w:val="bottom"/>
          </w:tcPr>
          <w:p w14:paraId="6571F237" w14:textId="0563C4EC" w:rsidR="001C27EE" w:rsidRDefault="001C27EE" w:rsidP="00776643">
            <w:pPr>
              <w:ind w:right="0"/>
              <w:rPr>
                <w:noProof/>
              </w:rPr>
            </w:pPr>
          </w:p>
        </w:tc>
        <w:tc>
          <w:tcPr>
            <w:tcW w:w="754" w:type="dxa"/>
            <w:shd w:val="clear" w:color="auto" w:fill="auto"/>
          </w:tcPr>
          <w:p w14:paraId="5F661466" w14:textId="1C4D374F" w:rsidR="001C27EE" w:rsidRDefault="00A51286" w:rsidP="006108AD">
            <w:pPr>
              <w:tabs>
                <w:tab w:val="left" w:pos="990"/>
              </w:tabs>
              <w:ind w:left="-105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61F6DAA4" wp14:editId="562EC388">
                      <wp:extent cx="227812" cy="311173"/>
                      <wp:effectExtent l="0" t="3810" r="0" b="0"/>
                      <wp:docPr id="5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B38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87E645" w14:textId="77777777" w:rsidR="00A51286" w:rsidRPr="00AF4EA4" w:rsidRDefault="00A51286" w:rsidP="00A51286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" adj="-11796480,,5400" path="m2426,347348c2024,270140,402,77580,,372l346895,,2426,347348xe" fillcolor="#739a28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2887E645" w14:textId="77777777" w:rsidR="00A51286" w:rsidRPr="00AF4EA4" w:rsidRDefault="00A51286" w:rsidP="00A51286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6E9B06FC" w14:textId="21AE7408" w:rsidR="00EE6D07" w:rsidRPr="00EE6D07" w:rsidRDefault="00EE6D07" w:rsidP="00215854">
            <w:pPr>
              <w:rPr>
                <w:noProof/>
                <w:color w:val="000000" w:themeColor="text1"/>
                <w:lang w:val="id-ID"/>
              </w:rPr>
            </w:pPr>
          </w:p>
        </w:tc>
      </w:tr>
    </w:tbl>
    <w:p w14:paraId="49EEAD4A" w14:textId="77777777" w:rsidR="001C27EE" w:rsidRPr="006108AD" w:rsidRDefault="001C27EE" w:rsidP="00EE6D07">
      <w:pPr>
        <w:rPr>
          <w:color w:val="808080" w:themeColor="background1" w:themeShade="80"/>
          <w:lang w:val="id-ID"/>
        </w:rPr>
      </w:pPr>
    </w:p>
    <w:sectPr w:rsidR="001C27EE" w:rsidRPr="006108AD" w:rsidSect="006108AD">
      <w:headerReference w:type="default" r:id="rId14"/>
      <w:pgSz w:w="12240" w:h="15840"/>
      <w:pgMar w:top="360" w:right="360" w:bottom="29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A8F5F" w14:textId="77777777" w:rsidR="004954A4" w:rsidRDefault="004954A4" w:rsidP="00C51CF5">
      <w:r>
        <w:separator/>
      </w:r>
    </w:p>
  </w:endnote>
  <w:endnote w:type="continuationSeparator" w:id="0">
    <w:p w14:paraId="0A0FB7C0" w14:textId="77777777" w:rsidR="004954A4" w:rsidRDefault="004954A4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2AC7EDFE" w:usb2="00000012" w:usb3="00000000" w:csb0="0002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A0B6D" w14:textId="77777777" w:rsidR="004954A4" w:rsidRDefault="004954A4" w:rsidP="00C51CF5">
      <w:r>
        <w:separator/>
      </w:r>
    </w:p>
  </w:footnote>
  <w:footnote w:type="continuationSeparator" w:id="0">
    <w:p w14:paraId="0516A689" w14:textId="77777777" w:rsidR="004954A4" w:rsidRDefault="004954A4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9B125" w14:textId="77777777" w:rsidR="00C51CF5" w:rsidRDefault="00F56513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D9B78B" wp14:editId="26634A75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444AC5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109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F30BE2"/>
    <w:multiLevelType w:val="hybridMultilevel"/>
    <w:tmpl w:val="193EB0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7318"/>
    <w:multiLevelType w:val="hybridMultilevel"/>
    <w:tmpl w:val="81B69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E5945"/>
    <w:multiLevelType w:val="hybridMultilevel"/>
    <w:tmpl w:val="F4A89C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B6328"/>
    <w:multiLevelType w:val="hybridMultilevel"/>
    <w:tmpl w:val="5F329D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33"/>
    <w:rsid w:val="00051A09"/>
    <w:rsid w:val="000521EF"/>
    <w:rsid w:val="000A545F"/>
    <w:rsid w:val="000F3BEA"/>
    <w:rsid w:val="0010314C"/>
    <w:rsid w:val="0015303E"/>
    <w:rsid w:val="00153B84"/>
    <w:rsid w:val="00171F33"/>
    <w:rsid w:val="00196AAB"/>
    <w:rsid w:val="001A4D1A"/>
    <w:rsid w:val="001B0B3D"/>
    <w:rsid w:val="001C27EE"/>
    <w:rsid w:val="00215854"/>
    <w:rsid w:val="00313703"/>
    <w:rsid w:val="0037022B"/>
    <w:rsid w:val="003B0DB8"/>
    <w:rsid w:val="00431999"/>
    <w:rsid w:val="00443E2D"/>
    <w:rsid w:val="004954A4"/>
    <w:rsid w:val="005366D2"/>
    <w:rsid w:val="00572086"/>
    <w:rsid w:val="00597871"/>
    <w:rsid w:val="005B13F9"/>
    <w:rsid w:val="005D47DE"/>
    <w:rsid w:val="005D6F74"/>
    <w:rsid w:val="005F364E"/>
    <w:rsid w:val="006108AD"/>
    <w:rsid w:val="0062123A"/>
    <w:rsid w:val="00635EF0"/>
    <w:rsid w:val="00646E75"/>
    <w:rsid w:val="00663587"/>
    <w:rsid w:val="006D409C"/>
    <w:rsid w:val="007165D0"/>
    <w:rsid w:val="00776643"/>
    <w:rsid w:val="00797579"/>
    <w:rsid w:val="007D0F5B"/>
    <w:rsid w:val="00870CB7"/>
    <w:rsid w:val="0087460F"/>
    <w:rsid w:val="00882E29"/>
    <w:rsid w:val="008F290E"/>
    <w:rsid w:val="00926EE5"/>
    <w:rsid w:val="00942045"/>
    <w:rsid w:val="00964B9F"/>
    <w:rsid w:val="009A341F"/>
    <w:rsid w:val="009F215D"/>
    <w:rsid w:val="00A509F3"/>
    <w:rsid w:val="00A51286"/>
    <w:rsid w:val="00A6586A"/>
    <w:rsid w:val="00A73BCA"/>
    <w:rsid w:val="00A75FCE"/>
    <w:rsid w:val="00AC5509"/>
    <w:rsid w:val="00AD08D8"/>
    <w:rsid w:val="00AF4EA4"/>
    <w:rsid w:val="00B0669D"/>
    <w:rsid w:val="00B16D3A"/>
    <w:rsid w:val="00B83053"/>
    <w:rsid w:val="00B90CEF"/>
    <w:rsid w:val="00B95D4D"/>
    <w:rsid w:val="00BD2A2F"/>
    <w:rsid w:val="00BD5BAD"/>
    <w:rsid w:val="00C51CF5"/>
    <w:rsid w:val="00C93D20"/>
    <w:rsid w:val="00CA407F"/>
    <w:rsid w:val="00CE4519"/>
    <w:rsid w:val="00D00A30"/>
    <w:rsid w:val="00D67739"/>
    <w:rsid w:val="00D8438A"/>
    <w:rsid w:val="00DC71AE"/>
    <w:rsid w:val="00E06A30"/>
    <w:rsid w:val="00E55D74"/>
    <w:rsid w:val="00E774C3"/>
    <w:rsid w:val="00E8541C"/>
    <w:rsid w:val="00EE6D07"/>
    <w:rsid w:val="00F56513"/>
    <w:rsid w:val="00F72375"/>
    <w:rsid w:val="00FC5CD1"/>
    <w:rsid w:val="00FD27BC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5A94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styleId="BodyText">
    <w:name w:val="Body Text"/>
    <w:basedOn w:val="Normal"/>
    <w:link w:val="BodyTextChar"/>
    <w:uiPriority w:val="1"/>
    <w:unhideWhenUsed/>
    <w:qFormat/>
    <w:rsid w:val="005D6F74"/>
    <w:pPr>
      <w:spacing w:after="120"/>
      <w:ind w:right="0"/>
    </w:pPr>
    <w:rPr>
      <w:rFonts w:eastAsiaTheme="minorHAnsi"/>
      <w:color w:val="595959" w:themeColor="text1" w:themeTint="A6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D6F74"/>
    <w:rPr>
      <w:rFonts w:eastAsiaTheme="minorHAnsi"/>
      <w:color w:val="595959" w:themeColor="text1" w:themeTint="A6"/>
      <w:sz w:val="22"/>
      <w:szCs w:val="22"/>
      <w:lang w:eastAsia="en-US"/>
    </w:rPr>
  </w:style>
  <w:style w:type="character" w:customStyle="1" w:styleId="vanity-namedomain">
    <w:name w:val="vanity-name__domain"/>
    <w:basedOn w:val="DefaultParagraphFont"/>
    <w:rsid w:val="005D6F74"/>
  </w:style>
  <w:style w:type="paragraph" w:styleId="NoSpacing">
    <w:name w:val="No Spacing"/>
    <w:uiPriority w:val="1"/>
    <w:qFormat/>
    <w:rsid w:val="005D6F74"/>
    <w:pPr>
      <w:ind w:right="360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A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108A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styleId="BodyText">
    <w:name w:val="Body Text"/>
    <w:basedOn w:val="Normal"/>
    <w:link w:val="BodyTextChar"/>
    <w:uiPriority w:val="1"/>
    <w:unhideWhenUsed/>
    <w:qFormat/>
    <w:rsid w:val="005D6F74"/>
    <w:pPr>
      <w:spacing w:after="120"/>
      <w:ind w:right="0"/>
    </w:pPr>
    <w:rPr>
      <w:rFonts w:eastAsiaTheme="minorHAnsi"/>
      <w:color w:val="595959" w:themeColor="text1" w:themeTint="A6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D6F74"/>
    <w:rPr>
      <w:rFonts w:eastAsiaTheme="minorHAnsi"/>
      <w:color w:val="595959" w:themeColor="text1" w:themeTint="A6"/>
      <w:sz w:val="22"/>
      <w:szCs w:val="22"/>
      <w:lang w:eastAsia="en-US"/>
    </w:rPr>
  </w:style>
  <w:style w:type="character" w:customStyle="1" w:styleId="vanity-namedomain">
    <w:name w:val="vanity-name__domain"/>
    <w:basedOn w:val="DefaultParagraphFont"/>
    <w:rsid w:val="005D6F74"/>
  </w:style>
  <w:style w:type="paragraph" w:styleId="NoSpacing">
    <w:name w:val="No Spacing"/>
    <w:uiPriority w:val="1"/>
    <w:qFormat/>
    <w:rsid w:val="005D6F74"/>
    <w:pPr>
      <w:ind w:right="360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A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108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Marke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6B908165B41BF9B91C17E99413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B64A-D08C-4162-92EC-C331B1E357FA}"/>
      </w:docPartPr>
      <w:docPartBody>
        <w:p w:rsidR="00D96DA0" w:rsidRDefault="00E821A3">
          <w:pPr>
            <w:pStyle w:val="F126B908165B41BF9B91C17E99413036"/>
          </w:pPr>
          <w:r w:rsidRPr="005D47DE">
            <w:t>Profile</w:t>
          </w:r>
        </w:p>
      </w:docPartBody>
    </w:docPart>
    <w:docPart>
      <w:docPartPr>
        <w:name w:val="E9886BBDC84945F59CF76B5B20A5E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9E495-7F78-4B22-90D7-0245C88D53D0}"/>
      </w:docPartPr>
      <w:docPartBody>
        <w:p w:rsidR="00D96DA0" w:rsidRDefault="00E821A3">
          <w:pPr>
            <w:pStyle w:val="E9886BBDC84945F59CF76B5B20A5EF93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E9FEAB03C02542569991149DD21E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9D489-D057-4218-85F7-534A94218D23}"/>
      </w:docPartPr>
      <w:docPartBody>
        <w:p w:rsidR="00D96DA0" w:rsidRDefault="00E821A3">
          <w:pPr>
            <w:pStyle w:val="E9FEAB03C02542569991149DD21EA77F"/>
          </w:pPr>
          <w:r w:rsidRPr="004D3011">
            <w:t>EMAIL:</w:t>
          </w:r>
        </w:p>
      </w:docPartBody>
    </w:docPart>
    <w:docPart>
      <w:docPartPr>
        <w:name w:val="3E3372A677134DB6831984742988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3EA5C-7F9D-4E47-98AA-27C9870A096C}"/>
      </w:docPartPr>
      <w:docPartBody>
        <w:p w:rsidR="00D96DA0" w:rsidRDefault="00E821A3">
          <w:pPr>
            <w:pStyle w:val="3E3372A677134DB68319847429886122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2AC7EDFE" w:usb2="00000012" w:usb3="00000000" w:csb0="0002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A3"/>
    <w:rsid w:val="000606D9"/>
    <w:rsid w:val="003C1E2D"/>
    <w:rsid w:val="00D96DA0"/>
    <w:rsid w:val="00E821A3"/>
    <w:rsid w:val="00FA4B35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3DCE93299D43E9BC286EB63CA57B13">
    <w:name w:val="4E3DCE93299D43E9BC286EB63CA57B13"/>
  </w:style>
  <w:style w:type="paragraph" w:customStyle="1" w:styleId="F126B908165B41BF9B91C17E99413036">
    <w:name w:val="F126B908165B41BF9B91C17E9941303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val="en-US" w:eastAsia="ja-JP"/>
    </w:rPr>
  </w:style>
  <w:style w:type="paragraph" w:customStyle="1" w:styleId="E9886BBDC84945F59CF76B5B20A5EF93">
    <w:name w:val="E9886BBDC84945F59CF76B5B20A5EF93"/>
  </w:style>
  <w:style w:type="paragraph" w:customStyle="1" w:styleId="D3B10E125C004BD68175BEE20DE4E4DB">
    <w:name w:val="D3B10E125C004BD68175BEE20DE4E4DB"/>
  </w:style>
  <w:style w:type="paragraph" w:customStyle="1" w:styleId="E9FEAB03C02542569991149DD21EA77F">
    <w:name w:val="E9FEAB03C02542569991149DD21EA77F"/>
  </w:style>
  <w:style w:type="paragraph" w:customStyle="1" w:styleId="3E3372A677134DB68319847429886122">
    <w:name w:val="3E3372A677134DB683198474298861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3DCE93299D43E9BC286EB63CA57B13">
    <w:name w:val="4E3DCE93299D43E9BC286EB63CA57B13"/>
  </w:style>
  <w:style w:type="paragraph" w:customStyle="1" w:styleId="F126B908165B41BF9B91C17E99413036">
    <w:name w:val="F126B908165B41BF9B91C17E9941303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val="en-US" w:eastAsia="ja-JP"/>
    </w:rPr>
  </w:style>
  <w:style w:type="paragraph" w:customStyle="1" w:styleId="E9886BBDC84945F59CF76B5B20A5EF93">
    <w:name w:val="E9886BBDC84945F59CF76B5B20A5EF93"/>
  </w:style>
  <w:style w:type="paragraph" w:customStyle="1" w:styleId="D3B10E125C004BD68175BEE20DE4E4DB">
    <w:name w:val="D3B10E125C004BD68175BEE20DE4E4DB"/>
  </w:style>
  <w:style w:type="paragraph" w:customStyle="1" w:styleId="E9FEAB03C02542569991149DD21EA77F">
    <w:name w:val="E9FEAB03C02542569991149DD21EA77F"/>
  </w:style>
  <w:style w:type="paragraph" w:customStyle="1" w:styleId="3E3372A677134DB68319847429886122">
    <w:name w:val="3E3372A677134DB68319847429886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7828-F908-42E9-B937-441BBDDEA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938C7-CE17-404C-9C3A-D8C5AA68E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9AFC5-95C7-463C-8294-274B3740A9F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BB09374-0874-4FF0-9DE1-C74C601F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Marketing resume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2020-06-30T13:36:00Z</dcterms:created>
  <dcterms:modified xsi:type="dcterms:W3CDTF">2020-06-30T13:36:00Z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