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c>
          <w:tcPr>
            <w:tcW w:w="3600" w:type="dxa"/>
          </w:tcPr>
          <w:p w:rsidR="00783336" w:rsidRDefault="00783336" w:rsidP="00036450">
            <w:pPr>
              <w:pStyle w:val="Heading3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2DF7614" wp14:editId="21C1992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308610</wp:posOffset>
                  </wp:positionV>
                  <wp:extent cx="1490980" cy="2106930"/>
                  <wp:effectExtent l="0" t="0" r="0" b="7620"/>
                  <wp:wrapNone/>
                  <wp:docPr id="4" name="Picture 4" descr="C:\Users\cpu1\AppData\Local\Microsoft\Windows\INetCache\Content.Word\IMG_20210310_153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pu1\AppData\Local\Microsoft\Windows\INetCache\Content.Word\IMG_20210310_153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p w:rsidR="00783336" w:rsidRDefault="00783336" w:rsidP="00036450">
            <w:pPr>
              <w:pStyle w:val="Heading3"/>
            </w:pPr>
          </w:p>
          <w:sdt>
            <w:sdtPr>
              <w:id w:val="-1711873194"/>
              <w:placeholder>
                <w:docPart w:val="7F1C0A46E62B4CA58167EE038788E44E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FE1441" w:rsidRDefault="00FE1441" w:rsidP="00FE14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</w:pPr>
            <w:r w:rsidRPr="00FE1441"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  <w:t>I am a hard worker who is able to work under pressure, I work with a target focus so that the achievement targets given by the company are achieved.</w:t>
            </w:r>
          </w:p>
          <w:p w:rsidR="005650E3" w:rsidRPr="00FE1441" w:rsidRDefault="005650E3" w:rsidP="00FE14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</w:pPr>
          </w:p>
          <w:p w:rsidR="00FE1441" w:rsidRDefault="00FE1441" w:rsidP="00FE14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</w:pPr>
            <w:r w:rsidRPr="00FE1441"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  <w:t>even though I graduated in accounting but I am able to work for management and finance both within the company and outside the company.</w:t>
            </w:r>
          </w:p>
          <w:p w:rsidR="005650E3" w:rsidRPr="00FE1441" w:rsidRDefault="005650E3" w:rsidP="00FE14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</w:pPr>
          </w:p>
          <w:p w:rsidR="00FE1441" w:rsidRPr="00FE1441" w:rsidRDefault="00FE1441" w:rsidP="00FE144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Rounded MT Bold" w:eastAsia="Times New Roman" w:hAnsi="Arial Rounded MT Bold" w:cs="Courier New"/>
                <w:color w:val="202124"/>
                <w:szCs w:val="18"/>
                <w:lang w:val="en-GB" w:eastAsia="en-GB"/>
              </w:rPr>
            </w:pPr>
            <w:r w:rsidRPr="00FE1441">
              <w:rPr>
                <w:rFonts w:ascii="Arial Rounded MT Bold" w:eastAsia="Times New Roman" w:hAnsi="Arial Rounded MT Bold" w:cs="Courier New"/>
                <w:color w:val="202124"/>
                <w:szCs w:val="18"/>
                <w:lang w:val="en" w:eastAsia="en-GB"/>
              </w:rPr>
              <w:t>My soft skills and hard skills are the result of my work experience and educational background</w:t>
            </w:r>
          </w:p>
          <w:p w:rsidR="00036450" w:rsidRDefault="00036450" w:rsidP="00FE1441"/>
          <w:p w:rsidR="00036450" w:rsidRDefault="00036450" w:rsidP="00036450"/>
          <w:sdt>
            <w:sdtPr>
              <w:id w:val="-1954003311"/>
              <w:placeholder>
                <w:docPart w:val="3BDCC8ABEBD8483EA7EBE5871BA5E800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0D712347A3C417EA4AD9DD1EDBF891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5650E3" w:rsidP="004D3011">
            <w:r>
              <w:t>081-8090-9294-8</w:t>
            </w:r>
          </w:p>
          <w:p w:rsidR="004D3011" w:rsidRDefault="004D3011" w:rsidP="004D3011"/>
          <w:sdt>
            <w:sdtPr>
              <w:id w:val="-240260293"/>
              <w:placeholder>
                <w:docPart w:val="A2AD740852B74A72B7B9ADF6A2846303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5650E3" w:rsidP="004D3011">
            <w:pPr>
              <w:rPr>
                <w:rStyle w:val="Hyperlink"/>
              </w:rPr>
            </w:pPr>
            <w:r>
              <w:t>Gfaris444@gmail.com</w:t>
            </w:r>
          </w:p>
          <w:sdt>
            <w:sdtPr>
              <w:id w:val="-1444214663"/>
              <w:placeholder>
                <w:docPart w:val="8AE95F9B3D404625A3337016DA6C8DCE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5650E3" w:rsidRDefault="005650E3" w:rsidP="004D3011">
            <w:r>
              <w:t>Football</w:t>
            </w:r>
          </w:p>
          <w:p w:rsidR="004D3011" w:rsidRDefault="005650E3" w:rsidP="004D3011">
            <w:r>
              <w:t>Futsal</w:t>
            </w:r>
          </w:p>
          <w:p w:rsidR="005650E3" w:rsidRDefault="005650E3" w:rsidP="004D3011">
            <w:r>
              <w:t>Musik</w:t>
            </w:r>
          </w:p>
          <w:p w:rsidR="004D3011" w:rsidRPr="004D3011" w:rsidRDefault="004D3011" w:rsidP="005650E3"/>
        </w:tc>
        <w:tc>
          <w:tcPr>
            <w:tcW w:w="720" w:type="dxa"/>
          </w:tcPr>
          <w:p w:rsidR="001B2ABD" w:rsidRPr="005650E3" w:rsidRDefault="001B2ABD" w:rsidP="000C45F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6470" w:type="dxa"/>
          </w:tcPr>
          <w:p w:rsidR="00783336" w:rsidRDefault="00783336" w:rsidP="00036450">
            <w:pPr>
              <w:pStyle w:val="Heading2"/>
              <w:rPr>
                <w:sz w:val="20"/>
                <w:szCs w:val="20"/>
              </w:rPr>
            </w:pPr>
          </w:p>
          <w:p w:rsidR="00783336" w:rsidRPr="00783336" w:rsidRDefault="00783336" w:rsidP="00783336">
            <w:pPr>
              <w:pStyle w:val="Title"/>
              <w:rPr>
                <w:b/>
                <w:sz w:val="36"/>
                <w:szCs w:val="36"/>
              </w:rPr>
            </w:pPr>
            <w:r w:rsidRPr="00783336">
              <w:rPr>
                <w:b/>
                <w:sz w:val="36"/>
                <w:szCs w:val="36"/>
              </w:rPr>
              <w:t>ghulam faris syaiful hayat, se</w:t>
            </w:r>
          </w:p>
          <w:sdt>
            <w:sdtPr>
              <w:rPr>
                <w:sz w:val="20"/>
                <w:szCs w:val="20"/>
              </w:rPr>
              <w:id w:val="1049110328"/>
              <w:placeholder>
                <w:docPart w:val="D88E5BFA984C491F8AEC963851264CC0"/>
              </w:placeholder>
              <w:temporary/>
              <w:showingPlcHdr/>
              <w15:appearance w15:val="hidden"/>
            </w:sdtPr>
            <w:sdtEndPr/>
            <w:sdtContent>
              <w:p w:rsidR="001B2ABD" w:rsidRPr="005650E3" w:rsidRDefault="00E25A26" w:rsidP="00036450">
                <w:pPr>
                  <w:pStyle w:val="Heading2"/>
                  <w:rPr>
                    <w:sz w:val="20"/>
                    <w:szCs w:val="20"/>
                  </w:rPr>
                </w:pPr>
                <w:r w:rsidRPr="005650E3">
                  <w:rPr>
                    <w:sz w:val="20"/>
                    <w:szCs w:val="20"/>
                  </w:rPr>
                  <w:t>EDUCATION</w:t>
                </w:r>
              </w:p>
            </w:sdtContent>
          </w:sdt>
          <w:p w:rsidR="00036450" w:rsidRPr="005650E3" w:rsidRDefault="008B4078" w:rsidP="00B359E4">
            <w:pPr>
              <w:pStyle w:val="Heading4"/>
              <w:rPr>
                <w:sz w:val="20"/>
                <w:szCs w:val="20"/>
              </w:rPr>
            </w:pPr>
            <w:r w:rsidRPr="005650E3">
              <w:rPr>
                <w:sz w:val="20"/>
                <w:szCs w:val="20"/>
              </w:rPr>
              <w:t>SEKOLAH TINGGI ILMU EKONOMI SUTAATMADJA SUBANG (STIESA)</w:t>
            </w:r>
          </w:p>
          <w:p w:rsidR="00036450" w:rsidRPr="005650E3" w:rsidRDefault="008B4078" w:rsidP="00B359E4">
            <w:pPr>
              <w:pStyle w:val="Date"/>
              <w:rPr>
                <w:rFonts w:ascii="Arial Rounded MT Bold" w:hAnsi="Arial Rounded MT Bold"/>
                <w:sz w:val="20"/>
                <w:szCs w:val="20"/>
              </w:rPr>
            </w:pPr>
            <w:r w:rsidRPr="005650E3">
              <w:rPr>
                <w:rFonts w:ascii="Arial Rounded MT Bold" w:hAnsi="Arial Rounded MT Bold"/>
                <w:sz w:val="20"/>
                <w:szCs w:val="20"/>
              </w:rPr>
              <w:t>2007</w:t>
            </w:r>
            <w:r w:rsidR="00036450" w:rsidRPr="005650E3">
              <w:rPr>
                <w:rFonts w:ascii="Arial Rounded MT Bold" w:hAnsi="Arial Rounded MT Bold"/>
                <w:sz w:val="20"/>
                <w:szCs w:val="20"/>
              </w:rPr>
              <w:t xml:space="preserve"> - </w:t>
            </w:r>
            <w:r w:rsidRPr="005650E3">
              <w:rPr>
                <w:rFonts w:ascii="Arial Rounded MT Bold" w:hAnsi="Arial Rounded MT Bold"/>
                <w:sz w:val="20"/>
                <w:szCs w:val="20"/>
              </w:rPr>
              <w:t>2011</w:t>
            </w:r>
          </w:p>
          <w:p w:rsidR="004D3011" w:rsidRPr="005650E3" w:rsidRDefault="008B4078" w:rsidP="00036450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5650E3">
              <w:rPr>
                <w:rFonts w:ascii="Arial Rounded MT Bold" w:hAnsi="Arial Rounded MT Bold"/>
                <w:sz w:val="20"/>
                <w:szCs w:val="20"/>
              </w:rPr>
              <w:t>Bachelor Dagree of Economic (Accounting)</w:t>
            </w:r>
          </w:p>
          <w:p w:rsidR="00036450" w:rsidRPr="005650E3" w:rsidRDefault="00036450" w:rsidP="00036450">
            <w:pPr>
              <w:rPr>
                <w:sz w:val="20"/>
                <w:szCs w:val="20"/>
              </w:rPr>
            </w:pPr>
          </w:p>
          <w:p w:rsidR="00036450" w:rsidRPr="005650E3" w:rsidRDefault="008B4078" w:rsidP="00B359E4">
            <w:pPr>
              <w:pStyle w:val="Date"/>
              <w:rPr>
                <w:sz w:val="20"/>
                <w:szCs w:val="20"/>
              </w:rPr>
            </w:pPr>
            <w:r w:rsidRPr="005650E3">
              <w:rPr>
                <w:sz w:val="20"/>
                <w:szCs w:val="20"/>
              </w:rPr>
              <w:t xml:space="preserve">GPA 3.18 </w:t>
            </w:r>
          </w:p>
          <w:sdt>
            <w:sdtPr>
              <w:rPr>
                <w:sz w:val="20"/>
                <w:szCs w:val="20"/>
              </w:rPr>
              <w:id w:val="1001553383"/>
              <w:placeholder>
                <w:docPart w:val="AD616D9E525648D88AF4B4A5855BE0B0"/>
              </w:placeholder>
              <w:temporary/>
              <w:showingPlcHdr/>
              <w15:appearance w15:val="hidden"/>
            </w:sdtPr>
            <w:sdtEndPr/>
            <w:sdtContent>
              <w:p w:rsidR="00036450" w:rsidRPr="005650E3" w:rsidRDefault="00036450" w:rsidP="00036450">
                <w:pPr>
                  <w:pStyle w:val="Heading2"/>
                  <w:rPr>
                    <w:sz w:val="20"/>
                    <w:szCs w:val="20"/>
                  </w:rPr>
                </w:pPr>
                <w:r w:rsidRPr="005650E3">
                  <w:rPr>
                    <w:sz w:val="20"/>
                    <w:szCs w:val="20"/>
                  </w:rPr>
                  <w:t>WORK EXPERIENCE</w:t>
                </w:r>
              </w:p>
            </w:sdtContent>
          </w:sdt>
          <w:p w:rsidR="00FE1441" w:rsidRPr="005650E3" w:rsidRDefault="00FE1441" w:rsidP="00FE1441">
            <w:pPr>
              <w:pStyle w:val="Heading4"/>
              <w:rPr>
                <w:rFonts w:ascii="Bahnschrift" w:hAnsi="Bahnschrift"/>
                <w:bCs/>
                <w:sz w:val="20"/>
                <w:szCs w:val="20"/>
              </w:rPr>
            </w:pPr>
            <w:r w:rsidRPr="005650E3">
              <w:rPr>
                <w:rFonts w:ascii="Bahnschrift" w:hAnsi="Bahnschrift"/>
                <w:bCs/>
                <w:sz w:val="20"/>
                <w:szCs w:val="20"/>
              </w:rPr>
              <w:t>PT lider Bahtera Toolsindo (Team leader Marketing)</w:t>
            </w:r>
          </w:p>
          <w:p w:rsidR="00FE1441" w:rsidRPr="005650E3" w:rsidRDefault="00FE1441" w:rsidP="00FE1441">
            <w:pPr>
              <w:pStyle w:val="Date"/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2020 Desember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–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Now</w:t>
            </w:r>
          </w:p>
          <w:p w:rsidR="00FE1441" w:rsidRPr="005650E3" w:rsidRDefault="00FE1441" w:rsidP="00FE1441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 xml:space="preserve">A company specialized </w:t>
            </w:r>
            <w:r w:rsidRPr="005650E3">
              <w:rPr>
                <w:rFonts w:ascii="Bahnschrift" w:hAnsi="Bahnschrift"/>
                <w:sz w:val="20"/>
                <w:szCs w:val="20"/>
              </w:rPr>
              <w:t>Developer KPR and Comersil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  <w:p w:rsidR="00FE1441" w:rsidRPr="005650E3" w:rsidRDefault="00FE1441" w:rsidP="00FE1441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-Approval to bangking</w:t>
            </w:r>
          </w:p>
          <w:p w:rsidR="00FE1441" w:rsidRPr="005650E3" w:rsidRDefault="00FE1441" w:rsidP="00FE1441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-Make content sales team to target focus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  <w:p w:rsidR="00FE1441" w:rsidRPr="005650E3" w:rsidRDefault="00FE1441" w:rsidP="00FE1441">
            <w:pPr>
              <w:rPr>
                <w:rFonts w:ascii="Bahnschrift" w:hAnsi="Bahnschrift"/>
                <w:sz w:val="20"/>
                <w:szCs w:val="20"/>
              </w:rPr>
            </w:pPr>
          </w:p>
          <w:p w:rsidR="00036450" w:rsidRPr="005650E3" w:rsidRDefault="009A11BF" w:rsidP="00B359E4">
            <w:pPr>
              <w:pStyle w:val="Heading4"/>
              <w:rPr>
                <w:rFonts w:ascii="Bahnschrift" w:hAnsi="Bahnschrift"/>
                <w:bCs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PT Cahaya Raudhah</w:t>
            </w:r>
            <w:r w:rsidR="00036450" w:rsidRPr="005650E3">
              <w:rPr>
                <w:rFonts w:ascii="Bahnschrift" w:hAnsi="Bahnschrift"/>
                <w:sz w:val="20"/>
                <w:szCs w:val="20"/>
              </w:rPr>
              <w:t xml:space="preserve">  </w:t>
            </w:r>
            <w:r w:rsidRPr="005650E3">
              <w:rPr>
                <w:rFonts w:ascii="Bahnschrift" w:hAnsi="Bahnschrift"/>
                <w:sz w:val="20"/>
                <w:szCs w:val="20"/>
              </w:rPr>
              <w:t>(</w:t>
            </w:r>
            <w:r w:rsidR="00FE1441" w:rsidRPr="005650E3">
              <w:rPr>
                <w:rFonts w:ascii="Bahnschrift" w:hAnsi="Bahnschrift"/>
                <w:sz w:val="20"/>
                <w:szCs w:val="20"/>
              </w:rPr>
              <w:t xml:space="preserve">Team Leader </w:t>
            </w:r>
            <w:r w:rsidRPr="005650E3">
              <w:rPr>
                <w:rFonts w:ascii="Bahnschrift" w:hAnsi="Bahnschrift"/>
                <w:sz w:val="20"/>
                <w:szCs w:val="20"/>
              </w:rPr>
              <w:t>Telemarketing)</w:t>
            </w:r>
          </w:p>
          <w:p w:rsidR="00036450" w:rsidRPr="005650E3" w:rsidRDefault="009A11BF" w:rsidP="00B359E4">
            <w:pPr>
              <w:pStyle w:val="Date"/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 xml:space="preserve">2018 Desember </w:t>
            </w:r>
            <w:r w:rsidR="00036450" w:rsidRPr="005650E3">
              <w:rPr>
                <w:rFonts w:ascii="Bahnschrift" w:hAnsi="Bahnschrift"/>
                <w:sz w:val="20"/>
                <w:szCs w:val="20"/>
              </w:rPr>
              <w:t>–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2020 April</w:t>
            </w:r>
          </w:p>
          <w:p w:rsidR="00FE1441" w:rsidRPr="005650E3" w:rsidRDefault="00FE1441" w:rsidP="00036450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 xml:space="preserve">A company specialized Umroh &amp; Haji </w:t>
            </w:r>
          </w:p>
          <w:p w:rsidR="00FE1441" w:rsidRPr="005650E3" w:rsidRDefault="00FE1441" w:rsidP="00036450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-Telemarketing social media</w:t>
            </w:r>
          </w:p>
          <w:p w:rsidR="00036450" w:rsidRPr="005650E3" w:rsidRDefault="00FE1441" w:rsidP="00036450">
            <w:pPr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-Make content to sales</w:t>
            </w:r>
            <w:r w:rsidR="00036450" w:rsidRPr="005650E3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  <w:p w:rsidR="004D3011" w:rsidRPr="005650E3" w:rsidRDefault="004D3011" w:rsidP="00036450">
            <w:pPr>
              <w:rPr>
                <w:rFonts w:ascii="Bahnschrift" w:hAnsi="Bahnschrift"/>
                <w:sz w:val="20"/>
                <w:szCs w:val="20"/>
              </w:rPr>
            </w:pPr>
          </w:p>
          <w:p w:rsidR="004D3011" w:rsidRPr="005650E3" w:rsidRDefault="009A11BF" w:rsidP="00B359E4">
            <w:pPr>
              <w:pStyle w:val="Heading4"/>
              <w:rPr>
                <w:rFonts w:ascii="Bahnschrift" w:hAnsi="Bahnschrift"/>
                <w:bCs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PT ASTRA INTERNATIONAL Tbk</w:t>
            </w:r>
            <w:r w:rsidR="004D3011" w:rsidRPr="005650E3">
              <w:rPr>
                <w:rFonts w:ascii="Bahnschrift" w:hAnsi="Bahnschrift"/>
                <w:sz w:val="20"/>
                <w:szCs w:val="20"/>
              </w:rPr>
              <w:t xml:space="preserve">  </w:t>
            </w:r>
            <w:r w:rsidRPr="005650E3">
              <w:rPr>
                <w:rFonts w:ascii="Bahnschrift" w:hAnsi="Bahnschrift"/>
                <w:sz w:val="20"/>
                <w:szCs w:val="20"/>
              </w:rPr>
              <w:t>(Marketing &amp; Sales Consultant)</w:t>
            </w:r>
          </w:p>
          <w:p w:rsidR="004D3011" w:rsidRPr="005650E3" w:rsidRDefault="009A11BF" w:rsidP="00B359E4">
            <w:pPr>
              <w:pStyle w:val="Date"/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 xml:space="preserve">2014 Maret </w:t>
            </w:r>
            <w:r w:rsidR="004D3011" w:rsidRPr="005650E3">
              <w:rPr>
                <w:rFonts w:ascii="Bahnschrift" w:hAnsi="Bahnschrift"/>
                <w:sz w:val="20"/>
                <w:szCs w:val="20"/>
              </w:rPr>
              <w:t>–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2017 Maret</w:t>
            </w:r>
          </w:p>
          <w:p w:rsidR="009A11BF" w:rsidRPr="005650E3" w:rsidRDefault="009A11BF" w:rsidP="009A11BF">
            <w:pPr>
              <w:rPr>
                <w:rFonts w:ascii="Bahnschrift" w:eastAsia="Cambria" w:hAnsi="Bahnschrift"/>
                <w:w w:val="99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w w:val="99"/>
                <w:sz w:val="20"/>
                <w:szCs w:val="20"/>
              </w:rPr>
              <w:t>A company specialized in automotive.</w:t>
            </w:r>
          </w:p>
          <w:p w:rsidR="009A11BF" w:rsidRPr="005650E3" w:rsidRDefault="009A11BF" w:rsidP="009A11BF">
            <w:pPr>
              <w:rPr>
                <w:rFonts w:ascii="Bahnschrift" w:eastAsia="Cambria" w:hAnsi="Bahnschrift"/>
                <w:w w:val="99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w w:val="99"/>
                <w:sz w:val="20"/>
                <w:szCs w:val="20"/>
              </w:rPr>
              <w:t>-Product Sales</w:t>
            </w:r>
          </w:p>
          <w:p w:rsidR="009A11BF" w:rsidRPr="005650E3" w:rsidRDefault="009A11BF" w:rsidP="009A11BF">
            <w:pPr>
              <w:rPr>
                <w:rFonts w:ascii="Bahnschrift" w:eastAsia="Cambria" w:hAnsi="Bahnschrift"/>
                <w:w w:val="99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w w:val="99"/>
                <w:sz w:val="20"/>
                <w:szCs w:val="20"/>
              </w:rPr>
              <w:t>-After Sales</w:t>
            </w:r>
          </w:p>
          <w:p w:rsidR="009A11BF" w:rsidRPr="005650E3" w:rsidRDefault="009A11BF" w:rsidP="009A11BF">
            <w:pPr>
              <w:rPr>
                <w:rFonts w:ascii="Bahnschrift" w:eastAsia="Cambria" w:hAnsi="Bahnschrift"/>
                <w:w w:val="99"/>
                <w:sz w:val="20"/>
                <w:szCs w:val="20"/>
              </w:rPr>
            </w:pPr>
          </w:p>
          <w:p w:rsidR="004D3011" w:rsidRPr="005650E3" w:rsidRDefault="008B4078" w:rsidP="00B359E4">
            <w:pPr>
              <w:pStyle w:val="Heading4"/>
              <w:rPr>
                <w:rFonts w:ascii="Bahnschrift" w:hAnsi="Bahnschrift"/>
                <w:bCs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>PT BANK CENTRAL ASIA Tbk</w:t>
            </w:r>
            <w:r w:rsidR="004D3011" w:rsidRPr="005650E3">
              <w:rPr>
                <w:rFonts w:ascii="Bahnschrift" w:hAnsi="Bahnschrift"/>
                <w:sz w:val="20"/>
                <w:szCs w:val="20"/>
              </w:rPr>
              <w:t xml:space="preserve">  </w:t>
            </w:r>
            <w:r w:rsidR="009A11BF" w:rsidRPr="005650E3">
              <w:rPr>
                <w:rFonts w:ascii="Bahnschrift" w:hAnsi="Bahnschrift"/>
                <w:sz w:val="20"/>
                <w:szCs w:val="20"/>
              </w:rPr>
              <w:t>(Costumer Service Officer)</w:t>
            </w:r>
          </w:p>
          <w:p w:rsidR="004D3011" w:rsidRPr="005650E3" w:rsidRDefault="009A11BF" w:rsidP="00B359E4">
            <w:pPr>
              <w:pStyle w:val="Date"/>
              <w:rPr>
                <w:rFonts w:ascii="Bahnschrift" w:hAnsi="Bahnschrift"/>
                <w:sz w:val="20"/>
                <w:szCs w:val="20"/>
              </w:rPr>
            </w:pPr>
            <w:r w:rsidRPr="005650E3">
              <w:rPr>
                <w:rFonts w:ascii="Bahnschrift" w:hAnsi="Bahnschrift"/>
                <w:sz w:val="20"/>
                <w:szCs w:val="20"/>
              </w:rPr>
              <w:t xml:space="preserve">2011 April </w:t>
            </w:r>
            <w:r w:rsidR="004D3011" w:rsidRPr="005650E3">
              <w:rPr>
                <w:rFonts w:ascii="Bahnschrift" w:hAnsi="Bahnschrift"/>
                <w:sz w:val="20"/>
                <w:szCs w:val="20"/>
              </w:rPr>
              <w:t>–</w:t>
            </w:r>
            <w:r w:rsidRPr="005650E3">
              <w:rPr>
                <w:rFonts w:ascii="Bahnschrift" w:hAnsi="Bahnschrift"/>
                <w:sz w:val="20"/>
                <w:szCs w:val="20"/>
              </w:rPr>
              <w:t xml:space="preserve"> 2012 April </w:t>
            </w:r>
          </w:p>
          <w:p w:rsidR="009A11BF" w:rsidRPr="005650E3" w:rsidRDefault="009A11BF" w:rsidP="009A11BF">
            <w:pPr>
              <w:spacing w:line="0" w:lineRule="atLeast"/>
              <w:rPr>
                <w:rFonts w:ascii="Bahnschrift" w:eastAsia="Cambria" w:hAnsi="Bahnschrift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sz w:val="20"/>
                <w:szCs w:val="20"/>
              </w:rPr>
              <w:t>A company specialized in banking.</w:t>
            </w:r>
          </w:p>
          <w:p w:rsidR="009A11BF" w:rsidRPr="005650E3" w:rsidRDefault="009A11BF" w:rsidP="009A11BF">
            <w:pPr>
              <w:spacing w:line="0" w:lineRule="atLeast"/>
              <w:rPr>
                <w:rFonts w:ascii="Bahnschrift" w:eastAsia="Cambria" w:hAnsi="Bahnschrift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sz w:val="20"/>
                <w:szCs w:val="20"/>
              </w:rPr>
              <w:t>-</w:t>
            </w:r>
            <w:r w:rsidRPr="005650E3">
              <w:rPr>
                <w:rFonts w:ascii="Bahnschrift" w:eastAsia="Cambria" w:hAnsi="Bahnschrift"/>
                <w:sz w:val="20"/>
                <w:szCs w:val="20"/>
              </w:rPr>
              <w:t>As a costumer service.</w:t>
            </w:r>
          </w:p>
          <w:p w:rsidR="009A11BF" w:rsidRPr="005650E3" w:rsidRDefault="009A11BF" w:rsidP="009A11BF">
            <w:pPr>
              <w:spacing w:line="0" w:lineRule="atLeast"/>
              <w:rPr>
                <w:rFonts w:ascii="Bahnschrift" w:eastAsia="Cambria" w:hAnsi="Bahnschrift"/>
                <w:sz w:val="20"/>
                <w:szCs w:val="20"/>
              </w:rPr>
            </w:pPr>
            <w:r w:rsidRPr="005650E3">
              <w:rPr>
                <w:rFonts w:ascii="Bahnschrift" w:eastAsia="Cambria" w:hAnsi="Bahnschrift"/>
                <w:sz w:val="20"/>
                <w:szCs w:val="20"/>
              </w:rPr>
              <w:t>-</w:t>
            </w:r>
            <w:r w:rsidRPr="005650E3">
              <w:rPr>
                <w:rFonts w:ascii="Bahnschrift" w:eastAsia="Cambria" w:hAnsi="Bahnschrift"/>
                <w:sz w:val="20"/>
                <w:szCs w:val="20"/>
              </w:rPr>
              <w:t>Costumer Complaints</w:t>
            </w:r>
          </w:p>
          <w:p w:rsidR="009A11BF" w:rsidRPr="005650E3" w:rsidRDefault="009A11BF" w:rsidP="009A11BF">
            <w:pPr>
              <w:rPr>
                <w:sz w:val="20"/>
                <w:szCs w:val="20"/>
              </w:rPr>
            </w:pPr>
            <w:r w:rsidRPr="005650E3">
              <w:rPr>
                <w:sz w:val="20"/>
                <w:szCs w:val="20"/>
              </w:rPr>
              <w:t xml:space="preserve"> </w:t>
            </w:r>
          </w:p>
          <w:p w:rsidR="009A11BF" w:rsidRPr="005650E3" w:rsidRDefault="009A11BF" w:rsidP="009A11BF">
            <w:pPr>
              <w:spacing w:line="0" w:lineRule="atLeast"/>
              <w:rPr>
                <w:rFonts w:ascii="Cambria" w:eastAsia="Cambria" w:hAnsi="Cambria"/>
                <w:sz w:val="20"/>
                <w:szCs w:val="20"/>
              </w:rPr>
            </w:pPr>
          </w:p>
          <w:p w:rsidR="009A11BF" w:rsidRPr="005650E3" w:rsidRDefault="009A11BF" w:rsidP="009A11BF">
            <w:pPr>
              <w:spacing w:line="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D3011" w:rsidRPr="005650E3" w:rsidRDefault="009A11BF" w:rsidP="009A11BF">
            <w:pPr>
              <w:tabs>
                <w:tab w:val="left" w:pos="720"/>
              </w:tabs>
              <w:spacing w:line="0" w:lineRule="atLeast"/>
              <w:ind w:left="720"/>
              <w:rPr>
                <w:sz w:val="20"/>
                <w:szCs w:val="20"/>
              </w:rPr>
            </w:pPr>
            <w:r w:rsidRPr="005650E3">
              <w:rPr>
                <w:rFonts w:ascii="Cambria" w:eastAsia="Cambria" w:hAnsi="Cambria"/>
                <w:sz w:val="20"/>
                <w:szCs w:val="20"/>
              </w:rPr>
              <w:t xml:space="preserve">    </w:t>
            </w:r>
          </w:p>
          <w:p w:rsidR="004D3011" w:rsidRPr="005650E3" w:rsidRDefault="004D3011" w:rsidP="00036450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669594239"/>
              <w:placeholder>
                <w:docPart w:val="613191CBE5284800AE52327DB7975519"/>
              </w:placeholder>
              <w:temporary/>
              <w:showingPlcHdr/>
              <w15:appearance w15:val="hidden"/>
            </w:sdtPr>
            <w:sdtEndPr/>
            <w:sdtContent>
              <w:p w:rsidR="00036450" w:rsidRPr="005650E3" w:rsidRDefault="00180329" w:rsidP="00036450">
                <w:pPr>
                  <w:pStyle w:val="Heading2"/>
                  <w:rPr>
                    <w:sz w:val="20"/>
                    <w:szCs w:val="20"/>
                  </w:rPr>
                </w:pPr>
                <w:r w:rsidRPr="005650E3">
                  <w:rPr>
                    <w:rStyle w:val="Heading2Char"/>
                    <w:b/>
                    <w:bCs/>
                    <w:caps/>
                    <w:sz w:val="20"/>
                    <w:szCs w:val="20"/>
                  </w:rPr>
                  <w:t>SKILLS</w:t>
                </w:r>
              </w:p>
            </w:sdtContent>
          </w:sdt>
          <w:p w:rsidR="00036450" w:rsidRPr="005650E3" w:rsidRDefault="00112054" w:rsidP="004D3011">
            <w:pPr>
              <w:rPr>
                <w:color w:val="FFFFFF" w:themeColor="background1"/>
                <w:sz w:val="20"/>
                <w:szCs w:val="20"/>
              </w:rPr>
            </w:pPr>
            <w:r w:rsidRPr="005650E3">
              <w:rPr>
                <w:noProof/>
                <w:color w:val="000000" w:themeColor="text1"/>
                <w:sz w:val="20"/>
                <w:szCs w:val="20"/>
                <w:lang w:val="en-GB" w:eastAsia="en-GB"/>
              </w:rPr>
              <w:drawing>
                <wp:inline distT="0" distB="0" distL="0" distR="0" wp14:anchorId="0F03B594" wp14:editId="1C599F19">
                  <wp:extent cx="5995035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Default="00CE7764" w:rsidP="000C45FF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64" w:rsidRDefault="00CE7764" w:rsidP="000C45FF">
      <w:r>
        <w:separator/>
      </w:r>
    </w:p>
  </w:endnote>
  <w:endnote w:type="continuationSeparator" w:id="0">
    <w:p w:rsidR="00CE7764" w:rsidRDefault="00CE776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64" w:rsidRDefault="00CE7764" w:rsidP="000C45FF">
      <w:r>
        <w:separator/>
      </w:r>
    </w:p>
  </w:footnote>
  <w:footnote w:type="continuationSeparator" w:id="0">
    <w:p w:rsidR="00CE7764" w:rsidRDefault="00CE776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✓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78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650E3"/>
    <w:rsid w:val="005E39D5"/>
    <w:rsid w:val="00600670"/>
    <w:rsid w:val="0062123A"/>
    <w:rsid w:val="00646E75"/>
    <w:rsid w:val="006771D0"/>
    <w:rsid w:val="00715FCB"/>
    <w:rsid w:val="00743101"/>
    <w:rsid w:val="007775E1"/>
    <w:rsid w:val="00783336"/>
    <w:rsid w:val="007867A0"/>
    <w:rsid w:val="007927F5"/>
    <w:rsid w:val="00802CA0"/>
    <w:rsid w:val="008749F0"/>
    <w:rsid w:val="008B4078"/>
    <w:rsid w:val="009260CD"/>
    <w:rsid w:val="00952C25"/>
    <w:rsid w:val="009A11BF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E7764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441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u1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Computer</c:v>
                </c:pt>
                <c:pt idx="1">
                  <c:v>English</c:v>
                </c:pt>
                <c:pt idx="2">
                  <c:v>Negosiation</c:v>
                </c:pt>
                <c:pt idx="3">
                  <c:v>Accounting</c:v>
                </c:pt>
                <c:pt idx="4">
                  <c:v>Management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</c:v>
                </c:pt>
                <c:pt idx="1">
                  <c:v>0.75</c:v>
                </c:pt>
                <c:pt idx="2">
                  <c:v>0.9</c:v>
                </c:pt>
                <c:pt idx="3">
                  <c:v>0.8</c:v>
                </c:pt>
                <c:pt idx="4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419409752"/>
        <c:axId val="419407008"/>
      </c:barChart>
      <c:catAx>
        <c:axId val="419409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407008"/>
        <c:crosses val="autoZero"/>
        <c:auto val="1"/>
        <c:lblAlgn val="ctr"/>
        <c:lblOffset val="100"/>
        <c:noMultiLvlLbl val="0"/>
      </c:catAx>
      <c:valAx>
        <c:axId val="419407008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41940975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1C0A46E62B4CA58167EE038788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C406-EC9F-4A5D-86F9-C85794272A5E}"/>
      </w:docPartPr>
      <w:docPartBody>
        <w:p w:rsidR="00000000" w:rsidRDefault="00DD29D5">
          <w:pPr>
            <w:pStyle w:val="7F1C0A46E62B4CA58167EE038788E44E"/>
          </w:pPr>
          <w:r w:rsidRPr="00D5459D">
            <w:t>Profile</w:t>
          </w:r>
        </w:p>
      </w:docPartBody>
    </w:docPart>
    <w:docPart>
      <w:docPartPr>
        <w:name w:val="3BDCC8ABEBD8483EA7EBE5871BA5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F1CC-2575-4C81-94B9-5DCD7CE5CB14}"/>
      </w:docPartPr>
      <w:docPartBody>
        <w:p w:rsidR="00000000" w:rsidRDefault="00DD29D5">
          <w:pPr>
            <w:pStyle w:val="3BDCC8ABEBD8483EA7EBE5871BA5E800"/>
          </w:pPr>
          <w:r w:rsidRPr="00CB0055">
            <w:t>Contact</w:t>
          </w:r>
        </w:p>
      </w:docPartBody>
    </w:docPart>
    <w:docPart>
      <w:docPartPr>
        <w:name w:val="E0D712347A3C417EA4AD9DD1EDBF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A0F3-A863-43EA-90A4-2DE2D6CE5694}"/>
      </w:docPartPr>
      <w:docPartBody>
        <w:p w:rsidR="00000000" w:rsidRDefault="00DD29D5">
          <w:pPr>
            <w:pStyle w:val="E0D712347A3C417EA4AD9DD1EDBF891E"/>
          </w:pPr>
          <w:r w:rsidRPr="004D3011">
            <w:t>PHONE:</w:t>
          </w:r>
        </w:p>
      </w:docPartBody>
    </w:docPart>
    <w:docPart>
      <w:docPartPr>
        <w:name w:val="A2AD740852B74A72B7B9ADF6A284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48ED-1D65-407D-9668-4424903ED69B}"/>
      </w:docPartPr>
      <w:docPartBody>
        <w:p w:rsidR="00000000" w:rsidRDefault="00DD29D5">
          <w:pPr>
            <w:pStyle w:val="A2AD740852B74A72B7B9ADF6A2846303"/>
          </w:pPr>
          <w:r w:rsidRPr="004D3011">
            <w:t>EMAIL:</w:t>
          </w:r>
        </w:p>
      </w:docPartBody>
    </w:docPart>
    <w:docPart>
      <w:docPartPr>
        <w:name w:val="8AE95F9B3D404625A3337016DA6C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290B-1249-4838-9EA4-FFE4FC0652B0}"/>
      </w:docPartPr>
      <w:docPartBody>
        <w:p w:rsidR="00000000" w:rsidRDefault="00DD29D5">
          <w:pPr>
            <w:pStyle w:val="8AE95F9B3D404625A3337016DA6C8DCE"/>
          </w:pPr>
          <w:r w:rsidRPr="00CB0055">
            <w:t>Hobbies</w:t>
          </w:r>
        </w:p>
      </w:docPartBody>
    </w:docPart>
    <w:docPart>
      <w:docPartPr>
        <w:name w:val="D88E5BFA984C491F8AEC96385126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801A-9753-4EF4-9C9B-8C877CAD7463}"/>
      </w:docPartPr>
      <w:docPartBody>
        <w:p w:rsidR="00000000" w:rsidRDefault="00DD29D5">
          <w:pPr>
            <w:pStyle w:val="D88E5BFA984C491F8AEC963851264CC0"/>
          </w:pPr>
          <w:r w:rsidRPr="00036450">
            <w:t>EDUCATION</w:t>
          </w:r>
        </w:p>
      </w:docPartBody>
    </w:docPart>
    <w:docPart>
      <w:docPartPr>
        <w:name w:val="AD616D9E525648D88AF4B4A5855B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79FA-2D98-439C-91D1-9AED001C9C52}"/>
      </w:docPartPr>
      <w:docPartBody>
        <w:p w:rsidR="00000000" w:rsidRDefault="00DD29D5">
          <w:pPr>
            <w:pStyle w:val="AD616D9E525648D88AF4B4A5855BE0B0"/>
          </w:pPr>
          <w:r w:rsidRPr="00036450">
            <w:t>WORK EXPERIENCE</w:t>
          </w:r>
        </w:p>
      </w:docPartBody>
    </w:docPart>
    <w:docPart>
      <w:docPartPr>
        <w:name w:val="613191CBE5284800AE52327DB797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600F-81B0-423D-9A02-A1D33DD98A61}"/>
      </w:docPartPr>
      <w:docPartBody>
        <w:p w:rsidR="00000000" w:rsidRDefault="00DD29D5">
          <w:pPr>
            <w:pStyle w:val="613191CBE5284800AE52327DB797551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B4"/>
    <w:rsid w:val="000E49B4"/>
    <w:rsid w:val="00D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E49B4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C4C4F7541043DB82E13681E8589B12">
    <w:name w:val="4CC4C4F7541043DB82E13681E8589B12"/>
  </w:style>
  <w:style w:type="paragraph" w:customStyle="1" w:styleId="A573F3BFE92F49D1984658EF8D70FB4B">
    <w:name w:val="A573F3BFE92F49D1984658EF8D70FB4B"/>
  </w:style>
  <w:style w:type="paragraph" w:customStyle="1" w:styleId="7F1C0A46E62B4CA58167EE038788E44E">
    <w:name w:val="7F1C0A46E62B4CA58167EE038788E44E"/>
  </w:style>
  <w:style w:type="paragraph" w:customStyle="1" w:styleId="082FB8BE98D14AA894A6DD67CC1BE591">
    <w:name w:val="082FB8BE98D14AA894A6DD67CC1BE591"/>
  </w:style>
  <w:style w:type="paragraph" w:customStyle="1" w:styleId="3BDCC8ABEBD8483EA7EBE5871BA5E800">
    <w:name w:val="3BDCC8ABEBD8483EA7EBE5871BA5E800"/>
  </w:style>
  <w:style w:type="paragraph" w:customStyle="1" w:styleId="E0D712347A3C417EA4AD9DD1EDBF891E">
    <w:name w:val="E0D712347A3C417EA4AD9DD1EDBF891E"/>
  </w:style>
  <w:style w:type="paragraph" w:customStyle="1" w:styleId="B1C2CB0A9190431693491799759BB0A6">
    <w:name w:val="B1C2CB0A9190431693491799759BB0A6"/>
  </w:style>
  <w:style w:type="paragraph" w:customStyle="1" w:styleId="628AA5B8D4594416B117173373EFE871">
    <w:name w:val="628AA5B8D4594416B117173373EFE871"/>
  </w:style>
  <w:style w:type="paragraph" w:customStyle="1" w:styleId="3E3F871378964329A4E31BB23CAEAA4E">
    <w:name w:val="3E3F871378964329A4E31BB23CAEAA4E"/>
  </w:style>
  <w:style w:type="paragraph" w:customStyle="1" w:styleId="A2AD740852B74A72B7B9ADF6A2846303">
    <w:name w:val="A2AD740852B74A72B7B9ADF6A284630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7D8845CF8C5423AA213A422CDFD041C">
    <w:name w:val="37D8845CF8C5423AA213A422CDFD041C"/>
  </w:style>
  <w:style w:type="paragraph" w:customStyle="1" w:styleId="8AE95F9B3D404625A3337016DA6C8DCE">
    <w:name w:val="8AE95F9B3D404625A3337016DA6C8DCE"/>
  </w:style>
  <w:style w:type="paragraph" w:customStyle="1" w:styleId="FCC4C2FAE88748D9811FF11C1945F5B0">
    <w:name w:val="FCC4C2FAE88748D9811FF11C1945F5B0"/>
  </w:style>
  <w:style w:type="paragraph" w:customStyle="1" w:styleId="C15F49BDF28943A2BDCB26ECFB8C52FA">
    <w:name w:val="C15F49BDF28943A2BDCB26ECFB8C52FA"/>
  </w:style>
  <w:style w:type="paragraph" w:customStyle="1" w:styleId="628A85AB829F4BA184F7562E5E7FC462">
    <w:name w:val="628A85AB829F4BA184F7562E5E7FC462"/>
  </w:style>
  <w:style w:type="paragraph" w:customStyle="1" w:styleId="CB439D941054412F8E372F76D2A6A82F">
    <w:name w:val="CB439D941054412F8E372F76D2A6A82F"/>
  </w:style>
  <w:style w:type="paragraph" w:customStyle="1" w:styleId="D88E5BFA984C491F8AEC963851264CC0">
    <w:name w:val="D88E5BFA984C491F8AEC963851264CC0"/>
  </w:style>
  <w:style w:type="paragraph" w:customStyle="1" w:styleId="2992CF47628A4651834795E3A9532715">
    <w:name w:val="2992CF47628A4651834795E3A9532715"/>
  </w:style>
  <w:style w:type="paragraph" w:customStyle="1" w:styleId="117E1765DE724B1B9DB6096E7F1D075F">
    <w:name w:val="117E1765DE724B1B9DB6096E7F1D075F"/>
  </w:style>
  <w:style w:type="paragraph" w:customStyle="1" w:styleId="5CF3E29D27E542D9A8806C76C3C5684D">
    <w:name w:val="5CF3E29D27E542D9A8806C76C3C5684D"/>
  </w:style>
  <w:style w:type="paragraph" w:customStyle="1" w:styleId="8C84C05926114F3FBE7BC917B4D1B052">
    <w:name w:val="8C84C05926114F3FBE7BC917B4D1B052"/>
  </w:style>
  <w:style w:type="paragraph" w:customStyle="1" w:styleId="069B07B90A45408886D830A7A1FD8B6B">
    <w:name w:val="069B07B90A45408886D830A7A1FD8B6B"/>
  </w:style>
  <w:style w:type="paragraph" w:customStyle="1" w:styleId="7A5A2EBB25794BDD96FA4F23EFA81750">
    <w:name w:val="7A5A2EBB25794BDD96FA4F23EFA81750"/>
  </w:style>
  <w:style w:type="paragraph" w:customStyle="1" w:styleId="28589BF54368460F872A39DA3BA3611D">
    <w:name w:val="28589BF54368460F872A39DA3BA3611D"/>
  </w:style>
  <w:style w:type="paragraph" w:customStyle="1" w:styleId="AD616D9E525648D88AF4B4A5855BE0B0">
    <w:name w:val="AD616D9E525648D88AF4B4A5855BE0B0"/>
  </w:style>
  <w:style w:type="paragraph" w:customStyle="1" w:styleId="CCDB013A6FB04FC8AD79C3229DC7080D">
    <w:name w:val="CCDB013A6FB04FC8AD79C3229DC7080D"/>
  </w:style>
  <w:style w:type="paragraph" w:customStyle="1" w:styleId="C8F9A72BA9C44DACB6686F770921F1A0">
    <w:name w:val="C8F9A72BA9C44DACB6686F770921F1A0"/>
  </w:style>
  <w:style w:type="paragraph" w:customStyle="1" w:styleId="DF97CE6F87A94BA8B15910BEC486A592">
    <w:name w:val="DF97CE6F87A94BA8B15910BEC486A592"/>
  </w:style>
  <w:style w:type="paragraph" w:customStyle="1" w:styleId="935EB1AA8267440986C5CB145BE50287">
    <w:name w:val="935EB1AA8267440986C5CB145BE50287"/>
  </w:style>
  <w:style w:type="paragraph" w:customStyle="1" w:styleId="301C4BE2E07B49BA8192CCC78B12C859">
    <w:name w:val="301C4BE2E07B49BA8192CCC78B12C859"/>
  </w:style>
  <w:style w:type="paragraph" w:customStyle="1" w:styleId="2C36488E4BF94271BB3C3107206A8CFD">
    <w:name w:val="2C36488E4BF94271BB3C3107206A8CFD"/>
  </w:style>
  <w:style w:type="paragraph" w:customStyle="1" w:styleId="ECAEC0BDE7184D77A7683DFDFCC13ECB">
    <w:name w:val="ECAEC0BDE7184D77A7683DFDFCC13ECB"/>
  </w:style>
  <w:style w:type="paragraph" w:customStyle="1" w:styleId="57081CEE5E924CD4A26CA6529FB80158">
    <w:name w:val="57081CEE5E924CD4A26CA6529FB80158"/>
  </w:style>
  <w:style w:type="paragraph" w:customStyle="1" w:styleId="9E1F74C7C57442CCACD9EBAA14C8B95D">
    <w:name w:val="9E1F74C7C57442CCACD9EBAA14C8B95D"/>
  </w:style>
  <w:style w:type="paragraph" w:customStyle="1" w:styleId="6383E7486AC048BAB94EBB77BCD30640">
    <w:name w:val="6383E7486AC048BAB94EBB77BCD30640"/>
  </w:style>
  <w:style w:type="paragraph" w:customStyle="1" w:styleId="640FB8D761E74B1A9C806266741A93AD">
    <w:name w:val="640FB8D761E74B1A9C806266741A93AD"/>
  </w:style>
  <w:style w:type="paragraph" w:customStyle="1" w:styleId="9FBC263CDF254468A86838627D1CDE78">
    <w:name w:val="9FBC263CDF254468A86838627D1CDE78"/>
  </w:style>
  <w:style w:type="paragraph" w:customStyle="1" w:styleId="3FEF7C6CD6D547608B101ADE49E4DA2C">
    <w:name w:val="3FEF7C6CD6D547608B101ADE49E4DA2C"/>
  </w:style>
  <w:style w:type="paragraph" w:customStyle="1" w:styleId="7A5340C27DE8457599C9EEB9891D6E91">
    <w:name w:val="7A5340C27DE8457599C9EEB9891D6E91"/>
  </w:style>
  <w:style w:type="paragraph" w:customStyle="1" w:styleId="B5F62E68C36A410FB39CBEFBC1856457">
    <w:name w:val="B5F62E68C36A410FB39CBEFBC1856457"/>
  </w:style>
  <w:style w:type="character" w:customStyle="1" w:styleId="Heading2Char">
    <w:name w:val="Heading 2 Char"/>
    <w:basedOn w:val="DefaultParagraphFont"/>
    <w:link w:val="Heading2"/>
    <w:uiPriority w:val="9"/>
    <w:rsid w:val="000E49B4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613191CBE5284800AE52327DB7975519">
    <w:name w:val="613191CBE5284800AE52327DB7975519"/>
  </w:style>
  <w:style w:type="paragraph" w:customStyle="1" w:styleId="10383FC59397433F960F9748087F245E">
    <w:name w:val="10383FC59397433F960F9748087F245E"/>
    <w:rsid w:val="000E49B4"/>
  </w:style>
  <w:style w:type="paragraph" w:customStyle="1" w:styleId="DB80787397D34E9EAC7F4ADAC80E715B">
    <w:name w:val="DB80787397D34E9EAC7F4ADAC80E715B"/>
    <w:rsid w:val="000E49B4"/>
  </w:style>
  <w:style w:type="paragraph" w:customStyle="1" w:styleId="0A0E085E739B4B6197A205AECBFAAA50">
    <w:name w:val="0A0E085E739B4B6197A205AECBFAAA50"/>
    <w:rsid w:val="000E49B4"/>
  </w:style>
  <w:style w:type="paragraph" w:customStyle="1" w:styleId="82AEBDD5D40C48D0BD598EAA5423AB66">
    <w:name w:val="82AEBDD5D40C48D0BD598EAA5423AB66"/>
    <w:rsid w:val="000E49B4"/>
  </w:style>
  <w:style w:type="paragraph" w:customStyle="1" w:styleId="D34F1E108A2C40E1BA01694568C62F62">
    <w:name w:val="D34F1E108A2C40E1BA01694568C62F62"/>
    <w:rsid w:val="000E49B4"/>
  </w:style>
  <w:style w:type="paragraph" w:customStyle="1" w:styleId="5C14B7ECA884455E97EE11A4EEE3D6A1">
    <w:name w:val="5C14B7ECA884455E97EE11A4EEE3D6A1"/>
    <w:rsid w:val="000E49B4"/>
  </w:style>
  <w:style w:type="paragraph" w:customStyle="1" w:styleId="A4FD4380CE26461496B70372ED9E53F4">
    <w:name w:val="A4FD4380CE26461496B70372ED9E53F4"/>
    <w:rsid w:val="000E49B4"/>
  </w:style>
  <w:style w:type="paragraph" w:customStyle="1" w:styleId="4A037A12C5EC407E95066F32F0D82A00">
    <w:name w:val="4A037A12C5EC407E95066F32F0D82A00"/>
    <w:rsid w:val="000E4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32FD1-F352-4058-97CD-52C1622F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2021-03-10T09:09:00Z</dcterms:created>
  <dcterms:modified xsi:type="dcterms:W3CDTF">2021-03-10T13:30:00Z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