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ind w:firstLine="420" w:firstLineChars="0"/>
        <w:rPr>
          <w:rFonts w:hint="eastAsia"/>
          <w:sz w:val="21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-1378585</wp:posOffset>
                </wp:positionH>
                <wp:positionV relativeFrom="paragraph">
                  <wp:posOffset>4510405</wp:posOffset>
                </wp:positionV>
                <wp:extent cx="7919720" cy="5784215"/>
                <wp:effectExtent l="0" t="0" r="5080" b="6985"/>
                <wp:wrapNone/>
                <wp:docPr id="1026" name="矩形 3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919720" cy="5784215"/>
                        </a:xfrm>
                        <a:prstGeom prst="rect"/>
                        <a:solidFill>
                          <a:srgbClr val="27394f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6" fillcolor="#27394f" stroked="f" style="position:absolute;margin-left:-108.55pt;margin-top:355.15pt;width:623.6pt;height:455.45pt;z-index:2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column">
                  <wp:posOffset>-569595</wp:posOffset>
                </wp:positionH>
                <wp:positionV relativeFrom="paragraph">
                  <wp:posOffset>3264534</wp:posOffset>
                </wp:positionV>
                <wp:extent cx="328930" cy="328929"/>
                <wp:effectExtent l="0" t="0" r="13970" b="13970"/>
                <wp:wrapNone/>
                <wp:docPr id="1027" name="矩形 4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28930" cy="328929"/>
                        </a:xfrm>
                        <a:prstGeom prst="rect"/>
                        <a:solidFill>
                          <a:srgbClr val="27394f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7" fillcolor="#27394f" stroked="f" style="position:absolute;margin-left:-44.85pt;margin-top:257.05pt;width:25.9pt;height:25.9pt;z-index:9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false" relativeHeight="10" behindDoc="false" locked="false" layoutInCell="true" allowOverlap="true">
                <wp:simplePos x="0" y="0"/>
                <wp:positionH relativeFrom="column">
                  <wp:posOffset>-569595</wp:posOffset>
                </wp:positionH>
                <wp:positionV relativeFrom="paragraph">
                  <wp:posOffset>1445260</wp:posOffset>
                </wp:positionV>
                <wp:extent cx="328930" cy="328928"/>
                <wp:effectExtent l="0" t="0" r="13970" b="13970"/>
                <wp:wrapNone/>
                <wp:docPr id="1028" name="矩形 4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28930" cy="328928"/>
                        </a:xfrm>
                        <a:prstGeom prst="rect"/>
                        <a:solidFill>
                          <a:srgbClr val="27394f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8" fillcolor="#27394f" stroked="f" style="position:absolute;margin-left:-44.85pt;margin-top:113.8pt;width:25.9pt;height:25.9pt;z-index:10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</v:rect>
            </w:pict>
          </mc:Fallback>
        </mc:AlternateContent>
      </w:r>
      <w:bookmarkStart w:id="0" w:name="_GoBack"/>
      <w:bookmarkEnd w:id="0"/>
      <w:r>
        <w:rPr>
          <w:sz w:val="24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page">
                  <wp:posOffset>113030</wp:posOffset>
                </wp:positionH>
                <wp:positionV relativeFrom="page">
                  <wp:posOffset>114300</wp:posOffset>
                </wp:positionV>
                <wp:extent cx="7334249" cy="10463530"/>
                <wp:effectExtent l="12700" t="0" r="25400" b="20320"/>
                <wp:wrapNone/>
                <wp:docPr id="1029" name="矩形 3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334249" cy="10463530"/>
                        </a:xfrm>
                        <a:prstGeom prst="rect"/>
                        <a:solidFill>
                          <a:srgbClr val="ffffff"/>
                        </a:solidFill>
                        <a:ln cmpd="sng" cap="flat" w="25400">
                          <a:solidFill>
                            <a:srgbClr val="a5a5a5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9">
                        <w:txbxContent>
                          <w:p>
                            <w:pPr>
                              <w:pStyle w:val="style179"/>
                              <w:numPr>
                                <w:ilvl w:val="0"/>
                                <w:numId w:val="0"/>
                              </w:numPr>
                              <w:ind w:left="720" w:firstLine="0"/>
                              <w:jc w:val="center"/>
                              <w:rPr/>
                            </w:pPr>
                          </w:p>
                        </w:txbxContent>
                      </wps:txbx>
                      <wps:bodyPr anchor="ctr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9" fillcolor="white" stroked="t" style="position:absolute;margin-left:8.9pt;margin-top:9.0pt;width:577.5pt;height:823.9pt;z-index:3;mso-position-horizontal-relative:page;mso-position-vertical-relative:page;mso-width-relative:page;mso-height-relative:page;mso-wrap-distance-left:0.0pt;mso-wrap-distance-right:0.0pt;visibility:visible;v-text-anchor:middle;">
                <v:stroke joinstyle="miter" color="#a5a5a5" weight="2.0pt"/>
                <v:fill/>
                <v:textbox>
                  <w:txbxContent>
                    <w:p>
                      <w:pPr>
                        <w:pStyle w:val="style179"/>
                        <w:numPr>
                          <w:ilvl w:val="0"/>
                          <w:numId w:val="0"/>
                        </w:numPr>
                        <w:ind w:left="720" w:firstLine="0"/>
                        <w:jc w:val="center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-636905</wp:posOffset>
                </wp:positionH>
                <wp:positionV relativeFrom="paragraph">
                  <wp:posOffset>3712210</wp:posOffset>
                </wp:positionV>
                <wp:extent cx="6611619" cy="1389379"/>
                <wp:effectExtent l="0" t="0" r="0" b="0"/>
                <wp:wrapNone/>
                <wp:docPr id="1030" name="文本框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11619" cy="1389379"/>
                        </a:xfrm>
                        <a:prstGeom prst="rect"/>
                        <a:ln>
                          <a:noFill/>
                        </a:ln>
                      </wps:spPr>
                      <wps:txbx id="1030">
                        <w:txbxContent>
                          <w:p>
                            <w:pPr>
                              <w:pStyle w:val="style179"/>
                              <w:numPr>
                                <w:ilvl w:val="0"/>
                                <w:numId w:val="1"/>
                              </w:numPr>
                              <w:rPr/>
                            </w:pPr>
                            <w:r>
                              <w:rPr>
                                <w:rFonts w:hint="default"/>
                                <w:szCs w:val="24"/>
                              </w:rPr>
                              <w:t>Sebagai</w:t>
                            </w:r>
                            <w:r>
                              <w:rPr>
                                <w:rFonts w:hint="default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Cs w:val="24"/>
                                <w:lang w:val="en-US"/>
                              </w:rPr>
                              <w:t>Marketing</w:t>
                            </w:r>
                            <w:r>
                              <w:rPr>
                                <w:rFonts w:hint="default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Cs w:val="24"/>
                              </w:rPr>
                              <w:t>di</w:t>
                            </w:r>
                            <w:r>
                              <w:rPr>
                                <w:rFonts w:hint="default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Cs w:val="24"/>
                              </w:rPr>
                              <w:t>PT.</w:t>
                            </w:r>
                            <w:r>
                              <w:rPr>
                                <w:rFonts w:hint="default"/>
                                <w:szCs w:val="24"/>
                                <w:lang w:val="en-US"/>
                              </w:rPr>
                              <w:t xml:space="preserve"> Arta Boga Cemerlang</w:t>
                            </w:r>
                            <w:r>
                              <w:rPr>
                                <w:rFonts w:hint="default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hint="default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Cs w:val="24"/>
                                <w:lang w:val="en-US"/>
                              </w:rPr>
                              <w:t>2005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1"/>
                              </w:numPr>
                              <w:rPr>
                                <w:rFonts w:hint="default"/>
                                <w:szCs w:val="24"/>
                              </w:rPr>
                            </w:pPr>
                            <w:r>
                              <w:rPr>
                                <w:rFonts w:hint="default"/>
                                <w:szCs w:val="24"/>
                              </w:rPr>
                              <w:t>Sebagai</w:t>
                            </w:r>
                            <w:r>
                              <w:rPr>
                                <w:rFonts w:hint="default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Cs w:val="24"/>
                                <w:lang w:val="en-US"/>
                              </w:rPr>
                              <w:t xml:space="preserve">Teller </w:t>
                            </w:r>
                            <w:r>
                              <w:rPr>
                                <w:rFonts w:hint="default"/>
                                <w:szCs w:val="24"/>
                              </w:rPr>
                              <w:t>di</w:t>
                            </w:r>
                            <w:r>
                              <w:rPr>
                                <w:rFonts w:hint="default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Cs w:val="24"/>
                              </w:rPr>
                              <w:t>PT.</w:t>
                            </w:r>
                            <w:r>
                              <w:rPr>
                                <w:rFonts w:hint="default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Cs w:val="24"/>
                                <w:lang w:val="en-US"/>
                              </w:rPr>
                              <w:t>Ragam</w:t>
                            </w:r>
                            <w:r>
                              <w:rPr>
                                <w:rFonts w:hint="default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hint="default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Cs w:val="24"/>
                              </w:rPr>
                              <w:t>Agustus</w:t>
                            </w:r>
                            <w:r>
                              <w:rPr>
                                <w:rFonts w:hint="default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Cs w:val="24"/>
                              </w:rPr>
                              <w:t>200</w:t>
                            </w:r>
                            <w:r>
                              <w:rPr>
                                <w:rFonts w:hint="default"/>
                                <w:szCs w:val="24"/>
                                <w:lang w:val="en-US"/>
                              </w:rPr>
                              <w:t>6 - 2007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1"/>
                              </w:numPr>
                              <w:rPr/>
                            </w:pPr>
                            <w:r>
                              <w:rPr>
                                <w:rFonts w:hint="default"/>
                                <w:szCs w:val="24"/>
                                <w:lang w:val="en-US"/>
                              </w:rPr>
                              <w:t>Sebagai</w:t>
                            </w:r>
                            <w:r>
                              <w:rPr>
                                <w:rFonts w:hint="default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Cs w:val="24"/>
                              </w:rPr>
                              <w:t>Medical</w:t>
                            </w:r>
                            <w:r>
                              <w:rPr>
                                <w:rFonts w:hint="default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Cs w:val="24"/>
                              </w:rPr>
                              <w:t>Representative</w:t>
                            </w:r>
                            <w:r>
                              <w:rPr>
                                <w:rFonts w:hint="default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Cs w:val="24"/>
                              </w:rPr>
                              <w:t>di</w:t>
                            </w:r>
                            <w:r>
                              <w:rPr>
                                <w:rFonts w:hint="default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Cs w:val="24"/>
                              </w:rPr>
                              <w:t>PT.</w:t>
                            </w:r>
                            <w:r>
                              <w:rPr>
                                <w:rFonts w:hint="default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Cs w:val="24"/>
                                <w:lang w:val="en-US"/>
                              </w:rPr>
                              <w:t>Novell Pharmaceutical, 2009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1"/>
                              </w:numPr>
                              <w:rPr/>
                            </w:pPr>
                            <w:r>
                              <w:rPr>
                                <w:rFonts w:hint="default"/>
                                <w:szCs w:val="24"/>
                              </w:rPr>
                              <w:t>Sebagai</w:t>
                            </w:r>
                            <w:r>
                              <w:rPr>
                                <w:rFonts w:hint="default"/>
                                <w:szCs w:val="24"/>
                                <w:lang w:val="en-US"/>
                              </w:rPr>
                              <w:t xml:space="preserve"> Supervisor (SPV)</w:t>
                            </w:r>
                            <w:r>
                              <w:rPr>
                                <w:rFonts w:hint="default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Cs w:val="24"/>
                              </w:rPr>
                              <w:t>di</w:t>
                            </w:r>
                            <w:r>
                              <w:rPr>
                                <w:rFonts w:hint="default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Cs w:val="24"/>
                              </w:rPr>
                              <w:t>PT.</w:t>
                            </w:r>
                            <w:r>
                              <w:rPr>
                                <w:rFonts w:hint="default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Cs w:val="24"/>
                                <w:lang w:val="en-US"/>
                              </w:rPr>
                              <w:t>Tropica Mas</w:t>
                            </w:r>
                            <w:r>
                              <w:rPr>
                                <w:rFonts w:hint="default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hint="default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Cs w:val="24"/>
                                <w:lang w:val="en-US"/>
                              </w:rPr>
                              <w:t>2010 - 2011</w:t>
                            </w:r>
                            <w:r>
                              <w:rPr>
                                <w:rFonts w:hint="default"/>
                                <w:szCs w:val="24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tyle179"/>
                              <w:keepNext w:val="false"/>
                              <w:keepLines w:val="false"/>
                              <w:pageBreakBefore w:val="false"/>
                              <w:widowControl w:val="false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false"/>
                              <w:autoSpaceDE/>
                              <w:autoSpaceDN/>
                              <w:bidi w:val="false"/>
                              <w:adjustRightInd w:val="false"/>
                              <w:snapToGrid w:val="false"/>
                              <w:spacing w:after="62" w:afterLines="20" w:lineRule="auto" w:line="240"/>
                              <w:jc w:val="left"/>
                              <w:textAlignment w:val="auto"/>
                              <w:outlineLvl w:val="9"/>
                              <w:rPr>
                                <w:rFonts w:ascii="微软雅黑" w:cs="微软雅黑" w:eastAsia="微软雅黑" w:hAnsi="微软雅黑" w:hint="eastAsia"/>
                                <w:b w:val="false"/>
                                <w:i w:val="false"/>
                                <w:caps w:val="false"/>
                                <w:color w:val="595959"/>
                                <w:spacing w:val="0"/>
                                <w:sz w:val="22"/>
                                <w:szCs w:val="22"/>
                                <w:shd w:val="clear" w:color="auto" w:fill="ffffff"/>
                                <w:lang w:eastAsia="zh-CN"/>
                              </w:rPr>
                            </w:pPr>
                            <w:r>
                              <w:rPr>
                                <w:rFonts w:hint="default"/>
                                <w:szCs w:val="24"/>
                              </w:rPr>
                              <w:t>Sebagai</w:t>
                            </w:r>
                            <w:r>
                              <w:rPr>
                                <w:rFonts w:hint="default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Cs w:val="24"/>
                              </w:rPr>
                              <w:t>Medical</w:t>
                            </w:r>
                            <w:r>
                              <w:rPr>
                                <w:rFonts w:hint="default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Cs w:val="24"/>
                              </w:rPr>
                              <w:t>Representative</w:t>
                            </w:r>
                            <w:r>
                              <w:rPr>
                                <w:rFonts w:hint="default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Cs w:val="24"/>
                              </w:rPr>
                              <w:t>di</w:t>
                            </w:r>
                            <w:r>
                              <w:rPr>
                                <w:rFonts w:hint="default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Cs w:val="24"/>
                              </w:rPr>
                              <w:t>PT.</w:t>
                            </w:r>
                            <w:r>
                              <w:rPr>
                                <w:rFonts w:hint="default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Cs w:val="24"/>
                                <w:lang w:val="en-US"/>
                              </w:rPr>
                              <w:t>Ferron Pharmaceutical, 2011 - 2019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1f4e79"/>
                                <w:sz w:val="22"/>
                                <w:szCs w:val="22"/>
                                <w:lang w:val="en-US" w:eastAsia="zh-CN"/>
                              </w:rPr>
                              <w:t xml:space="preserve">       </w:t>
                            </w:r>
                          </w:p>
                          <w:p>
                            <w:pPr>
                              <w:pStyle w:val="style0"/>
                              <w:keepNext w:val="false"/>
                              <w:keepLines w:val="false"/>
                              <w:pageBreakBefore w:val="false"/>
                              <w:widowControl w:val="false"/>
                              <w:kinsoku/>
                              <w:wordWrap/>
                              <w:overflowPunct/>
                              <w:topLinePunct w:val="false"/>
                              <w:autoSpaceDE/>
                              <w:autoSpaceDN/>
                              <w:bidi w:val="false"/>
                              <w:adjustRightInd w:val="false"/>
                              <w:snapToGrid w:val="false"/>
                              <w:spacing w:lineRule="auto" w:line="240"/>
                              <w:textAlignment w:val="auto"/>
                              <w:outlineLvl w:val="9"/>
                              <w:rPr>
                                <w:rFonts w:ascii="微软雅黑" w:cs="微软雅黑" w:eastAsia="微软雅黑" w:hAnsi="微软雅黑" w:hint="eastAsia"/>
                                <w:b w:val="false"/>
                                <w:i w:val="false"/>
                                <w:caps w:val="false"/>
                                <w:color w:val="595959"/>
                                <w:spacing w:val="0"/>
                                <w:sz w:val="22"/>
                                <w:szCs w:val="22"/>
                                <w:shd w:val="clear" w:color="auto" w:fill="ffffff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style0"/>
                              <w:keepNext w:val="false"/>
                              <w:keepLines w:val="false"/>
                              <w:pageBreakBefore w:val="false"/>
                              <w:widowControl w:val="false"/>
                              <w:kinsoku/>
                              <w:wordWrap/>
                              <w:overflowPunct/>
                              <w:topLinePunct w:val="false"/>
                              <w:autoSpaceDE/>
                              <w:autoSpaceDN/>
                              <w:bidi w:val="false"/>
                              <w:adjustRightInd w:val="false"/>
                              <w:snapToGrid w:val="false"/>
                              <w:spacing w:lineRule="auto" w:line="240"/>
                              <w:textAlignment w:val="auto"/>
                              <w:outlineLvl w:val="9"/>
                              <w:rPr>
                                <w:rFonts w:ascii="微软雅黑" w:cs="微软雅黑" w:eastAsia="微软雅黑" w:hAnsi="微软雅黑" w:hint="eastAsia"/>
                                <w:b w:val="false"/>
                                <w:i w:val="false"/>
                                <w:caps w:val="false"/>
                                <w:color w:val="595959"/>
                                <w:spacing w:val="0"/>
                                <w:sz w:val="22"/>
                                <w:szCs w:val="22"/>
                                <w:shd w:val="clear" w:color="auto" w:fill="ffffff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0" filled="f" stroked="f" style="position:absolute;margin-left:-50.15pt;margin-top:292.3pt;width:520.6pt;height:109.4pt;z-index:6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179"/>
                        <w:numPr>
                          <w:ilvl w:val="0"/>
                          <w:numId w:val="1"/>
                        </w:numPr>
                        <w:rPr/>
                      </w:pPr>
                      <w:r>
                        <w:rPr>
                          <w:rFonts w:hint="default"/>
                          <w:szCs w:val="24"/>
                        </w:rPr>
                        <w:t>Sebagai</w:t>
                      </w:r>
                      <w:r>
                        <w:rPr>
                          <w:rFonts w:hint="default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/>
                          <w:szCs w:val="24"/>
                          <w:lang w:val="en-US"/>
                        </w:rPr>
                        <w:t>Marketing</w:t>
                      </w:r>
                      <w:r>
                        <w:rPr>
                          <w:rFonts w:hint="default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/>
                          <w:szCs w:val="24"/>
                        </w:rPr>
                        <w:t>di</w:t>
                      </w:r>
                      <w:r>
                        <w:rPr>
                          <w:rFonts w:hint="default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/>
                          <w:szCs w:val="24"/>
                        </w:rPr>
                        <w:t>PT.</w:t>
                      </w:r>
                      <w:r>
                        <w:rPr>
                          <w:rFonts w:hint="default"/>
                          <w:szCs w:val="24"/>
                          <w:lang w:val="en-US"/>
                        </w:rPr>
                        <w:t xml:space="preserve"> Arta Boga Cemerlang</w:t>
                      </w:r>
                      <w:r>
                        <w:rPr>
                          <w:rFonts w:hint="default"/>
                          <w:szCs w:val="24"/>
                        </w:rPr>
                        <w:t>,</w:t>
                      </w:r>
                      <w:r>
                        <w:rPr>
                          <w:rFonts w:hint="default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/>
                          <w:szCs w:val="24"/>
                          <w:lang w:val="en-US"/>
                        </w:rPr>
                        <w:t>2005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1"/>
                        </w:numPr>
                        <w:rPr>
                          <w:rFonts w:hint="default"/>
                          <w:szCs w:val="24"/>
                        </w:rPr>
                      </w:pPr>
                      <w:r>
                        <w:rPr>
                          <w:rFonts w:hint="default"/>
                          <w:szCs w:val="24"/>
                        </w:rPr>
                        <w:t>Sebagai</w:t>
                      </w:r>
                      <w:r>
                        <w:rPr>
                          <w:rFonts w:hint="default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/>
                          <w:szCs w:val="24"/>
                          <w:lang w:val="en-US"/>
                        </w:rPr>
                        <w:t xml:space="preserve">Teller </w:t>
                      </w:r>
                      <w:r>
                        <w:rPr>
                          <w:rFonts w:hint="default"/>
                          <w:szCs w:val="24"/>
                        </w:rPr>
                        <w:t>di</w:t>
                      </w:r>
                      <w:r>
                        <w:rPr>
                          <w:rFonts w:hint="default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/>
                          <w:szCs w:val="24"/>
                        </w:rPr>
                        <w:t>PT.</w:t>
                      </w:r>
                      <w:r>
                        <w:rPr>
                          <w:rFonts w:hint="default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/>
                          <w:szCs w:val="24"/>
                          <w:lang w:val="en-US"/>
                        </w:rPr>
                        <w:t>Ragam</w:t>
                      </w:r>
                      <w:r>
                        <w:rPr>
                          <w:rFonts w:hint="default"/>
                          <w:szCs w:val="24"/>
                        </w:rPr>
                        <w:t>,</w:t>
                      </w:r>
                      <w:r>
                        <w:rPr>
                          <w:rFonts w:hint="default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/>
                          <w:szCs w:val="24"/>
                        </w:rPr>
                        <w:t>Agustus</w:t>
                      </w:r>
                      <w:r>
                        <w:rPr>
                          <w:rFonts w:hint="default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/>
                          <w:szCs w:val="24"/>
                        </w:rPr>
                        <w:t>200</w:t>
                      </w:r>
                      <w:r>
                        <w:rPr>
                          <w:rFonts w:hint="default"/>
                          <w:szCs w:val="24"/>
                          <w:lang w:val="en-US"/>
                        </w:rPr>
                        <w:t>6 - 2007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1"/>
                        </w:numPr>
                        <w:rPr/>
                      </w:pPr>
                      <w:r>
                        <w:rPr>
                          <w:rFonts w:hint="default"/>
                          <w:szCs w:val="24"/>
                          <w:lang w:val="en-US"/>
                        </w:rPr>
                        <w:t>Sebagai</w:t>
                      </w:r>
                      <w:r>
                        <w:rPr>
                          <w:rFonts w:hint="default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/>
                          <w:szCs w:val="24"/>
                        </w:rPr>
                        <w:t>Medical</w:t>
                      </w:r>
                      <w:r>
                        <w:rPr>
                          <w:rFonts w:hint="default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/>
                          <w:szCs w:val="24"/>
                        </w:rPr>
                        <w:t>Representative</w:t>
                      </w:r>
                      <w:r>
                        <w:rPr>
                          <w:rFonts w:hint="default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/>
                          <w:szCs w:val="24"/>
                        </w:rPr>
                        <w:t>di</w:t>
                      </w:r>
                      <w:r>
                        <w:rPr>
                          <w:rFonts w:hint="default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/>
                          <w:szCs w:val="24"/>
                        </w:rPr>
                        <w:t>PT.</w:t>
                      </w:r>
                      <w:r>
                        <w:rPr>
                          <w:rFonts w:hint="default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/>
                          <w:szCs w:val="24"/>
                          <w:lang w:val="en-US"/>
                        </w:rPr>
                        <w:t>Novell Pharmaceutical, 2009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1"/>
                        </w:numPr>
                        <w:rPr/>
                      </w:pPr>
                      <w:r>
                        <w:rPr>
                          <w:rFonts w:hint="default"/>
                          <w:szCs w:val="24"/>
                        </w:rPr>
                        <w:t>Sebagai</w:t>
                      </w:r>
                      <w:r>
                        <w:rPr>
                          <w:rFonts w:hint="default"/>
                          <w:szCs w:val="24"/>
                          <w:lang w:val="en-US"/>
                        </w:rPr>
                        <w:t xml:space="preserve"> Supervisor (SPV)</w:t>
                      </w:r>
                      <w:r>
                        <w:rPr>
                          <w:rFonts w:hint="default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/>
                          <w:szCs w:val="24"/>
                        </w:rPr>
                        <w:t>di</w:t>
                      </w:r>
                      <w:r>
                        <w:rPr>
                          <w:rFonts w:hint="default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/>
                          <w:szCs w:val="24"/>
                        </w:rPr>
                        <w:t>PT.</w:t>
                      </w:r>
                      <w:r>
                        <w:rPr>
                          <w:rFonts w:hint="default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/>
                          <w:szCs w:val="24"/>
                          <w:lang w:val="en-US"/>
                        </w:rPr>
                        <w:t>Tropica Mas</w:t>
                      </w:r>
                      <w:r>
                        <w:rPr>
                          <w:rFonts w:hint="default"/>
                          <w:szCs w:val="24"/>
                        </w:rPr>
                        <w:t>,</w:t>
                      </w:r>
                      <w:r>
                        <w:rPr>
                          <w:rFonts w:hint="default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/>
                          <w:szCs w:val="24"/>
                          <w:lang w:val="en-US"/>
                        </w:rPr>
                        <w:t>2010 - 2011</w:t>
                      </w:r>
                      <w:r>
                        <w:rPr>
                          <w:rFonts w:hint="default"/>
                          <w:szCs w:val="24"/>
                        </w:rPr>
                        <w:t xml:space="preserve"> </w:t>
                      </w:r>
                    </w:p>
                    <w:p>
                      <w:pPr>
                        <w:pStyle w:val="style179"/>
                        <w:keepNext w:val="false"/>
                        <w:keepLines w:val="false"/>
                        <w:pageBreakBefore w:val="false"/>
                        <w:widowControl w:val="false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false"/>
                        <w:autoSpaceDE/>
                        <w:autoSpaceDN/>
                        <w:bidi w:val="false"/>
                        <w:adjustRightInd w:val="false"/>
                        <w:snapToGrid w:val="false"/>
                        <w:spacing w:after="62" w:afterLines="20" w:lineRule="auto" w:line="240"/>
                        <w:jc w:val="left"/>
                        <w:textAlignment w:val="auto"/>
                        <w:outlineLvl w:val="9"/>
                        <w:rPr>
                          <w:rFonts w:ascii="微软雅黑" w:cs="微软雅黑" w:eastAsia="微软雅黑" w:hAnsi="微软雅黑" w:hint="eastAsia"/>
                          <w:b w:val="false"/>
                          <w:i w:val="false"/>
                          <w:caps w:val="false"/>
                          <w:color w:val="595959"/>
                          <w:spacing w:val="0"/>
                          <w:sz w:val="22"/>
                          <w:szCs w:val="22"/>
                          <w:shd w:val="clear" w:color="auto" w:fill="ffffff"/>
                          <w:lang w:eastAsia="zh-CN"/>
                        </w:rPr>
                      </w:pPr>
                      <w:r>
                        <w:rPr>
                          <w:rFonts w:hint="default"/>
                          <w:szCs w:val="24"/>
                        </w:rPr>
                        <w:t>Sebagai</w:t>
                      </w:r>
                      <w:r>
                        <w:rPr>
                          <w:rFonts w:hint="default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/>
                          <w:szCs w:val="24"/>
                        </w:rPr>
                        <w:t>Medical</w:t>
                      </w:r>
                      <w:r>
                        <w:rPr>
                          <w:rFonts w:hint="default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/>
                          <w:szCs w:val="24"/>
                        </w:rPr>
                        <w:t>Representative</w:t>
                      </w:r>
                      <w:r>
                        <w:rPr>
                          <w:rFonts w:hint="default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/>
                          <w:szCs w:val="24"/>
                        </w:rPr>
                        <w:t>di</w:t>
                      </w:r>
                      <w:r>
                        <w:rPr>
                          <w:rFonts w:hint="default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/>
                          <w:szCs w:val="24"/>
                        </w:rPr>
                        <w:t>PT.</w:t>
                      </w:r>
                      <w:r>
                        <w:rPr>
                          <w:rFonts w:hint="default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/>
                          <w:szCs w:val="24"/>
                          <w:lang w:val="en-US"/>
                        </w:rPr>
                        <w:t>Ferron Pharmaceutical, 2011 - 2019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1f4e79"/>
                          <w:sz w:val="22"/>
                          <w:szCs w:val="22"/>
                          <w:lang w:val="en-US" w:eastAsia="zh-CN"/>
                        </w:rPr>
                        <w:t xml:space="preserve">       </w:t>
                      </w:r>
                    </w:p>
                    <w:p>
                      <w:pPr>
                        <w:pStyle w:val="style0"/>
                        <w:keepNext w:val="false"/>
                        <w:keepLines w:val="false"/>
                        <w:pageBreakBefore w:val="false"/>
                        <w:widowControl w:val="false"/>
                        <w:kinsoku/>
                        <w:wordWrap/>
                        <w:overflowPunct/>
                        <w:topLinePunct w:val="false"/>
                        <w:autoSpaceDE/>
                        <w:autoSpaceDN/>
                        <w:bidi w:val="false"/>
                        <w:adjustRightInd w:val="false"/>
                        <w:snapToGrid w:val="false"/>
                        <w:spacing w:lineRule="auto" w:line="240"/>
                        <w:textAlignment w:val="auto"/>
                        <w:outlineLvl w:val="9"/>
                        <w:rPr>
                          <w:rFonts w:ascii="微软雅黑" w:cs="微软雅黑" w:eastAsia="微软雅黑" w:hAnsi="微软雅黑" w:hint="eastAsia"/>
                          <w:b w:val="false"/>
                          <w:i w:val="false"/>
                          <w:caps w:val="false"/>
                          <w:color w:val="595959"/>
                          <w:spacing w:val="0"/>
                          <w:sz w:val="22"/>
                          <w:szCs w:val="22"/>
                          <w:shd w:val="clear" w:color="auto" w:fill="ffffff"/>
                          <w:lang w:eastAsia="zh-CN"/>
                        </w:rPr>
                      </w:pPr>
                    </w:p>
                    <w:p>
                      <w:pPr>
                        <w:pStyle w:val="style0"/>
                        <w:keepNext w:val="false"/>
                        <w:keepLines w:val="false"/>
                        <w:pageBreakBefore w:val="false"/>
                        <w:widowControl w:val="false"/>
                        <w:kinsoku/>
                        <w:wordWrap/>
                        <w:overflowPunct/>
                        <w:topLinePunct w:val="false"/>
                        <w:autoSpaceDE/>
                        <w:autoSpaceDN/>
                        <w:bidi w:val="false"/>
                        <w:adjustRightInd w:val="false"/>
                        <w:snapToGrid w:val="false"/>
                        <w:spacing w:lineRule="auto" w:line="240"/>
                        <w:textAlignment w:val="auto"/>
                        <w:outlineLvl w:val="9"/>
                        <w:rPr>
                          <w:rFonts w:ascii="微软雅黑" w:cs="微软雅黑" w:eastAsia="微软雅黑" w:hAnsi="微软雅黑" w:hint="eastAsia"/>
                          <w:b w:val="false"/>
                          <w:i w:val="false"/>
                          <w:caps w:val="false"/>
                          <w:color w:val="595959"/>
                          <w:spacing w:val="0"/>
                          <w:sz w:val="22"/>
                          <w:szCs w:val="22"/>
                          <w:shd w:val="clear" w:color="auto" w:fill="ffffff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false" relativeHeight="4" behindDoc="true" locked="false" layoutInCell="true" allowOverlap="true">
                <wp:simplePos x="0" y="0"/>
                <wp:positionH relativeFrom="column">
                  <wp:posOffset>-1202690</wp:posOffset>
                </wp:positionH>
                <wp:positionV relativeFrom="paragraph">
                  <wp:posOffset>-1027430</wp:posOffset>
                </wp:positionV>
                <wp:extent cx="7715250" cy="10886440"/>
                <wp:effectExtent l="130810" t="162560" r="135890" b="171450"/>
                <wp:wrapNone/>
                <wp:docPr id="1031" name="矩形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715250" cy="10886440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rotWithShape="false" sx="102000" sy="102000" dist="0" dir="0" blurRad="63500" kx="0" ky="0" algn="ctr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1" fillcolor="white" stroked="f" style="position:absolute;margin-left:-94.7pt;margin-top:-80.9pt;width:607.5pt;height:857.2pt;z-index:-2147483643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shadow on="t" color="black" matrix="66846f,,,66846f,," offset="0.0pt,0.0pt" opacity="26214f" type="perspective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page">
                  <wp:posOffset>558800</wp:posOffset>
                </wp:positionH>
                <wp:positionV relativeFrom="page">
                  <wp:posOffset>2769235</wp:posOffset>
                </wp:positionV>
                <wp:extent cx="6597650" cy="1223006"/>
                <wp:effectExtent l="0" t="0" r="0" b="0"/>
                <wp:wrapNone/>
                <wp:docPr id="1032" name="文本框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597650" cy="1223006"/>
                        </a:xfrm>
                        <a:prstGeom prst="rect"/>
                        <a:ln>
                          <a:noFill/>
                        </a:ln>
                      </wps:spPr>
                      <wps:txbx id="1032">
                        <w:txbxContent>
                          <w:p>
                            <w:pPr>
                              <w:pStyle w:val="style179"/>
                              <w:numPr>
                                <w:ilvl w:val="0"/>
                                <w:numId w:val="2"/>
                              </w:numPr>
                              <w:rPr/>
                            </w:pPr>
                            <w:r>
                              <w:rPr>
                                <w:rFonts w:hint="default"/>
                                <w:szCs w:val="24"/>
                              </w:rPr>
                              <w:t>SDN</w:t>
                            </w:r>
                            <w:r>
                              <w:rPr>
                                <w:rFonts w:hint="default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Cs w:val="24"/>
                                <w:lang w:val="en-US"/>
                              </w:rPr>
                              <w:t>Nanggeleng II Tahun</w:t>
                            </w:r>
                            <w:r>
                              <w:rPr>
                                <w:rFonts w:hint="default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hint="default"/>
                                <w:szCs w:val="24"/>
                                <w:lang w:val="en-US"/>
                              </w:rPr>
                              <w:t>998</w:t>
                            </w:r>
                            <w:r>
                              <w:rPr>
                                <w:rFonts w:hint="default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hint="default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Cs w:val="24"/>
                              </w:rPr>
                              <w:t>Berijazah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2"/>
                              </w:numPr>
                              <w:rPr/>
                            </w:pPr>
                            <w:r>
                              <w:rPr>
                                <w:rFonts w:hint="default"/>
                                <w:szCs w:val="24"/>
                              </w:rPr>
                              <w:t>SMPN</w:t>
                            </w:r>
                            <w:r>
                              <w:rPr>
                                <w:rFonts w:hint="default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Cs w:val="24"/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rFonts w:hint="default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Cs w:val="24"/>
                                <w:lang w:val="en-US"/>
                              </w:rPr>
                              <w:t>Sukabumi</w:t>
                            </w:r>
                            <w:r>
                              <w:rPr>
                                <w:rFonts w:hint="default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Cs w:val="24"/>
                              </w:rPr>
                              <w:t>Tahun</w:t>
                            </w:r>
                            <w:r>
                              <w:rPr>
                                <w:rFonts w:hint="default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Cs w:val="24"/>
                              </w:rPr>
                              <w:t>2001,</w:t>
                            </w:r>
                            <w:r>
                              <w:rPr>
                                <w:rFonts w:hint="default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Cs w:val="24"/>
                              </w:rPr>
                              <w:t>Berijazah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2"/>
                              </w:numPr>
                              <w:rPr/>
                            </w:pPr>
                            <w:r>
                              <w:rPr>
                                <w:rFonts w:hint="default"/>
                                <w:szCs w:val="24"/>
                                <w:lang w:val="en-US"/>
                              </w:rPr>
                              <w:t xml:space="preserve">SMAN III Sukabumi </w:t>
                            </w:r>
                            <w:r>
                              <w:rPr>
                                <w:rFonts w:hint="default"/>
                                <w:szCs w:val="24"/>
                              </w:rPr>
                              <w:t>Tahun</w:t>
                            </w:r>
                            <w:r>
                              <w:rPr>
                                <w:rFonts w:hint="default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Cs w:val="24"/>
                              </w:rPr>
                              <w:t>2004,</w:t>
                            </w:r>
                            <w:r>
                              <w:rPr>
                                <w:rFonts w:hint="default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Cs w:val="24"/>
                              </w:rPr>
                              <w:t>Berijazah</w:t>
                            </w:r>
                          </w:p>
                          <w:p>
                            <w:pPr>
                              <w:pStyle w:val="style0"/>
                              <w:keepNext w:val="false"/>
                              <w:keepLines w:val="false"/>
                              <w:pageBreakBefore w:val="false"/>
                              <w:widowControl w:val="false"/>
                              <w:kinsoku/>
                              <w:wordWrap/>
                              <w:overflowPunct/>
                              <w:topLinePunct w:val="false"/>
                              <w:autoSpaceDE/>
                              <w:autoSpaceDN/>
                              <w:bidi w:val="false"/>
                              <w:adjustRightInd w:val="false"/>
                              <w:snapToGrid w:val="false"/>
                              <w:spacing w:after="62" w:afterLines="20" w:lineRule="auto" w:line="240"/>
                              <w:jc w:val="left"/>
                              <w:textAlignment w:val="auto"/>
                              <w:outlineLvl w:val="9"/>
                              <w:rPr>
                                <w:rFonts w:ascii="微软雅黑" w:cs="微软雅黑" w:eastAsia="微软雅黑" w:hAnsi="微软雅黑" w:hint="eastAsia"/>
                                <w:b w:val="false"/>
                                <w:i w:val="false"/>
                                <w:caps w:val="false"/>
                                <w:color w:val="595959"/>
                                <w:spacing w:val="0"/>
                                <w:sz w:val="22"/>
                                <w:szCs w:val="22"/>
                                <w:shd w:val="clear" w:color="auto" w:fill="ffffff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04040"/>
                                <w:sz w:val="22"/>
                                <w:szCs w:val="2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1f4e79"/>
                                <w:sz w:val="22"/>
                                <w:szCs w:val="2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2e75b6"/>
                                <w:sz w:val="22"/>
                                <w:szCs w:val="2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d7948"/>
                                <w:sz w:val="22"/>
                                <w:szCs w:val="2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b9bd5"/>
                                <w:sz w:val="22"/>
                                <w:szCs w:val="22"/>
                                <w:lang w:val="en-US"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1f4e79"/>
                                <w:sz w:val="22"/>
                                <w:szCs w:val="22"/>
                                <w:lang w:val="en-US"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tyle0"/>
                              <w:keepNext w:val="false"/>
                              <w:keepLines w:val="false"/>
                              <w:pageBreakBefore w:val="false"/>
                              <w:widowControl w:val="false"/>
                              <w:kinsoku/>
                              <w:wordWrap/>
                              <w:overflowPunct/>
                              <w:topLinePunct w:val="false"/>
                              <w:autoSpaceDE/>
                              <w:autoSpaceDN/>
                              <w:bidi w:val="false"/>
                              <w:adjustRightInd w:val="false"/>
                              <w:snapToGrid w:val="false"/>
                              <w:spacing w:lineRule="auto" w:line="240"/>
                              <w:textAlignment w:val="auto"/>
                              <w:outlineLvl w:val="9"/>
                              <w:rPr>
                                <w:rFonts w:ascii="微软雅黑" w:cs="微软雅黑" w:eastAsia="微软雅黑" w:hAnsi="微软雅黑" w:hint="eastAsia"/>
                                <w:b w:val="false"/>
                                <w:bCs w:val="false"/>
                                <w:i w:val="false"/>
                                <w:caps w:val="false"/>
                                <w:color w:val="595959"/>
                                <w:spacing w:val="0"/>
                                <w:sz w:val="22"/>
                                <w:szCs w:val="22"/>
                                <w:shd w:val="clear" w:color="auto" w:fill="ffffff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2" filled="f" stroked="f" style="position:absolute;margin-left:44.0pt;margin-top:218.05pt;width:519.5pt;height:96.3pt;z-index:7;mso-position-horizontal-relative:page;mso-position-vertical-relative:page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179"/>
                        <w:numPr>
                          <w:ilvl w:val="0"/>
                          <w:numId w:val="2"/>
                        </w:numPr>
                        <w:rPr/>
                      </w:pPr>
                      <w:r>
                        <w:rPr>
                          <w:rFonts w:hint="default"/>
                          <w:szCs w:val="24"/>
                        </w:rPr>
                        <w:t>SDN</w:t>
                      </w:r>
                      <w:r>
                        <w:rPr>
                          <w:rFonts w:hint="default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/>
                          <w:szCs w:val="24"/>
                          <w:lang w:val="en-US"/>
                        </w:rPr>
                        <w:t>Nanggeleng II Tahun</w:t>
                      </w:r>
                      <w:r>
                        <w:rPr>
                          <w:rFonts w:hint="default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/>
                          <w:szCs w:val="24"/>
                        </w:rPr>
                        <w:t>1</w:t>
                      </w:r>
                      <w:r>
                        <w:rPr>
                          <w:rFonts w:hint="default"/>
                          <w:szCs w:val="24"/>
                          <w:lang w:val="en-US"/>
                        </w:rPr>
                        <w:t>998</w:t>
                      </w:r>
                      <w:r>
                        <w:rPr>
                          <w:rFonts w:hint="default"/>
                          <w:szCs w:val="24"/>
                        </w:rPr>
                        <w:t>,</w:t>
                      </w:r>
                      <w:r>
                        <w:rPr>
                          <w:rFonts w:hint="default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/>
                          <w:szCs w:val="24"/>
                        </w:rPr>
                        <w:t>Berijazah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2"/>
                        </w:numPr>
                        <w:rPr/>
                      </w:pPr>
                      <w:r>
                        <w:rPr>
                          <w:rFonts w:hint="default"/>
                          <w:szCs w:val="24"/>
                        </w:rPr>
                        <w:t>SMPN</w:t>
                      </w:r>
                      <w:r>
                        <w:rPr>
                          <w:rFonts w:hint="default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/>
                          <w:szCs w:val="24"/>
                          <w:lang w:val="en-US"/>
                        </w:rPr>
                        <w:t>5</w:t>
                      </w:r>
                      <w:r>
                        <w:rPr>
                          <w:rFonts w:hint="default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/>
                          <w:szCs w:val="24"/>
                          <w:lang w:val="en-US"/>
                        </w:rPr>
                        <w:t>Sukabumi</w:t>
                      </w:r>
                      <w:r>
                        <w:rPr>
                          <w:rFonts w:hint="default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/>
                          <w:szCs w:val="24"/>
                        </w:rPr>
                        <w:t>Tahun</w:t>
                      </w:r>
                      <w:r>
                        <w:rPr>
                          <w:rFonts w:hint="default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/>
                          <w:szCs w:val="24"/>
                        </w:rPr>
                        <w:t>2001,</w:t>
                      </w:r>
                      <w:r>
                        <w:rPr>
                          <w:rFonts w:hint="default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/>
                          <w:szCs w:val="24"/>
                        </w:rPr>
                        <w:t>Berijazah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2"/>
                        </w:numPr>
                        <w:rPr/>
                      </w:pPr>
                      <w:r>
                        <w:rPr>
                          <w:rFonts w:hint="default"/>
                          <w:szCs w:val="24"/>
                          <w:lang w:val="en-US"/>
                        </w:rPr>
                        <w:t xml:space="preserve">SMAN III Sukabumi </w:t>
                      </w:r>
                      <w:r>
                        <w:rPr>
                          <w:rFonts w:hint="default"/>
                          <w:szCs w:val="24"/>
                        </w:rPr>
                        <w:t>Tahun</w:t>
                      </w:r>
                      <w:r>
                        <w:rPr>
                          <w:rFonts w:hint="default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/>
                          <w:szCs w:val="24"/>
                        </w:rPr>
                        <w:t>2004,</w:t>
                      </w:r>
                      <w:r>
                        <w:rPr>
                          <w:rFonts w:hint="default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/>
                          <w:szCs w:val="24"/>
                        </w:rPr>
                        <w:t>Berijazah</w:t>
                      </w:r>
                    </w:p>
                    <w:p>
                      <w:pPr>
                        <w:pStyle w:val="style0"/>
                        <w:keepNext w:val="false"/>
                        <w:keepLines w:val="false"/>
                        <w:pageBreakBefore w:val="false"/>
                        <w:widowControl w:val="false"/>
                        <w:kinsoku/>
                        <w:wordWrap/>
                        <w:overflowPunct/>
                        <w:topLinePunct w:val="false"/>
                        <w:autoSpaceDE/>
                        <w:autoSpaceDN/>
                        <w:bidi w:val="false"/>
                        <w:adjustRightInd w:val="false"/>
                        <w:snapToGrid w:val="false"/>
                        <w:spacing w:after="62" w:afterLines="20" w:lineRule="auto" w:line="240"/>
                        <w:jc w:val="left"/>
                        <w:textAlignment w:val="auto"/>
                        <w:outlineLvl w:val="9"/>
                        <w:rPr>
                          <w:rFonts w:ascii="微软雅黑" w:cs="微软雅黑" w:eastAsia="微软雅黑" w:hAnsi="微软雅黑" w:hint="eastAsia"/>
                          <w:b w:val="false"/>
                          <w:i w:val="false"/>
                          <w:caps w:val="false"/>
                          <w:color w:val="595959"/>
                          <w:spacing w:val="0"/>
                          <w:sz w:val="22"/>
                          <w:szCs w:val="22"/>
                          <w:shd w:val="clear" w:color="auto" w:fill="ffffff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404040"/>
                          <w:sz w:val="22"/>
                          <w:szCs w:val="2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1f4e79"/>
                          <w:sz w:val="22"/>
                          <w:szCs w:val="2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2e75b6"/>
                          <w:sz w:val="22"/>
                          <w:szCs w:val="2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5d7948"/>
                          <w:sz w:val="22"/>
                          <w:szCs w:val="2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5b9bd5"/>
                          <w:sz w:val="22"/>
                          <w:szCs w:val="22"/>
                          <w:lang w:val="en-US" w:eastAsia="zh-CN"/>
                        </w:rPr>
                        <w:t xml:space="preserve">    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1f4e79"/>
                          <w:sz w:val="22"/>
                          <w:szCs w:val="22"/>
                          <w:lang w:val="en-US" w:eastAsia="zh-CN"/>
                        </w:rPr>
                        <w:t xml:space="preserve">    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pStyle w:val="style0"/>
                        <w:keepNext w:val="false"/>
                        <w:keepLines w:val="false"/>
                        <w:pageBreakBefore w:val="false"/>
                        <w:widowControl w:val="false"/>
                        <w:kinsoku/>
                        <w:wordWrap/>
                        <w:overflowPunct/>
                        <w:topLinePunct w:val="false"/>
                        <w:autoSpaceDE/>
                        <w:autoSpaceDN/>
                        <w:bidi w:val="false"/>
                        <w:adjustRightInd w:val="false"/>
                        <w:snapToGrid w:val="false"/>
                        <w:spacing w:lineRule="auto" w:line="240"/>
                        <w:textAlignment w:val="auto"/>
                        <w:outlineLvl w:val="9"/>
                        <w:rPr>
                          <w:rFonts w:ascii="微软雅黑" w:cs="微软雅黑" w:eastAsia="微软雅黑" w:hAnsi="微软雅黑" w:hint="eastAsia"/>
                          <w:b w:val="false"/>
                          <w:bCs w:val="false"/>
                          <w:i w:val="false"/>
                          <w:caps w:val="false"/>
                          <w:color w:val="595959"/>
                          <w:spacing w:val="0"/>
                          <w:sz w:val="22"/>
                          <w:szCs w:val="22"/>
                          <w:shd w:val="clear" w:color="auto" w:fill="ffffff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page">
                  <wp:posOffset>260139</wp:posOffset>
                </wp:positionH>
                <wp:positionV relativeFrom="page">
                  <wp:posOffset>6500320</wp:posOffset>
                </wp:positionV>
                <wp:extent cx="6510655" cy="908589"/>
                <wp:effectExtent l="0" t="0" r="0" b="0"/>
                <wp:wrapNone/>
                <wp:docPr id="1033" name="文本框 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510655" cy="908589"/>
                        </a:xfrm>
                        <a:prstGeom prst="rect"/>
                        <a:ln>
                          <a:noFill/>
                        </a:ln>
                      </wps:spPr>
                      <wps:txbx id="1033">
                        <w:txbxContent>
                          <w:p>
                            <w:pPr>
                              <w:pStyle w:val="style0"/>
                              <w:keepNext w:val="false"/>
                              <w:keepLines w:val="false"/>
                              <w:pageBreakBefore w:val="false"/>
                              <w:widowControl w:val="false"/>
                              <w:kinsoku/>
                              <w:wordWrap/>
                              <w:overflowPunct/>
                              <w:topLinePunct w:val="false"/>
                              <w:autoSpaceDE/>
                              <w:autoSpaceDN/>
                              <w:bidi w:val="false"/>
                              <w:adjustRightInd w:val="false"/>
                              <w:snapToGrid w:val="false"/>
                              <w:spacing w:lineRule="auto" w:line="240"/>
                              <w:textAlignment w:val="auto"/>
                              <w:outlineLvl w:val="9"/>
                              <w:rPr>
                                <w:rFonts w:ascii="微软雅黑" w:cs="微软雅黑" w:eastAsia="微软雅黑" w:hAnsi="微软雅黑" w:hint="eastAsia"/>
                                <w:b w:val="false"/>
                                <w:i w:val="false"/>
                                <w:caps w:val="false"/>
                                <w:color w:val="595959"/>
                                <w:spacing w:val="0"/>
                                <w:sz w:val="22"/>
                                <w:szCs w:val="22"/>
                                <w:shd w:val="clear" w:color="auto" w:fill="ffffff"/>
                                <w:lang w:val="en-US" w:eastAsia="zh-CN"/>
                              </w:rPr>
                            </w:pPr>
                            <w:r>
                              <w:rPr>
                                <w:rFonts w:ascii="微软雅黑" w:cs="微软雅黑" w:eastAsia="微软雅黑" w:hAnsi="微软雅黑" w:hint="default"/>
                                <w:b w:val="false"/>
                                <w:i w:val="false"/>
                                <w:caps w:val="false"/>
                                <w:color w:val="595959"/>
                                <w:spacing w:val="0"/>
                                <w:sz w:val="22"/>
                                <w:szCs w:val="22"/>
                                <w:shd w:val="clear" w:color="auto" w:fill="ffffff"/>
                                <w:lang w:val="en-US" w:eastAsia="zh-CN"/>
                              </w:rPr>
                              <w:t>Saya lulusan SMAN MIPA, pengalaman kerja sebagai medical representative selama 8 tahun di area Bandung. Saya cepat belajar dan adaptasi. Berkemauan keras dan inisiatif, menyukai tantangan baru, target oriented dan dapat bekerja secara tim maupun individu.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3" filled="f" stroked="f" style="position:absolute;margin-left:20.48pt;margin-top:511.84pt;width:512.65pt;height:71.54pt;z-index:8;mso-position-horizontal-relative:page;mso-position-vertical-relative:page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keepNext w:val="false"/>
                        <w:keepLines w:val="false"/>
                        <w:pageBreakBefore w:val="false"/>
                        <w:widowControl w:val="false"/>
                        <w:kinsoku/>
                        <w:wordWrap/>
                        <w:overflowPunct/>
                        <w:topLinePunct w:val="false"/>
                        <w:autoSpaceDE/>
                        <w:autoSpaceDN/>
                        <w:bidi w:val="false"/>
                        <w:adjustRightInd w:val="false"/>
                        <w:snapToGrid w:val="false"/>
                        <w:spacing w:lineRule="auto" w:line="240"/>
                        <w:textAlignment w:val="auto"/>
                        <w:outlineLvl w:val="9"/>
                        <w:rPr>
                          <w:rFonts w:ascii="微软雅黑" w:cs="微软雅黑" w:eastAsia="微软雅黑" w:hAnsi="微软雅黑" w:hint="eastAsia"/>
                          <w:b w:val="false"/>
                          <w:i w:val="false"/>
                          <w:caps w:val="false"/>
                          <w:color w:val="595959"/>
                          <w:spacing w:val="0"/>
                          <w:sz w:val="22"/>
                          <w:szCs w:val="22"/>
                          <w:shd w:val="clear" w:color="auto" w:fill="ffffff"/>
                          <w:lang w:val="en-US" w:eastAsia="zh-CN"/>
                        </w:rPr>
                      </w:pPr>
                      <w:r>
                        <w:rPr>
                          <w:rFonts w:ascii="微软雅黑" w:cs="微软雅黑" w:eastAsia="微软雅黑" w:hAnsi="微软雅黑" w:hint="default"/>
                          <w:b w:val="false"/>
                          <w:i w:val="false"/>
                          <w:caps w:val="false"/>
                          <w:color w:val="595959"/>
                          <w:spacing w:val="0"/>
                          <w:sz w:val="22"/>
                          <w:szCs w:val="22"/>
                          <w:shd w:val="clear" w:color="auto" w:fill="ffffff"/>
                          <w:lang w:val="en-US" w:eastAsia="zh-CN"/>
                        </w:rPr>
                        <w:t>Saya lulusan SMAN MIPA, pengalaman kerja sebagai medical representative selama 8 tahun di area Bandung. Saya cepat belajar dan adaptasi. Berkemauan keras dan inisiatif, menyukai tantangan baru, target oriented dan dapat bekerja secara tim maupun individu.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g">
            <w:drawing>
              <wp:anchor distT="0" distB="0" distL="0" distR="0" simplePos="false" relativeHeight="11" behindDoc="false" locked="false" layoutInCell="true" allowOverlap="true">
                <wp:simplePos x="0" y="0"/>
                <wp:positionH relativeFrom="page">
                  <wp:posOffset>937260</wp:posOffset>
                </wp:positionH>
                <wp:positionV relativeFrom="page">
                  <wp:posOffset>2184400</wp:posOffset>
                </wp:positionV>
                <wp:extent cx="1952468" cy="2373820"/>
                <wp:effectExtent l="0" t="0" r="0" b="0"/>
                <wp:wrapNone/>
                <wp:docPr id="1034" name="组合 2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952468" cy="2373820"/>
                          <a:chOff x="12718" y="3776"/>
                          <a:chExt cx="3272" cy="3571"/>
                        </a:xfrm>
                      </wpg:grpSpPr>
                      <wps:wsp>
                        <wps:cNvSpPr/>
                        <wps:spPr>
                          <a:xfrm rot="0">
                            <a:off x="12718" y="6629"/>
                            <a:ext cx="3272" cy="718"/>
                          </a:xfrm>
                          <a:prstGeom prst="rect"/>
                          <a:ln>
                            <a:noFill/>
                          </a:ln>
                        </wps:spPr>
                        <wps:txbx id="1035">
                          <w:txbxContent>
                            <w:p>
                              <w:pPr>
                                <w:pStyle w:val="style0"/>
                                <w:rPr>
                                  <w:rFonts w:ascii="创艺简粗黑" w:cs="创艺简粗黑" w:eastAsia="创艺简粗黑" w:hAnsi="创艺简粗黑" w:hint="eastAsia"/>
                                  <w:color w:val="27394f"/>
                                  <w:sz w:val="34"/>
                                  <w:szCs w:val="3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ascii="创艺简粗黑" w:cs="创艺简粗黑" w:eastAsia="创艺简粗黑" w:hAnsi="创艺简粗黑" w:hint="eastAsia"/>
                                  <w:color w:val="27394f"/>
                                  <w:sz w:val="34"/>
                                  <w:szCs w:val="34"/>
                                  <w:lang w:val="en-US" w:eastAsia="zh-CN"/>
                                </w:rPr>
                                <w:t>Work experience</w:t>
                              </w:r>
                            </w:p>
                          </w:txbxContent>
                        </wps:txbx>
                        <wps:bodyPr lIns="91440" rIns="91440" tIns="45720" bIns="45720" vert="horz" anchor="t" wrap="squar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2718" y="3776"/>
                            <a:ext cx="2551" cy="718"/>
                          </a:xfrm>
                          <a:prstGeom prst="rect"/>
                          <a:ln>
                            <a:noFill/>
                          </a:ln>
                        </wps:spPr>
                        <wps:txbx id="1036">
                          <w:txbxContent>
                            <w:p>
                              <w:pPr>
                                <w:pStyle w:val="style0"/>
                                <w:rPr>
                                  <w:rFonts w:ascii="创艺简粗黑" w:cs="创艺简粗黑" w:eastAsia="创艺简粗黑" w:hAnsi="创艺简粗黑" w:hint="eastAsia"/>
                                  <w:color w:val="27394f"/>
                                  <w:sz w:val="34"/>
                                  <w:szCs w:val="3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ascii="创艺简粗黑" w:cs="创艺简粗黑" w:eastAsia="创艺简粗黑" w:hAnsi="创艺简粗黑" w:hint="eastAsia"/>
                                  <w:color w:val="27394f"/>
                                  <w:sz w:val="34"/>
                                  <w:szCs w:val="34"/>
                                  <w:lang w:val="en-US" w:eastAsia="zh-CN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lIns="91440" rIns="91440" tIns="45720" bIns="45720" vert="horz" anchor="t" wrap="squar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34" filled="f" stroked="f" style="position:absolute;margin-left:73.8pt;margin-top:172.0pt;width:153.74pt;height:186.91pt;z-index:11;mso-position-horizontal-relative:page;mso-position-vertical-relative:page;mso-width-relative:page;mso-height-relative:page;mso-wrap-distance-left:0.0pt;mso-wrap-distance-right:0.0pt;visibility:visible;" coordsize="3272,3571" coordorigin="12718,3776">
                <v:rect id="1035" filled="f" stroked="f" style="position:absolute;left:12718;top:6629;width:3272;height:718;z-index:2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rPr>
                            <w:rFonts w:ascii="创艺简粗黑" w:cs="创艺简粗黑" w:eastAsia="创艺简粗黑" w:hAnsi="创艺简粗黑" w:hint="eastAsia"/>
                            <w:color w:val="27394f"/>
                            <w:sz w:val="34"/>
                            <w:szCs w:val="34"/>
                            <w:lang w:val="en-US" w:eastAsia="zh-CN"/>
                          </w:rPr>
                        </w:pPr>
                        <w:r>
                          <w:rPr>
                            <w:rFonts w:ascii="创艺简粗黑" w:cs="创艺简粗黑" w:eastAsia="创艺简粗黑" w:hAnsi="创艺简粗黑" w:hint="eastAsia"/>
                            <w:color w:val="27394f"/>
                            <w:sz w:val="34"/>
                            <w:szCs w:val="34"/>
                            <w:lang w:val="en-US" w:eastAsia="zh-CN"/>
                          </w:rPr>
                          <w:t>Work experience</w:t>
                        </w:r>
                      </w:p>
                    </w:txbxContent>
                  </v:textbox>
                </v:rect>
                <v:rect id="1036" filled="f" stroked="f" style="position:absolute;left:12718;top:3776;width:2551;height:718;z-index:3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rPr>
                            <w:rFonts w:ascii="创艺简粗黑" w:cs="创艺简粗黑" w:eastAsia="创艺简粗黑" w:hAnsi="创艺简粗黑" w:hint="eastAsia"/>
                            <w:color w:val="27394f"/>
                            <w:sz w:val="34"/>
                            <w:szCs w:val="34"/>
                            <w:lang w:val="en-US" w:eastAsia="zh-CN"/>
                          </w:rPr>
                        </w:pPr>
                        <w:r>
                          <w:rPr>
                            <w:rFonts w:ascii="创艺简粗黑" w:cs="创艺简粗黑" w:eastAsia="创艺简粗黑" w:hAnsi="创艺简粗黑" w:hint="eastAsia"/>
                            <w:color w:val="27394f"/>
                            <w:sz w:val="34"/>
                            <w:szCs w:val="34"/>
                            <w:lang w:val="en-US" w:eastAsia="zh-CN"/>
                          </w:rPr>
                          <w:t>Education</w:t>
                        </w:r>
                      </w:p>
                    </w:txbxContent>
                  </v:textbox>
                </v:rect>
                <v:fill/>
              </v:group>
            </w:pict>
          </mc:Fallback>
        </mc:AlternateContent>
      </w:r>
      <w:r>
        <w:rPr>
          <w:sz w:val="21"/>
        </w:rPr>
        <w:drawing>
          <wp:anchor distT="0" distB="0" distL="0" distR="0" simplePos="false" relativeHeight="12" behindDoc="false" locked="false" layoutInCell="true" allowOverlap="true">
            <wp:simplePos x="0" y="0"/>
            <wp:positionH relativeFrom="page">
              <wp:posOffset>6112877</wp:posOffset>
            </wp:positionH>
            <wp:positionV relativeFrom="page">
              <wp:posOffset>248510</wp:posOffset>
            </wp:positionV>
            <wp:extent cx="1209039" cy="1473200"/>
            <wp:effectExtent l="0" t="0" r="10160" b="12700"/>
            <wp:wrapNone/>
            <wp:docPr id="1037" name="图片 14" descr="daria-krasnenko-VAXCdwy-1V4-unsplash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/>
                  </pic:nvPicPr>
                  <pic:blipFill>
                    <a:blip r:embed="rId2" cstate="print"/>
                    <a:srcRect l="0" t="0" r="0" b="15053"/>
                    <a:stretch/>
                  </pic:blipFill>
                  <pic:spPr>
                    <a:xfrm rot="0">
                      <a:off x="0" y="0"/>
                      <a:ext cx="1209039" cy="147320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24"/>
        </w:rPr>
        <mc:AlternateContent>
          <mc:Choice Requires="wpg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page">
                  <wp:posOffset>427355</wp:posOffset>
                </wp:positionH>
                <wp:positionV relativeFrom="page">
                  <wp:posOffset>303530</wp:posOffset>
                </wp:positionV>
                <wp:extent cx="5611605" cy="1784985"/>
                <wp:effectExtent l="0" t="0" r="0" b="0"/>
                <wp:wrapNone/>
                <wp:docPr id="1038" name="组合 2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5611605" cy="1784985"/>
                          <a:chOff x="9358" y="536"/>
                          <a:chExt cx="7154" cy="2811"/>
                        </a:xfrm>
                      </wpg:grpSpPr>
                      <wpg:grpSp>
                        <wpg:cNvGrpSpPr/>
                        <wpg:grpSpPr>
                          <a:xfrm>
                            <a:off x="9506" y="2095"/>
                            <a:ext cx="7006" cy="1252"/>
                            <a:chOff x="17361" y="4952"/>
                            <a:chExt cx="7006" cy="1252"/>
                          </a:xfrm>
                        </wpg:grpSpPr>
                        <wps:wsp>
                          <wps:cNvSpPr/>
                          <wps:spPr>
                            <a:xfrm rot="0">
                              <a:off x="17379" y="4952"/>
                              <a:ext cx="6988" cy="1252"/>
                            </a:xfrm>
                            <a:prstGeom prst="rect"/>
                            <a:ln>
                              <a:noFill/>
                            </a:ln>
                          </wps:spPr>
                          <wps:txbx id="1040">
                            <w:txbxContent>
                              <w:p>
                                <w:pPr>
                                  <w:pStyle w:val="style0"/>
                                  <w:keepNext w:val="false"/>
                                  <w:keepLines w:val="false"/>
                                  <w:pageBreakBefore w:val="false"/>
                                  <w:widowControl w:val="false"/>
                                  <w:kinsoku/>
                                  <w:wordWrap/>
                                  <w:overflowPunct/>
                                  <w:topLinePunct w:val="false"/>
                                  <w:autoSpaceDE/>
                                  <w:autoSpaceDN/>
                                  <w:bidi w:val="false"/>
                                  <w:adjustRightInd/>
                                  <w:snapToGrid w:val="false"/>
                                  <w:spacing w:lineRule="auto" w:line="360"/>
                                  <w:ind w:firstLine="220" w:firstLineChars="100"/>
                                  <w:jc w:val="left"/>
                                  <w:textAlignment w:val="auto"/>
                                  <w:outlineLvl w:val="9"/>
                                  <w:rPr>
                                    <w:rFonts w:ascii="微软雅黑" w:cs="微软雅黑" w:eastAsia="微软雅黑" w:hAnsi="微软雅黑" w:hint="eastAsia"/>
                                    <w:b w:val="false"/>
                                    <w:bCs w:val="false"/>
                                    <w:color w:val="404040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rgbClr w14:val="3f3f3f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ascii="微软雅黑" w:cs="微软雅黑" w:eastAsia="微软雅黑" w:hAnsi="微软雅黑" w:hint="eastAsia"/>
                                    <w:b w:val="false"/>
                                    <w:bCs w:val="false"/>
                                    <w:color w:val="404040"/>
                                    <w:sz w:val="22"/>
                                    <w:szCs w:val="22"/>
                                    <w:lang w:eastAsia="zh-CN"/>
                                    <w14:textFill>
                                      <w14:solidFill>
                                        <w14:srgbClr w14:val="3f3f3f"/>
                                      </w14:solidFill>
                                    </w14:textFill>
                                  </w:rPr>
                                  <w:t>Born</w:t>
                                </w:r>
                                <w:r>
                                  <w:rPr>
                                    <w:rFonts w:ascii="微软雅黑" w:cs="微软雅黑" w:eastAsia="微软雅黑" w:hAnsi="微软雅黑" w:hint="default"/>
                                    <w:b w:val="false"/>
                                    <w:bCs w:val="false"/>
                                    <w:color w:val="404040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rgbClr w14:val="3f3f3f"/>
                                      </w14:solidFill>
                                    </w14:textFill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微软雅黑" w:cs="微软雅黑" w:eastAsia="微软雅黑" w:hAnsi="微软雅黑" w:hint="eastAsia"/>
                                    <w:b w:val="false"/>
                                    <w:bCs w:val="false"/>
                                    <w:color w:val="404040"/>
                                    <w:sz w:val="22"/>
                                    <w:szCs w:val="22"/>
                                    <w:lang w:eastAsia="zh-CN"/>
                                    <w14:textFill>
                                      <w14:solidFill>
                                        <w14:srgbClr w14:val="3f3f3f"/>
                                      </w14:solidFill>
                                    </w14:textFill>
                                  </w:rPr>
                                  <w:t>：</w:t>
                                </w:r>
                                <w:r>
                                  <w:rPr>
                                    <w:rFonts w:ascii="微软雅黑" w:cs="微软雅黑" w:eastAsia="微软雅黑" w:hAnsi="微软雅黑" w:hint="eastAsia"/>
                                    <w:b w:val="false"/>
                                    <w:bCs w:val="false"/>
                                    <w:color w:val="404040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rgbClr w14:val="3f3f3f"/>
                                      </w14:solidFill>
                                    </w14:textFill>
                                  </w:rPr>
                                  <w:t>19</w:t>
                                </w:r>
                                <w:r>
                                  <w:rPr>
                                    <w:rFonts w:ascii="微软雅黑" w:cs="微软雅黑" w:eastAsia="微软雅黑" w:hAnsi="微软雅黑" w:hint="default"/>
                                    <w:b w:val="false"/>
                                    <w:bCs w:val="false"/>
                                    <w:color w:val="404040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rgbClr w14:val="3f3f3f"/>
                                      </w14:solidFill>
                                    </w14:textFill>
                                  </w:rPr>
                                  <w:t>86</w:t>
                                </w:r>
                                <w:r>
                                  <w:rPr>
                                    <w:rFonts w:ascii="微软雅黑" w:cs="微软雅黑" w:eastAsia="微软雅黑" w:hAnsi="微软雅黑" w:hint="eastAsia"/>
                                    <w:b w:val="false"/>
                                    <w:bCs w:val="false"/>
                                    <w:color w:val="404040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rgbClr w14:val="3f3f3f"/>
                                      </w14:solidFill>
                                    </w14:textFill>
                                  </w:rPr>
                                  <w:t>-</w:t>
                                </w:r>
                                <w:r>
                                  <w:rPr>
                                    <w:rFonts w:ascii="微软雅黑" w:cs="微软雅黑" w:eastAsia="微软雅黑" w:hAnsi="微软雅黑" w:hint="default"/>
                                    <w:b w:val="false"/>
                                    <w:bCs w:val="false"/>
                                    <w:color w:val="404040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rgbClr w14:val="3f3f3f"/>
                                      </w14:solidFill>
                                    </w14:textFill>
                                  </w:rPr>
                                  <w:t>05</w:t>
                                </w:r>
                                <w:r>
                                  <w:rPr>
                                    <w:rFonts w:ascii="微软雅黑" w:cs="微软雅黑" w:eastAsia="微软雅黑" w:hAnsi="微软雅黑" w:hint="eastAsia"/>
                                    <w:b w:val="false"/>
                                    <w:bCs w:val="false"/>
                                    <w:color w:val="404040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rgbClr w14:val="3f3f3f"/>
                                      </w14:solidFill>
                                    </w14:textFill>
                                  </w:rPr>
                                  <w:t>-</w:t>
                                </w:r>
                                <w:r>
                                  <w:rPr>
                                    <w:rFonts w:ascii="微软雅黑" w:cs="微软雅黑" w:eastAsia="微软雅黑" w:hAnsi="微软雅黑" w:hint="default"/>
                                    <w:b w:val="false"/>
                                    <w:bCs w:val="false"/>
                                    <w:color w:val="404040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rgbClr w14:val="3f3f3f"/>
                                      </w14:solidFill>
                                    </w14:textFill>
                                  </w:rPr>
                                  <w:t xml:space="preserve">11 </w:t>
                                </w:r>
                                <w:r>
                                  <w:rPr>
                                    <w:rFonts w:ascii="微软雅黑" w:cs="微软雅黑" w:eastAsia="微软雅黑" w:hAnsi="微软雅黑" w:hint="eastAsia"/>
                                    <w:b w:val="false"/>
                                    <w:bCs w:val="false"/>
                                    <w:color w:val="404040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rgbClr w14:val="3f3f3f"/>
                                      </w14:solidFill>
                                    </w14:textFill>
                                  </w:rPr>
                                  <w:t xml:space="preserve">                      </w:t>
                                </w:r>
                                <w:r>
                                  <w:rPr>
                                    <w:rFonts w:ascii="微软雅黑" w:cs="微软雅黑" w:eastAsia="微软雅黑" w:hAnsi="微软雅黑" w:hint="eastAsia"/>
                                    <w:b w:val="false"/>
                                    <w:bCs w:val="false"/>
                                    <w:color w:val="404040"/>
                                    <w:sz w:val="22"/>
                                    <w:szCs w:val="22"/>
                                    <w14:textFill>
                                      <w14:solidFill>
                                        <w14:srgbClr w14:val="3f3f3f"/>
                                      </w14:solidFill>
                                    </w14:textFill>
                                  </w:rPr>
                                  <w:t>Mobile：</w:t>
                                </w:r>
                                <w:r>
                                  <w:rPr>
                                    <w:rFonts w:ascii="微软雅黑" w:cs="微软雅黑" w:eastAsia="微软雅黑" w:hAnsi="微软雅黑" w:hint="default"/>
                                    <w:b w:val="false"/>
                                    <w:bCs w:val="false"/>
                                    <w:color w:val="404040"/>
                                    <w:sz w:val="22"/>
                                    <w:szCs w:val="22"/>
                                    <w:lang w:val="en-US"/>
                                    <w14:textFill>
                                      <w14:solidFill>
                                        <w14:srgbClr w14:val="3f3f3f"/>
                                      </w14:solidFill>
                                    </w14:textFill>
                                  </w:rPr>
                                  <w:t>08997513555</w:t>
                                </w:r>
                              </w:p>
                              <w:p>
                                <w:pPr>
                                  <w:pStyle w:val="style0"/>
                                  <w:keepNext w:val="false"/>
                                  <w:keepLines w:val="false"/>
                                  <w:pageBreakBefore w:val="false"/>
                                  <w:widowControl w:val="false"/>
                                  <w:kinsoku/>
                                  <w:wordWrap/>
                                  <w:overflowPunct/>
                                  <w:topLinePunct w:val="false"/>
                                  <w:autoSpaceDE/>
                                  <w:autoSpaceDN/>
                                  <w:bidi w:val="false"/>
                                  <w:adjustRightInd/>
                                  <w:snapToGrid w:val="false"/>
                                  <w:spacing w:lineRule="auto" w:line="288"/>
                                  <w:ind w:firstLine="220" w:firstLineChars="100"/>
                                  <w:jc w:val="left"/>
                                  <w:textAlignment w:val="auto"/>
                                  <w:outlineLvl w:val="9"/>
                                  <w:rPr>
                                    <w:rFonts w:ascii="微软雅黑" w:eastAsia="微软雅黑" w:hAnsi="微软雅黑" w:hint="eastAsia"/>
                                    <w:color w:val="2f5597"/>
                                    <w:sz w:val="24"/>
                                    <w:szCs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ascii="微软雅黑" w:cs="微软雅黑" w:eastAsia="微软雅黑" w:hAnsi="微软雅黑" w:hint="eastAsia"/>
                                    <w:b w:val="false"/>
                                    <w:bCs w:val="false"/>
                                    <w:color w:val="404040"/>
                                    <w:sz w:val="22"/>
                                    <w:szCs w:val="22"/>
                                    <w:lang w:eastAsia="zh-CN"/>
                                    <w14:textFill>
                                      <w14:solidFill>
                                        <w14:srgbClr w14:val="3f3f3f"/>
                                      </w14:solidFill>
                                    </w14:textFill>
                                  </w:rPr>
                                  <w:t>Address</w:t>
                                </w:r>
                                <w:r>
                                  <w:rPr>
                                    <w:rFonts w:ascii="微软雅黑" w:cs="微软雅黑" w:eastAsia="微软雅黑" w:hAnsi="微软雅黑" w:hint="eastAsia"/>
                                    <w:b w:val="false"/>
                                    <w:bCs w:val="false"/>
                                    <w:color w:val="404040"/>
                                    <w:sz w:val="22"/>
                                    <w:szCs w:val="22"/>
                                    <w14:textFill>
                                      <w14:solidFill>
                                        <w14:srgbClr w14:val="3f3f3f"/>
                                      </w14:solidFill>
                                    </w14:textFill>
                                  </w:rPr>
                                  <w:t>：</w:t>
                                </w:r>
                                <w:r>
                                  <w:rPr>
                                    <w:rFonts w:ascii="微软雅黑" w:cs="微软雅黑" w:eastAsia="微软雅黑" w:hAnsi="微软雅黑" w:hint="default"/>
                                    <w:b w:val="false"/>
                                    <w:bCs w:val="false"/>
                                    <w:color w:val="404040"/>
                                    <w:sz w:val="22"/>
                                    <w:szCs w:val="22"/>
                                    <w:lang w:val="en-US"/>
                                    <w14:textFill>
                                      <w14:solidFill>
                                        <w14:srgbClr w14:val="3f3f3f"/>
                                      </w14:solidFill>
                                    </w14:textFill>
                                  </w:rPr>
                                  <w:t>Cicalengka, Bandung</w:t>
                                </w:r>
                                <w:r>
                                  <w:rPr>
                                    <w:rFonts w:ascii="微软雅黑" w:cs="微软雅黑" w:eastAsia="微软雅黑" w:hAnsi="微软雅黑" w:hint="eastAsia"/>
                                    <w:b w:val="false"/>
                                    <w:bCs w:val="false"/>
                                    <w:color w:val="404040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rgbClr w14:val="3f3f3f"/>
                                      </w14:solidFill>
                                    </w14:textFill>
                                  </w:rPr>
                                  <w:t xml:space="preserve">          </w:t>
                                </w:r>
                                <w:r>
                                  <w:rPr>
                                    <w:rFonts w:ascii="微软雅黑" w:cs="微软雅黑" w:eastAsia="微软雅黑" w:hAnsi="微软雅黑" w:hint="default"/>
                                    <w:b w:val="false"/>
                                    <w:bCs w:val="false"/>
                                    <w:color w:val="404040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rgbClr w14:val="3f3f3f"/>
                                      </w14:solidFill>
                                    </w14:textFill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微软雅黑" w:cs="微软雅黑" w:eastAsia="微软雅黑" w:hAnsi="微软雅黑" w:hint="eastAsia"/>
                                    <w:b w:val="false"/>
                                    <w:bCs w:val="false"/>
                                    <w:color w:val="404040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rgbClr w14:val="3f3f3f"/>
                                      </w14:solidFill>
                                    </w14:textFill>
                                  </w:rPr>
                                  <w:t xml:space="preserve"> Email</w:t>
                                </w:r>
                                <w:r>
                                  <w:rPr>
                                    <w:rFonts w:ascii="微软雅黑" w:cs="微软雅黑" w:eastAsia="微软雅黑" w:hAnsi="微软雅黑" w:hint="default"/>
                                    <w:b w:val="false"/>
                                    <w:bCs w:val="false"/>
                                    <w:color w:val="404040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rgbClr w14:val="3f3f3f"/>
                                      </w14:solidFill>
                                    </w14:textFill>
                                  </w:rPr>
                                  <w:t>: dhaniaramdhani@gmail.com</w:t>
                                </w:r>
                              </w:p>
                            </w:txbxContent>
                          </wps:txbx>
                          <wps:bodyPr lIns="91440" rIns="91440" tIns="45720" bIns="45720" vert="horz" anchor="t" wrap="square">
                            <a:prstTxWarp prst="textNoShape"/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361" y="5100"/>
                              <a:ext cx="4001" cy="811"/>
                              <a:chOff x="1391" y="1799"/>
                              <a:chExt cx="4001" cy="811"/>
                            </a:xfrm>
                            <a:solidFill>
                              <a:srgbClr val="1f4e79"/>
                            </a:solidFill>
                          </wpg:grpSpPr>
                          <wps:wsp>
                            <wps:cNvSpPr/>
                            <wps:spPr>
                              <a:xfrm rot="0">
                                <a:off x="1391" y="1799"/>
                                <a:ext cx="259" cy="259"/>
                              </a:xfrm>
                              <a:prstGeom prst="roundRect"/>
                              <a:solidFill>
                                <a:srgbClr val="27394f"/>
                              </a:solidFill>
                              <a:ln>
                                <a:noFill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  <wps:wsp>
                            <wps:cNvSpPr/>
                            <wps:spPr>
                              <a:xfrm rot="0">
                                <a:off x="1391" y="2351"/>
                                <a:ext cx="259" cy="259"/>
                              </a:xfrm>
                              <a:prstGeom prst="roundRect"/>
                              <a:solidFill>
                                <a:srgbClr val="27394f"/>
                              </a:solidFill>
                              <a:ln>
                                <a:noFill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  <wps:wsp>
                            <wps:cNvSpPr/>
                            <wps:spPr>
                              <a:xfrm rot="0">
                                <a:off x="5133" y="1799"/>
                                <a:ext cx="259" cy="259"/>
                              </a:xfrm>
                              <a:prstGeom prst="roundRect"/>
                              <a:solidFill>
                                <a:srgbClr val="27394f"/>
                              </a:solidFill>
                              <a:ln>
                                <a:noFill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  <wps:wsp>
                            <wps:cNvSpPr/>
                            <wps:spPr>
                              <a:xfrm rot="0">
                                <a:off x="5133" y="2351"/>
                                <a:ext cx="259" cy="259"/>
                              </a:xfrm>
                              <a:prstGeom prst="roundRect"/>
                              <a:solidFill>
                                <a:srgbClr val="27394f"/>
                              </a:solidFill>
                              <a:ln>
                                <a:noFill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wpg:grpSp>
                        <wpg:grpSp>
                          <wpg:cNvGrpSpPr/>
                          <wpg:grpSpPr>
                            <a:xfrm>
                              <a:off x="17405" y="5147"/>
                              <a:ext cx="3913" cy="726"/>
                              <a:chOff x="1317" y="2366"/>
                              <a:chExt cx="3913" cy="726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1327" y="2371"/>
                                <a:ext cx="3903" cy="721"/>
                                <a:chOff x="1319" y="2058"/>
                                <a:chExt cx="3903" cy="721"/>
                              </a:xfrm>
                            </wpg:grpSpPr>
                            <wps:wsp>
                              <wps:cNvSpPr/>
                              <wps:spPr>
                                <a:xfrm rot="0" flipH="1">
                                  <a:off x="1319" y="2595"/>
                                  <a:ext cx="141" cy="184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82" h="109" stroke="1">
                                      <a:moveTo>
                                        <a:pt x="41" y="109"/>
                                      </a:moveTo>
                                      <a:cubicBezTo>
                                        <a:pt x="41" y="109"/>
                                        <a:pt x="0" y="64"/>
                                        <a:pt x="0" y="41"/>
                                      </a:cubicBezTo>
                                      <a:cubicBezTo>
                                        <a:pt x="0" y="19"/>
                                        <a:pt x="18" y="0"/>
                                        <a:pt x="41" y="0"/>
                                      </a:cubicBezTo>
                                      <a:cubicBezTo>
                                        <a:pt x="63" y="0"/>
                                        <a:pt x="82" y="19"/>
                                        <a:pt x="82" y="41"/>
                                      </a:cubicBezTo>
                                      <a:cubicBezTo>
                                        <a:pt x="82" y="64"/>
                                        <a:pt x="41" y="109"/>
                                        <a:pt x="41" y="109"/>
                                      </a:cubicBezTo>
                                      <a:close/>
                                      <a:moveTo>
                                        <a:pt x="41" y="14"/>
                                      </a:moveTo>
                                      <a:cubicBezTo>
                                        <a:pt x="26" y="14"/>
                                        <a:pt x="13" y="26"/>
                                        <a:pt x="13" y="41"/>
                                      </a:cubicBezTo>
                                      <a:cubicBezTo>
                                        <a:pt x="13" y="56"/>
                                        <a:pt x="26" y="69"/>
                                        <a:pt x="41" y="69"/>
                                      </a:cubicBezTo>
                                      <a:cubicBezTo>
                                        <a:pt x="56" y="69"/>
                                        <a:pt x="68" y="56"/>
                                        <a:pt x="68" y="41"/>
                                      </a:cubicBezTo>
                                      <a:cubicBezTo>
                                        <a:pt x="68" y="26"/>
                                        <a:pt x="56" y="14"/>
                                        <a:pt x="41" y="14"/>
                                      </a:cubicBezTo>
                                      <a:close/>
                                      <a:moveTo>
                                        <a:pt x="41" y="14"/>
                                      </a:moveTo>
                                      <a:cubicBezTo>
                                        <a:pt x="41" y="14"/>
                                        <a:pt x="41" y="14"/>
                                        <a:pt x="41" y="14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  <wps:wsp>
                              <wps:cNvSpPr/>
                              <wps:spPr>
                                <a:xfrm rot="0">
                                  <a:off x="5060" y="2058"/>
                                  <a:ext cx="154" cy="156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60" h="60" stroke="1">
                                      <a:moveTo>
                                        <a:pt x="44" y="36"/>
                                      </a:moveTo>
                                      <a:cubicBezTo>
                                        <a:pt x="40" y="40"/>
                                        <a:pt x="40" y="44"/>
                                        <a:pt x="36" y="44"/>
                                      </a:cubicBezTo>
                                      <a:cubicBezTo>
                                        <a:pt x="32" y="44"/>
                                        <a:pt x="28" y="40"/>
                                        <a:pt x="24" y="36"/>
                                      </a:cubicBezTo>
                                      <a:cubicBezTo>
                                        <a:pt x="20" y="32"/>
                                        <a:pt x="16" y="28"/>
                                        <a:pt x="16" y="24"/>
                                      </a:cubicBezTo>
                                      <a:cubicBezTo>
                                        <a:pt x="16" y="20"/>
                                        <a:pt x="20" y="20"/>
                                        <a:pt x="24" y="16"/>
                                      </a:cubicBezTo>
                                      <a:cubicBezTo>
                                        <a:pt x="28" y="12"/>
                                        <a:pt x="16" y="0"/>
                                        <a:pt x="12" y="0"/>
                                      </a:cubicBezTo>
                                      <a:cubicBezTo>
                                        <a:pt x="8" y="0"/>
                                        <a:pt x="0" y="12"/>
                                        <a:pt x="0" y="12"/>
                                      </a:cubicBezTo>
                                      <a:cubicBezTo>
                                        <a:pt x="0" y="20"/>
                                        <a:pt x="8" y="36"/>
                                        <a:pt x="16" y="44"/>
                                      </a:cubicBezTo>
                                      <a:cubicBezTo>
                                        <a:pt x="24" y="52"/>
                                        <a:pt x="40" y="60"/>
                                        <a:pt x="48" y="60"/>
                                      </a:cubicBezTo>
                                      <a:cubicBezTo>
                                        <a:pt x="48" y="60"/>
                                        <a:pt x="60" y="52"/>
                                        <a:pt x="60" y="48"/>
                                      </a:cubicBezTo>
                                      <a:cubicBezTo>
                                        <a:pt x="60" y="44"/>
                                        <a:pt x="48" y="32"/>
                                        <a:pt x="44" y="36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 id="1049">
                                <w:txbxContent>
                                  <w:p>
                                    <w:pPr>
                                      <w:pStyle w:val="style0"/>
                                      <w:jc w:val="center"/>
                                      <w:rPr/>
                                    </w:pPr>
                                    <w: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anchor="ctr">
                                <a:prstTxWarp prst="textNoShape"/>
                              </wps:bodyPr>
                            </wps:wsp>
                            <wps:wsp>
                              <wps:cNvSpPr/>
                              <wps:spPr>
                                <a:xfrm rot="0" flipH="1">
                                  <a:off x="5048" y="2623"/>
                                  <a:ext cx="174" cy="122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302" h="208" stroke="1">
                                      <a:moveTo>
                                        <a:pt x="0" y="208"/>
                                      </a:moveTo>
                                      <a:lnTo>
                                        <a:pt x="94" y="123"/>
                                      </a:lnTo>
                                      <a:lnTo>
                                        <a:pt x="151" y="170"/>
                                      </a:lnTo>
                                      <a:lnTo>
                                        <a:pt x="208" y="123"/>
                                      </a:lnTo>
                                      <a:lnTo>
                                        <a:pt x="302" y="208"/>
                                      </a:lnTo>
                                      <a:lnTo>
                                        <a:pt x="0" y="208"/>
                                      </a:lnTo>
                                      <a:moveTo>
                                        <a:pt x="217" y="114"/>
                                      </a:moveTo>
                                      <a:lnTo>
                                        <a:pt x="302" y="48"/>
                                      </a:lnTo>
                                      <a:lnTo>
                                        <a:pt x="302" y="189"/>
                                      </a:lnTo>
                                      <a:lnTo>
                                        <a:pt x="217" y="114"/>
                                      </a:lnTo>
                                      <a:moveTo>
                                        <a:pt x="0" y="189"/>
                                      </a:moveTo>
                                      <a:lnTo>
                                        <a:pt x="0" y="48"/>
                                      </a:lnTo>
                                      <a:lnTo>
                                        <a:pt x="85" y="114"/>
                                      </a:lnTo>
                                      <a:lnTo>
                                        <a:pt x="0" y="189"/>
                                      </a:lnTo>
                                      <a:moveTo>
                                        <a:pt x="151" y="152"/>
                                      </a:moveTo>
                                      <a:lnTo>
                                        <a:pt x="0" y="2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02" y="0"/>
                                      </a:lnTo>
                                      <a:lnTo>
                                        <a:pt x="302" y="29"/>
                                      </a:lnTo>
                                      <a:lnTo>
                                        <a:pt x="151" y="152"/>
                                      </a:lnTo>
                                      <a:moveTo>
                                        <a:pt x="151" y="152"/>
                                      </a:moveTo>
                                      <a:lnTo>
                                        <a:pt x="151" y="152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</wpg:grpSp>
                          <wps:wsp>
                            <wps:cNvSpPr/>
                            <wps:spPr>
                              <a:xfrm rot="0">
                                <a:off x="1317" y="2366"/>
                                <a:ext cx="168" cy="168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341" h="341" stroke="1">
                                    <a:moveTo>
                                      <a:pt x="170" y="0"/>
                                    </a:moveTo>
                                    <a:cubicBezTo>
                                      <a:pt x="76" y="0"/>
                                      <a:pt x="0" y="77"/>
                                      <a:pt x="0" y="171"/>
                                    </a:cubicBezTo>
                                    <a:cubicBezTo>
                                      <a:pt x="0" y="265"/>
                                      <a:pt x="76" y="341"/>
                                      <a:pt x="170" y="341"/>
                                    </a:cubicBezTo>
                                    <a:cubicBezTo>
                                      <a:pt x="264" y="341"/>
                                      <a:pt x="341" y="265"/>
                                      <a:pt x="341" y="171"/>
                                    </a:cubicBezTo>
                                    <a:cubicBezTo>
                                      <a:pt x="341" y="77"/>
                                      <a:pt x="264" y="0"/>
                                      <a:pt x="170" y="0"/>
                                    </a:cubicBezTo>
                                    <a:close/>
                                    <a:moveTo>
                                      <a:pt x="170" y="317"/>
                                    </a:moveTo>
                                    <a:cubicBezTo>
                                      <a:pt x="90" y="317"/>
                                      <a:pt x="24" y="251"/>
                                      <a:pt x="24" y="171"/>
                                    </a:cubicBezTo>
                                    <a:cubicBezTo>
                                      <a:pt x="24" y="90"/>
                                      <a:pt x="90" y="25"/>
                                      <a:pt x="170" y="25"/>
                                    </a:cubicBezTo>
                                    <a:cubicBezTo>
                                      <a:pt x="251" y="25"/>
                                      <a:pt x="316" y="90"/>
                                      <a:pt x="316" y="171"/>
                                    </a:cubicBezTo>
                                    <a:cubicBezTo>
                                      <a:pt x="316" y="251"/>
                                      <a:pt x="251" y="317"/>
                                      <a:pt x="170" y="317"/>
                                    </a:cubicBezTo>
                                    <a:close/>
                                    <a:moveTo>
                                      <a:pt x="231" y="171"/>
                                    </a:moveTo>
                                    <a:cubicBezTo>
                                      <a:pt x="170" y="171"/>
                                      <a:pt x="170" y="171"/>
                                      <a:pt x="170" y="171"/>
                                    </a:cubicBezTo>
                                    <a:cubicBezTo>
                                      <a:pt x="170" y="86"/>
                                      <a:pt x="170" y="86"/>
                                      <a:pt x="170" y="86"/>
                                    </a:cubicBezTo>
                                    <a:cubicBezTo>
                                      <a:pt x="170" y="79"/>
                                      <a:pt x="165" y="73"/>
                                      <a:pt x="158" y="73"/>
                                    </a:cubicBezTo>
                                    <a:cubicBezTo>
                                      <a:pt x="151" y="73"/>
                                      <a:pt x="146" y="79"/>
                                      <a:pt x="146" y="86"/>
                                    </a:cubicBezTo>
                                    <a:cubicBezTo>
                                      <a:pt x="146" y="183"/>
                                      <a:pt x="146" y="183"/>
                                      <a:pt x="146" y="183"/>
                                    </a:cubicBezTo>
                                    <a:cubicBezTo>
                                      <a:pt x="146" y="190"/>
                                      <a:pt x="151" y="195"/>
                                      <a:pt x="158" y="195"/>
                                    </a:cubicBezTo>
                                    <a:cubicBezTo>
                                      <a:pt x="231" y="195"/>
                                      <a:pt x="231" y="195"/>
                                      <a:pt x="231" y="195"/>
                                    </a:cubicBezTo>
                                    <a:cubicBezTo>
                                      <a:pt x="238" y="195"/>
                                      <a:pt x="243" y="190"/>
                                      <a:pt x="243" y="183"/>
                                    </a:cubicBezTo>
                                    <a:cubicBezTo>
                                      <a:pt x="243" y="176"/>
                                      <a:pt x="238" y="171"/>
                                      <a:pt x="231" y="171"/>
                                    </a:cubicBezTo>
                                    <a:close/>
                                    <a:moveTo>
                                      <a:pt x="231" y="171"/>
                                    </a:moveTo>
                                    <a:cubicBezTo>
                                      <a:pt x="231" y="171"/>
                                      <a:pt x="231" y="171"/>
                                      <a:pt x="231" y="171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wpg:grpSp>
                      </wpg:grpSp>
                      <wpg:grpSp>
                        <wpg:cNvGrpSpPr/>
                        <wpg:grpSpPr>
                          <a:xfrm>
                            <a:off x="9358" y="536"/>
                            <a:ext cx="4013" cy="1417"/>
                            <a:chOff x="4612" y="1009"/>
                            <a:chExt cx="4013" cy="1417"/>
                          </a:xfrm>
                        </wpg:grpSpPr>
                        <wps:wsp>
                          <wps:cNvSpPr/>
                          <wps:spPr>
                            <a:xfrm rot="0">
                              <a:off x="4612" y="1836"/>
                              <a:ext cx="4013" cy="590"/>
                            </a:xfrm>
                            <a:prstGeom prst="rect"/>
                            <a:ln>
                              <a:noFill/>
                            </a:ln>
                          </wps:spPr>
                          <wps:txbx id="1053">
                            <w:txbxContent>
                              <w:p>
                                <w:pPr>
                                  <w:pStyle w:val="style0"/>
                                  <w:keepNext w:val="false"/>
                                  <w:keepLines w:val="false"/>
                                  <w:pageBreakBefore w:val="false"/>
                                  <w:widowControl w:val="false"/>
                                  <w:kinsoku/>
                                  <w:wordWrap/>
                                  <w:overflowPunct/>
                                  <w:topLinePunct w:val="false"/>
                                  <w:autoSpaceDE/>
                                  <w:autoSpaceDN/>
                                  <w:bidi w:val="false"/>
                                  <w:adjustRightInd w:val="false"/>
                                  <w:snapToGrid w:val="false"/>
                                  <w:spacing w:lineRule="auto" w:line="312"/>
                                  <w:jc w:val="both"/>
                                  <w:textAlignment w:val="auto"/>
                                  <w:outlineLvl w:val="9"/>
                                  <w:rPr>
                                    <w:rFonts w:ascii="微软雅黑" w:cs="微软雅黑" w:eastAsia="微软雅黑" w:hAnsi="微软雅黑" w:hint="default"/>
                                    <w:b w:val="false"/>
                                    <w:bCs w:val="false"/>
                                    <w:color w:val="5d5750"/>
                                    <w:sz w:val="24"/>
                                    <w:szCs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ascii="微软雅黑" w:cs="微软雅黑" w:eastAsia="微软雅黑" w:hAnsi="微软雅黑" w:hint="eastAsia"/>
                                    <w:b/>
                                    <w:bCs/>
                                    <w:color w:val="404040"/>
                                    <w:sz w:val="24"/>
                                    <w:szCs w:val="24"/>
                                    <w:lang w:val="en-US" w:eastAsia="zh-CN"/>
                                    <w14:textFill>
                                      <w14:solidFill>
                                        <w14:srgbClr w14:val="3f3f3f"/>
                                      </w14:solidFill>
                                    </w14:textFill>
                                  </w:rPr>
                                  <w:t xml:space="preserve">Career Objective </w:t>
                                </w:r>
                                <w:r>
                                  <w:rPr>
                                    <w:rFonts w:ascii="微软雅黑" w:cs="微软雅黑" w:eastAsia="微软雅黑" w:hAnsi="微软雅黑" w:hint="default"/>
                                    <w:b/>
                                    <w:bCs/>
                                    <w:color w:val="404040"/>
                                    <w:sz w:val="24"/>
                                    <w:szCs w:val="24"/>
                                    <w:lang w:val="en-US" w:eastAsia="zh-CN"/>
                                    <w14:textFill>
                                      <w14:solidFill>
                                        <w14:srgbClr w14:val="3f3f3f"/>
                                      </w14:solidFill>
                                    </w14:textFill>
                                  </w:rPr>
                                  <w:t>: Marketing</w:t>
                                </w:r>
                              </w:p>
                            </w:txbxContent>
                          </wps:txbx>
                          <wps:bodyPr lIns="91440" rIns="91440" tIns="45720" bIns="45720" vert="horz" anchor="t" wrap="square">
                            <a:prstTxWarp prst="textNoShape"/>
                            <a:noAutofit/>
                          </wps:bodyPr>
                        </wps:wsp>
                        <wps:wsp>
                          <wps:cNvSpPr/>
                          <wps:spPr>
                            <a:xfrm rot="0">
                              <a:off x="4612" y="1009"/>
                              <a:ext cx="2579" cy="1144"/>
                            </a:xfrm>
                            <a:prstGeom prst="rect"/>
                            <a:ln>
                              <a:noFill/>
                            </a:ln>
                          </wps:spPr>
                          <wps:txbx id="1054">
                            <w:txbxContent>
                              <w:p>
                                <w:pPr>
                                  <w:pStyle w:val="style0"/>
                                  <w:rPr>
                                    <w:rFonts w:ascii="微软雅黑" w:cs="微软雅黑" w:eastAsia="微软雅黑" w:hAnsi="微软雅黑" w:hint="default"/>
                                    <w:b/>
                                    <w:bCs/>
                                    <w:color w:val="404040"/>
                                    <w:sz w:val="52"/>
                                    <w:szCs w:val="52"/>
                                    <w:lang w:val="en-US" w:eastAsia="zh-CN"/>
                                    <w14:textFill>
                                      <w14:solidFill>
                                        <w14:srgbClr w14:val="3f3f3f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ascii="微软雅黑" w:cs="微软雅黑" w:eastAsia="微软雅黑" w:hAnsi="微软雅黑" w:hint="default"/>
                                    <w:b/>
                                    <w:bCs/>
                                    <w:color w:val="404040"/>
                                    <w:sz w:val="52"/>
                                    <w:szCs w:val="52"/>
                                    <w:lang w:val="en-US" w:eastAsia="zh-CN"/>
                                    <w14:textFill>
                                      <w14:solidFill>
                                        <w14:srgbClr w14:val="3f3f3f"/>
                                      </w14:solidFill>
                                    </w14:textFill>
                                  </w:rPr>
                                  <w:t>Dhani A.R</w:t>
                                </w:r>
                              </w:p>
                              <w:p>
                                <w:pPr>
                                  <w:pStyle w:val="style0"/>
                                  <w:rPr>
                                    <w:rFonts w:hint="eastAsia"/>
                                    <w:sz w:val="52"/>
                                    <w:szCs w:val="52"/>
                                    <w:lang w:val="en-US" w:eastAsia="zh-CN"/>
                                  </w:rPr>
                                </w:pPr>
                              </w:p>
                            </w:txbxContent>
                          </wps:txbx>
                          <wps:bodyPr lIns="91440" rIns="91440" tIns="45720" bIns="45720" vert="horz" anchor="t" wrap="square">
                            <a:prstTxWarp prst="textNoShape"/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1038" filled="f" stroked="f" style="position:absolute;margin-left:33.65pt;margin-top:23.9pt;width:441.86pt;height:140.55pt;z-index:5;mso-position-horizontal-relative:page;mso-position-vertical-relative:page;mso-width-relative:page;mso-height-relative:page;mso-wrap-distance-left:0.0pt;mso-wrap-distance-right:0.0pt;visibility:visible;" coordsize="7154,2811" coordorigin="9358,536">
                <v:group id="1039" filled="f" stroked="f" style="position:absolute;left:9506;top:2095;width:7006;height:1252;z-index:2;mso-position-horizontal-relative:page;mso-position-vertical-relative:page;mso-width-relative:page;mso-height-relative:page;visibility:visible;" coordsize="7006,1252" coordorigin="17361,4952">
                  <v:rect id="1040" filled="f" stroked="f" style="position:absolute;left:17379;top:4952;width:6988;height:1252;z-index:2;mso-position-horizontal-relative:page;mso-position-vertical-relative:page;mso-width-relative:page;mso-height-relative:page;visibility:visible;">
                    <v:stroke on="f"/>
                    <v:fill/>
                    <v:textbox inset="7.2pt,3.6pt,7.2pt,3.6pt">
                      <w:txbxContent>
                        <w:p>
                          <w:pPr>
                            <w:pStyle w:val="style0"/>
                            <w:keepNext w:val="false"/>
                            <w:keepLines w:val="false"/>
                            <w:pageBreakBefore w:val="false"/>
                            <w:widowControl w:val="false"/>
                            <w:kinsoku/>
                            <w:wordWrap/>
                            <w:overflowPunct/>
                            <w:topLinePunct w:val="false"/>
                            <w:autoSpaceDE/>
                            <w:autoSpaceDN/>
                            <w:bidi w:val="false"/>
                            <w:adjustRightInd/>
                            <w:snapToGrid w:val="false"/>
                            <w:spacing w:lineRule="auto" w:line="360"/>
                            <w:ind w:firstLine="220" w:firstLineChars="100"/>
                            <w:jc w:val="left"/>
                            <w:textAlignment w:val="auto"/>
                            <w:outlineLvl w:val="9"/>
                            <w:rPr>
                              <w:rFonts w:ascii="微软雅黑" w:cs="微软雅黑" w:eastAsia="微软雅黑" w:hAnsi="微软雅黑" w:hint="eastAsia"/>
                              <w:b w:val="false"/>
                              <w:bCs w:val="false"/>
                              <w:color w:val="404040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rgbClr w14:val="3f3f3f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微软雅黑" w:cs="微软雅黑" w:eastAsia="微软雅黑" w:hAnsi="微软雅黑" w:hint="eastAsia"/>
                              <w:b w:val="false"/>
                              <w:bCs w:val="false"/>
                              <w:color w:val="404040"/>
                              <w:sz w:val="22"/>
                              <w:szCs w:val="22"/>
                              <w:lang w:eastAsia="zh-CN"/>
                              <w14:textFill>
                                <w14:solidFill>
                                  <w14:srgbClr w14:val="3f3f3f"/>
                                </w14:solidFill>
                              </w14:textFill>
                            </w:rPr>
                            <w:t>Born</w:t>
                          </w:r>
                          <w:r>
                            <w:rPr>
                              <w:rFonts w:ascii="微软雅黑" w:cs="微软雅黑" w:eastAsia="微软雅黑" w:hAnsi="微软雅黑" w:hint="default"/>
                              <w:b w:val="false"/>
                              <w:bCs w:val="false"/>
                              <w:color w:val="404040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rgbClr w14:val="3f3f3f"/>
                                </w14:solidFill>
                              </w14:textFill>
                            </w:rPr>
                            <w:t xml:space="preserve">   </w:t>
                          </w:r>
                          <w:r>
                            <w:rPr>
                              <w:rFonts w:ascii="微软雅黑" w:cs="微软雅黑" w:eastAsia="微软雅黑" w:hAnsi="微软雅黑" w:hint="eastAsia"/>
                              <w:b w:val="false"/>
                              <w:bCs w:val="false"/>
                              <w:color w:val="404040"/>
                              <w:sz w:val="22"/>
                              <w:szCs w:val="22"/>
                              <w:lang w:eastAsia="zh-CN"/>
                              <w14:textFill>
                                <w14:solidFill>
                                  <w14:srgbClr w14:val="3f3f3f"/>
                                </w14:solidFill>
                              </w14:textFill>
                            </w:rPr>
                            <w:t>：</w:t>
                          </w:r>
                          <w:r>
                            <w:rPr>
                              <w:rFonts w:ascii="微软雅黑" w:cs="微软雅黑" w:eastAsia="微软雅黑" w:hAnsi="微软雅黑" w:hint="eastAsia"/>
                              <w:b w:val="false"/>
                              <w:bCs w:val="false"/>
                              <w:color w:val="404040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rgbClr w14:val="3f3f3f"/>
                                </w14:solidFill>
                              </w14:textFill>
                            </w:rPr>
                            <w:t>19</w:t>
                          </w:r>
                          <w:r>
                            <w:rPr>
                              <w:rFonts w:ascii="微软雅黑" w:cs="微软雅黑" w:eastAsia="微软雅黑" w:hAnsi="微软雅黑" w:hint="default"/>
                              <w:b w:val="false"/>
                              <w:bCs w:val="false"/>
                              <w:color w:val="404040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rgbClr w14:val="3f3f3f"/>
                                </w14:solidFill>
                              </w14:textFill>
                            </w:rPr>
                            <w:t>86</w:t>
                          </w:r>
                          <w:r>
                            <w:rPr>
                              <w:rFonts w:ascii="微软雅黑" w:cs="微软雅黑" w:eastAsia="微软雅黑" w:hAnsi="微软雅黑" w:hint="eastAsia"/>
                              <w:b w:val="false"/>
                              <w:bCs w:val="false"/>
                              <w:color w:val="404040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rgbClr w14:val="3f3f3f"/>
                                </w14:solidFill>
                              </w14:textFill>
                            </w:rPr>
                            <w:t>-</w:t>
                          </w:r>
                          <w:r>
                            <w:rPr>
                              <w:rFonts w:ascii="微软雅黑" w:cs="微软雅黑" w:eastAsia="微软雅黑" w:hAnsi="微软雅黑" w:hint="default"/>
                              <w:b w:val="false"/>
                              <w:bCs w:val="false"/>
                              <w:color w:val="404040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rgbClr w14:val="3f3f3f"/>
                                </w14:solidFill>
                              </w14:textFill>
                            </w:rPr>
                            <w:t>05</w:t>
                          </w:r>
                          <w:r>
                            <w:rPr>
                              <w:rFonts w:ascii="微软雅黑" w:cs="微软雅黑" w:eastAsia="微软雅黑" w:hAnsi="微软雅黑" w:hint="eastAsia"/>
                              <w:b w:val="false"/>
                              <w:bCs w:val="false"/>
                              <w:color w:val="404040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rgbClr w14:val="3f3f3f"/>
                                </w14:solidFill>
                              </w14:textFill>
                            </w:rPr>
                            <w:t>-</w:t>
                          </w:r>
                          <w:r>
                            <w:rPr>
                              <w:rFonts w:ascii="微软雅黑" w:cs="微软雅黑" w:eastAsia="微软雅黑" w:hAnsi="微软雅黑" w:hint="default"/>
                              <w:b w:val="false"/>
                              <w:bCs w:val="false"/>
                              <w:color w:val="404040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rgbClr w14:val="3f3f3f"/>
                                </w14:solidFill>
                              </w14:textFill>
                            </w:rPr>
                            <w:t xml:space="preserve">11 </w:t>
                          </w:r>
                          <w:r>
                            <w:rPr>
                              <w:rFonts w:ascii="微软雅黑" w:cs="微软雅黑" w:eastAsia="微软雅黑" w:hAnsi="微软雅黑" w:hint="eastAsia"/>
                              <w:b w:val="false"/>
                              <w:bCs w:val="false"/>
                              <w:color w:val="404040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rgbClr w14:val="3f3f3f"/>
                                </w14:solidFill>
                              </w14:textFill>
                            </w:rPr>
                            <w:t xml:space="preserve">                      </w:t>
                          </w:r>
                          <w:r>
                            <w:rPr>
                              <w:rFonts w:ascii="微软雅黑" w:cs="微软雅黑" w:eastAsia="微软雅黑" w:hAnsi="微软雅黑" w:hint="eastAsia"/>
                              <w:b w:val="false"/>
                              <w:bCs w:val="false"/>
                              <w:color w:val="404040"/>
                              <w:sz w:val="22"/>
                              <w:szCs w:val="22"/>
                              <w14:textFill>
                                <w14:solidFill>
                                  <w14:srgbClr w14:val="3f3f3f"/>
                                </w14:solidFill>
                              </w14:textFill>
                            </w:rPr>
                            <w:t>Mobile：</w:t>
                          </w:r>
                          <w:r>
                            <w:rPr>
                              <w:rFonts w:ascii="微软雅黑" w:cs="微软雅黑" w:eastAsia="微软雅黑" w:hAnsi="微软雅黑" w:hint="default"/>
                              <w:b w:val="false"/>
                              <w:bCs w:val="false"/>
                              <w:color w:val="404040"/>
                              <w:sz w:val="22"/>
                              <w:szCs w:val="22"/>
                              <w:lang w:val="en-US"/>
                              <w14:textFill>
                                <w14:solidFill>
                                  <w14:srgbClr w14:val="3f3f3f"/>
                                </w14:solidFill>
                              </w14:textFill>
                            </w:rPr>
                            <w:t>08997513555</w:t>
                          </w:r>
                        </w:p>
                        <w:p>
                          <w:pPr>
                            <w:pStyle w:val="style0"/>
                            <w:keepNext w:val="false"/>
                            <w:keepLines w:val="false"/>
                            <w:pageBreakBefore w:val="false"/>
                            <w:widowControl w:val="false"/>
                            <w:kinsoku/>
                            <w:wordWrap/>
                            <w:overflowPunct/>
                            <w:topLinePunct w:val="false"/>
                            <w:autoSpaceDE/>
                            <w:autoSpaceDN/>
                            <w:bidi w:val="false"/>
                            <w:adjustRightInd/>
                            <w:snapToGrid w:val="false"/>
                            <w:spacing w:lineRule="auto" w:line="288"/>
                            <w:ind w:firstLine="220" w:firstLineChars="100"/>
                            <w:jc w:val="left"/>
                            <w:textAlignment w:val="auto"/>
                            <w:outlineLvl w:val="9"/>
                            <w:rPr>
                              <w:rFonts w:ascii="微软雅黑" w:eastAsia="微软雅黑" w:hAnsi="微软雅黑" w:hint="eastAsia"/>
                              <w:color w:val="2f5597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ascii="微软雅黑" w:cs="微软雅黑" w:eastAsia="微软雅黑" w:hAnsi="微软雅黑" w:hint="eastAsia"/>
                              <w:b w:val="false"/>
                              <w:bCs w:val="false"/>
                              <w:color w:val="404040"/>
                              <w:sz w:val="22"/>
                              <w:szCs w:val="22"/>
                              <w:lang w:eastAsia="zh-CN"/>
                              <w14:textFill>
                                <w14:solidFill>
                                  <w14:srgbClr w14:val="3f3f3f"/>
                                </w14:solidFill>
                              </w14:textFill>
                            </w:rPr>
                            <w:t>Address</w:t>
                          </w:r>
                          <w:r>
                            <w:rPr>
                              <w:rFonts w:ascii="微软雅黑" w:cs="微软雅黑" w:eastAsia="微软雅黑" w:hAnsi="微软雅黑" w:hint="eastAsia"/>
                              <w:b w:val="false"/>
                              <w:bCs w:val="false"/>
                              <w:color w:val="404040"/>
                              <w:sz w:val="22"/>
                              <w:szCs w:val="22"/>
                              <w14:textFill>
                                <w14:solidFill>
                                  <w14:srgbClr w14:val="3f3f3f"/>
                                </w14:solidFill>
                              </w14:textFill>
                            </w:rPr>
                            <w:t>：</w:t>
                          </w:r>
                          <w:r>
                            <w:rPr>
                              <w:rFonts w:ascii="微软雅黑" w:cs="微软雅黑" w:eastAsia="微软雅黑" w:hAnsi="微软雅黑" w:hint="default"/>
                              <w:b w:val="false"/>
                              <w:bCs w:val="false"/>
                              <w:color w:val="404040"/>
                              <w:sz w:val="22"/>
                              <w:szCs w:val="22"/>
                              <w:lang w:val="en-US"/>
                              <w14:textFill>
                                <w14:solidFill>
                                  <w14:srgbClr w14:val="3f3f3f"/>
                                </w14:solidFill>
                              </w14:textFill>
                            </w:rPr>
                            <w:t>Cicalengka, Bandung</w:t>
                          </w:r>
                          <w:r>
                            <w:rPr>
                              <w:rFonts w:ascii="微软雅黑" w:cs="微软雅黑" w:eastAsia="微软雅黑" w:hAnsi="微软雅黑" w:hint="eastAsia"/>
                              <w:b w:val="false"/>
                              <w:bCs w:val="false"/>
                              <w:color w:val="404040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rgbClr w14:val="3f3f3f"/>
                                </w14:solidFill>
                              </w14:textFill>
                            </w:rPr>
                            <w:t xml:space="preserve">          </w:t>
                          </w:r>
                          <w:r>
                            <w:rPr>
                              <w:rFonts w:ascii="微软雅黑" w:cs="微软雅黑" w:eastAsia="微软雅黑" w:hAnsi="微软雅黑" w:hint="default"/>
                              <w:b w:val="false"/>
                              <w:bCs w:val="false"/>
                              <w:color w:val="404040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rgbClr w14:val="3f3f3f"/>
                                </w14:solidFill>
                              </w14:textFill>
                            </w:rPr>
                            <w:t xml:space="preserve">    </w:t>
                          </w:r>
                          <w:r>
                            <w:rPr>
                              <w:rFonts w:ascii="微软雅黑" w:cs="微软雅黑" w:eastAsia="微软雅黑" w:hAnsi="微软雅黑" w:hint="eastAsia"/>
                              <w:b w:val="false"/>
                              <w:bCs w:val="false"/>
                              <w:color w:val="404040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rgbClr w14:val="3f3f3f"/>
                                </w14:solidFill>
                              </w14:textFill>
                            </w:rPr>
                            <w:t xml:space="preserve"> Email</w:t>
                          </w:r>
                          <w:r>
                            <w:rPr>
                              <w:rFonts w:ascii="微软雅黑" w:cs="微软雅黑" w:eastAsia="微软雅黑" w:hAnsi="微软雅黑" w:hint="default"/>
                              <w:b w:val="false"/>
                              <w:bCs w:val="false"/>
                              <w:color w:val="404040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rgbClr w14:val="3f3f3f"/>
                                </w14:solidFill>
                              </w14:textFill>
                            </w:rPr>
                            <w:t>: dhaniaramdhani@gmail.com</w:t>
                          </w:r>
                        </w:p>
                      </w:txbxContent>
                    </v:textbox>
                  </v:rect>
                  <v:group id="1041" fillcolor="#1f4e79" stroked="f" style="position:absolute;left:17361;top:5100;width:4001;height:811;z-index:3;mso-position-horizontal-relative:page;mso-position-vertical-relative:page;mso-width-relative:page;mso-height-relative:page;visibility:visible;" coordsize="4001,811" coordorigin="1391,1799">
                    <v:roundrect id="1042" arcsize="0.16666667," fillcolor="#27394f" stroked="f" style="position:absolute;left:1391;top:1799;width:259;height:259;z-index:2;mso-position-horizontal-relative:page;mso-position-vertical-relative:page;mso-width-relative:page;mso-height-relative:page;visibility:visible;">
                      <v:stroke on="f"/>
                      <v:fill/>
                    </v:roundrect>
                    <v:roundrect id="1043" arcsize="0.16666667," fillcolor="#27394f" stroked="f" style="position:absolute;left:1391;top:2351;width:259;height:259;z-index:3;mso-position-horizontal-relative:page;mso-position-vertical-relative:page;mso-width-relative:page;mso-height-relative:page;visibility:visible;">
                      <v:stroke on="f"/>
                      <v:fill/>
                    </v:roundrect>
                    <v:roundrect id="1044" arcsize="0.16666667," fillcolor="#27394f" stroked="f" style="position:absolute;left:5133;top:1799;width:259;height:259;z-index:4;mso-position-horizontal-relative:page;mso-position-vertical-relative:page;mso-width-relative:page;mso-height-relative:page;visibility:visible;">
                      <v:stroke on="f"/>
                      <v:fill/>
                    </v:roundrect>
                    <v:roundrect id="1045" arcsize="0.16666667," fillcolor="#27394f" stroked="f" style="position:absolute;left:5133;top:2351;width:259;height:259;z-index:5;mso-position-horizontal-relative:page;mso-position-vertical-relative:page;mso-width-relative:page;mso-height-relative:page;visibility:visible;">
                      <v:stroke on="f"/>
                      <v:fill/>
                    </v:roundrect>
                    <v:fill/>
                  </v:group>
                  <v:group id="1046" filled="f" stroked="f" style="position:absolute;left:17405;top:5147;width:3913;height:726;z-index:4;mso-position-horizontal-relative:page;mso-position-vertical-relative:page;mso-width-relative:page;mso-height-relative:page;visibility:visible;" coordsize="3913,726" coordorigin="1317,2366">
                    <v:group id="1047" filled="f" stroked="f" style="position:absolute;left:1327;top:2371;width:3903;height:721;z-index:2;mso-position-horizontal-relative:page;mso-position-vertical-relative:page;mso-width-relative:page;mso-height-relative:page;visibility:visible;" coordsize="3903,721" coordorigin="1319,2058">
                      <v:shape id="1048" coordsize="82,109" path="m41,109c41,109,0,64,0,41c0,19,18,0,41,0c63,0,82,19,82,41c82,64,41,109,41,109xm41,14c26,14,13,26,13,41c13,56,26,69,41,69c56,69,68,56,68,41c68,26,56,14,41,14xm41,14c41,14,41,14,41,14e" fillcolor="white" stroked="f" style="position:absolute;left:1319;top:2595;width:141;height:184;z-index:2;mso-position-horizontal-relative:page;mso-position-vertical-relative:page;mso-width-relative:page;mso-height-relative:page;visibility:visible;flip:x;">
                        <v:stroke on="f"/>
                        <v:fill/>
                        <v:path textboxrect="0,0,82,109"/>
                      </v:shape>
                      <v:shape id="1049" coordsize="60,60" path="m44,36c40,40,40,44,36,44c32,44,28,40,24,36c20,32,16,28,16,24c16,20,20,20,24,16c28,12,16,0,12,0c8,0,0,12,0,12c0,20,8,36,16,44c24,52,40,60,48,60c48,60,60,52,60,48c60,44,48,32,44,36e" fillcolor="white" stroked="f" style="position:absolute;left:5060;top:2058;width:154;height:156;z-index:3;mso-position-horizontal-relative:page;mso-position-vertical-relative:page;mso-width-relative:page;mso-height-relative:page;visibility:visible;v-text-anchor:middle;">
                        <v:stroke on="f"/>
                        <v:fill/>
                        <v:path textboxrect="0,0,60,60"/>
                        <v:textbox>
                          <w:txbxContent>
                            <w:p>
                              <w:pPr>
                                <w:pStyle w:val="style0"/>
                                <w:jc w:val="center"/>
                                <w:rPr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v:textbox>
                      </v:shape>
                      <v:shape id="1050" coordsize="302,208" path="m0,208l94,123l151,170l208,123l302,208l0,208m217,114l302,48l302,189l217,114m0,189l0,48l85,114l0,189m151,152l0,29l0,0l302,0l302,29l151,152m151,152l151,152e" fillcolor="white" stroked="f" style="position:absolute;left:5048;top:2623;width:174;height:122;z-index:4;mso-position-horizontal-relative:page;mso-position-vertical-relative:page;mso-width-relative:page;mso-height-relative:page;visibility:visible;flip:x;">
                        <v:stroke on="f"/>
                        <v:fill/>
                        <v:path textboxrect="0,0,302,208"/>
                      </v:shape>
                      <v:fill/>
                    </v:group>
                    <v:shape id="1051" coordsize="341,341" path="m170,0c76,0,0,77,0,171c0,265,76,341,170,341c264,341,341,265,341,171c341,77,264,0,170,0xm170,317c90,317,24,251,24,171c24,90,90,25,170,25c251,25,316,90,316,171c316,251,251,317,170,317xm231,171c170,171,170,171,170,171c170,86,170,86,170,86c170,79,165,73,158,73c151,73,146,79,146,86c146,183,146,183,146,183c146,190,151,195,158,195c231,195,231,195,231,195c238,195,243,190,243,183c243,176,238,171,231,171xm231,171c231,171,231,171,231,171e" fillcolor="white" stroked="f" style="position:absolute;left:1317;top:2366;width:168;height:168;z-index:3;mso-position-horizontal-relative:page;mso-position-vertical-relative:page;mso-width-relative:page;mso-height-relative:page;visibility:visible;">
                      <v:stroke on="f"/>
                      <v:fill/>
                      <v:path textboxrect="0,0,341,341"/>
                    </v:shape>
                    <v:fill/>
                  </v:group>
                  <v:fill/>
                </v:group>
                <v:group id="1052" filled="f" stroked="f" style="position:absolute;left:9358;top:536;width:4013;height:1417;z-index:3;mso-position-horizontal-relative:page;mso-position-vertical-relative:page;mso-width-relative:page;mso-height-relative:page;visibility:visible;" coordsize="4013,1417" coordorigin="4612,1009">
                  <v:rect id="1053" filled="f" stroked="f" style="position:absolute;left:4612;top:1836;width:4013;height:590;z-index:2;mso-position-horizontal-relative:page;mso-position-vertical-relative:page;mso-width-relative:page;mso-height-relative:page;visibility:visible;">
                    <v:stroke on="f"/>
                    <v:fill/>
                    <v:textbox inset="7.2pt,3.6pt,7.2pt,3.6pt">
                      <w:txbxContent>
                        <w:p>
                          <w:pPr>
                            <w:pStyle w:val="style0"/>
                            <w:keepNext w:val="false"/>
                            <w:keepLines w:val="false"/>
                            <w:pageBreakBefore w:val="false"/>
                            <w:widowControl w:val="false"/>
                            <w:kinsoku/>
                            <w:wordWrap/>
                            <w:overflowPunct/>
                            <w:topLinePunct w:val="false"/>
                            <w:autoSpaceDE/>
                            <w:autoSpaceDN/>
                            <w:bidi w:val="false"/>
                            <w:adjustRightInd w:val="false"/>
                            <w:snapToGrid w:val="false"/>
                            <w:spacing w:lineRule="auto" w:line="312"/>
                            <w:jc w:val="both"/>
                            <w:textAlignment w:val="auto"/>
                            <w:outlineLvl w:val="9"/>
                            <w:rPr>
                              <w:rFonts w:ascii="微软雅黑" w:cs="微软雅黑" w:eastAsia="微软雅黑" w:hAnsi="微软雅黑" w:hint="default"/>
                              <w:b w:val="false"/>
                              <w:bCs w:val="false"/>
                              <w:color w:val="5d5750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ascii="微软雅黑" w:cs="微软雅黑" w:eastAsia="微软雅黑" w:hAnsi="微软雅黑" w:hint="eastAsia"/>
                              <w:b/>
                              <w:bCs/>
                              <w:color w:val="404040"/>
                              <w:sz w:val="24"/>
                              <w:szCs w:val="24"/>
                              <w:lang w:val="en-US" w:eastAsia="zh-CN"/>
                              <w14:textFill>
                                <w14:solidFill>
                                  <w14:srgbClr w14:val="3f3f3f"/>
                                </w14:solidFill>
                              </w14:textFill>
                            </w:rPr>
                            <w:t xml:space="preserve">Career Objective </w:t>
                          </w:r>
                          <w:r>
                            <w:rPr>
                              <w:rFonts w:ascii="微软雅黑" w:cs="微软雅黑" w:eastAsia="微软雅黑" w:hAnsi="微软雅黑" w:hint="default"/>
                              <w:b/>
                              <w:bCs/>
                              <w:color w:val="404040"/>
                              <w:sz w:val="24"/>
                              <w:szCs w:val="24"/>
                              <w:lang w:val="en-US" w:eastAsia="zh-CN"/>
                              <w14:textFill>
                                <w14:solidFill>
                                  <w14:srgbClr w14:val="3f3f3f"/>
                                </w14:solidFill>
                              </w14:textFill>
                            </w:rPr>
                            <w:t>: Marketing</w:t>
                          </w:r>
                        </w:p>
                      </w:txbxContent>
                    </v:textbox>
                  </v:rect>
                  <v:rect id="1054" filled="f" stroked="f" style="position:absolute;left:4612;top:1009;width:2579;height:1144;z-index:3;mso-position-horizontal-relative:page;mso-position-vertical-relative:page;mso-width-relative:page;mso-height-relative:page;visibility:visible;">
                    <v:stroke on="f"/>
                    <v:fill/>
                    <v:textbox inset="7.2pt,3.6pt,7.2pt,3.6pt">
                      <w:txbxContent>
                        <w:p>
                          <w:pPr>
                            <w:pStyle w:val="style0"/>
                            <w:rPr>
                              <w:rFonts w:ascii="微软雅黑" w:cs="微软雅黑" w:eastAsia="微软雅黑" w:hAnsi="微软雅黑" w:hint="default"/>
                              <w:b/>
                              <w:bCs/>
                              <w:color w:val="404040"/>
                              <w:sz w:val="52"/>
                              <w:szCs w:val="52"/>
                              <w:lang w:val="en-US" w:eastAsia="zh-CN"/>
                              <w14:textFill>
                                <w14:solidFill>
                                  <w14:srgbClr w14:val="3f3f3f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微软雅黑" w:cs="微软雅黑" w:eastAsia="微软雅黑" w:hAnsi="微软雅黑" w:hint="default"/>
                              <w:b/>
                              <w:bCs/>
                              <w:color w:val="404040"/>
                              <w:sz w:val="52"/>
                              <w:szCs w:val="52"/>
                              <w:lang w:val="en-US" w:eastAsia="zh-CN"/>
                              <w14:textFill>
                                <w14:solidFill>
                                  <w14:srgbClr w14:val="3f3f3f"/>
                                </w14:solidFill>
                              </w14:textFill>
                            </w:rPr>
                            <w:t>Dhani A.R</w:t>
                          </w:r>
                        </w:p>
                        <w:p>
                          <w:pPr>
                            <w:pStyle w:val="style0"/>
                            <w:rPr>
                              <w:rFonts w:hint="eastAsia"/>
                              <w:sz w:val="52"/>
                              <w:szCs w:val="52"/>
                              <w:lang w:val="en-US" w:eastAsia="zh-CN"/>
                            </w:rPr>
                          </w:pPr>
                        </w:p>
                      </w:txbxContent>
                    </v:textbox>
                  </v:rect>
                  <v:fill/>
                </v:group>
                <v:fill/>
              </v:group>
            </w:pict>
          </mc:Fallback>
        </mc:AlternateConten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0"/>
    <w:family w:val="modern"/>
    <w:pitch w:val="default"/>
    <w:sig w:usb0="E0002EFF" w:usb1="C0007843" w:usb2="00000009" w:usb3="00000000" w:csb0="400001FF" w:csb1="FFFF0000"/>
  </w:font>
  <w:font w:name="Calibri">
    <w:altName w:val="Calibri"/>
    <w:panose1 w:val="020f0502020000030204"/>
    <w:charset w:val="00"/>
    <w:family w:val="swiss"/>
    <w:pitch w:val="default"/>
    <w:sig w:usb0="E0002AFF" w:usb1="C000247B" w:usb2="00000009" w:usb3="00000000" w:csb0="200001FF" w:csb1="00000000"/>
  </w:font>
  <w:font w:name="创艺简粗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微软雅黑"/>
    <w:panose1 w:val="020b0503020000020204"/>
    <w:charset w:val="86"/>
    <w:family w:val="auto"/>
    <w:pitch w:val="default"/>
    <w:sig w:usb0="80000287" w:usb1="2ACF3C50" w:usb2="00000016" w:usb3="00000000" w:csb0="0004001F" w:csb1="00000000"/>
  </w:font>
  <w:font w:name="Segoe UI">
    <w:altName w:val="Segoe UI"/>
    <w:panose1 w:val="020b0502040000020203"/>
    <w:charset w:val="00"/>
    <w:family w:val="auto"/>
    <w:pitch w:val="default"/>
    <w:sig w:usb0="E4002EFF" w:usb1="C000E47F" w:usb2="00000009" w:usb3="00000000" w:csb0="200001FF" w:csb1="00000000"/>
  </w:font>
  <w:font w:name="Tahoma">
    <w:altName w:val="Tahoma"/>
    <w:panose1 w:val="020b0604030000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00000001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01">
    <w:name w:val="HTML Preformatted"/>
    <w:basedOn w:val="style0"/>
    <w:next w:val="style101"/>
    <w:qFormat/>
    <w:uiPriority w:val="0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jc w:val="left"/>
    </w:pPr>
    <w:rPr>
      <w:rFonts w:ascii="宋体" w:cs="宋体" w:eastAsia="宋体" w:hAnsi="宋体" w:hint="eastAsia"/>
      <w:kern w:val="0"/>
      <w:sz w:val="24"/>
      <w:szCs w:val="24"/>
      <w:lang w:val="en-US" w:eastAsia="zh-CN"/>
    </w:rPr>
  </w:style>
  <w:style w:type="paragraph" w:styleId="style94">
    <w:name w:val="Normal (Web)"/>
    <w:basedOn w:val="style0"/>
    <w:next w:val="style94"/>
    <w:qFormat/>
    <w:uiPriority w:val="0"/>
    <w:pPr/>
    <w:rPr>
      <w:sz w:val="24"/>
    </w:rPr>
  </w:style>
  <w:style w:type="character" w:styleId="style85">
    <w:name w:val="Hyperlink"/>
    <w:basedOn w:val="style65"/>
    <w:next w:val="style85"/>
    <w:qFormat/>
    <w:uiPriority w:val="0"/>
    <w:rPr>
      <w:color w:val="0000ff"/>
      <w:u w:val="single"/>
    </w:rPr>
  </w:style>
  <w:style w:type="paragraph" w:styleId="style179">
    <w:name w:val="List Paragraph"/>
    <w:basedOn w:val="style0"/>
    <w:next w:val="style179"/>
    <w:qFormat/>
    <w:pPr>
      <w:spacing w:before="0" w:after="0"/>
      <w:ind w:left="720" w:right="0"/>
    </w:pPr>
    <w:rPr>
      <w:sz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2</TotalTime>
  <Words>120</Words>
  <Pages>2</Pages>
  <Characters>716</Characters>
  <Application>WPS Office</Application>
  <DocSecurity>0</DocSecurity>
  <Paragraphs>33</Paragraphs>
  <ScaleCrop>false</ScaleCrop>
  <LinksUpToDate>false</LinksUpToDate>
  <CharactersWithSpaces>881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2018-06-05T16:12:00Z</dcterms:created>
  <dc:creator>裸奔的蚂蚁</dc:creator>
  <lastModifiedBy>vivo 1904</lastModifiedBy>
  <dcterms:modified xsi:type="dcterms:W3CDTF">2021-02-15T13:08:30Z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1033-11.2.0.8991</vt:lpwstr>
  </property>
  <property fmtid="{D5CDD505-2E9C-101B-9397-08002B2CF9AE}" pid="3" name="KSORubyTemplateID" linkTarget="0">
    <vt:lpwstr>4</vt:lpwstr>
  </property>
</Properties>
</file>