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right w:w="115" w:type="dxa"/>
        </w:tblCellMar>
        <w:tblLook w:val="04A0"/>
      </w:tblPr>
      <w:tblGrid>
        <w:gridCol w:w="288"/>
        <w:gridCol w:w="7137"/>
        <w:gridCol w:w="285"/>
        <w:gridCol w:w="1370"/>
        <w:gridCol w:w="70"/>
        <w:gridCol w:w="1515"/>
        <w:gridCol w:w="215"/>
        <w:gridCol w:w="70"/>
      </w:tblGrid>
      <w:tr w:rsidR="008C515E">
        <w:trPr>
          <w:jc w:val="center"/>
        </w:trPr>
        <w:tc>
          <w:tcPr>
            <w:tcW w:w="10950" w:type="dxa"/>
            <w:gridSpan w:val="8"/>
            <w:vAlign w:val="bottom"/>
          </w:tcPr>
          <w:p w:rsidR="008C515E" w:rsidRDefault="006D7730">
            <w:pPr>
              <w:pStyle w:val="SectionHeading"/>
            </w:pPr>
            <w:r>
              <w:t>EDUCATION</w:t>
            </w:r>
          </w:p>
        </w:tc>
      </w:tr>
      <w:tr w:rsidR="008C515E">
        <w:trPr>
          <w:jc w:val="center"/>
        </w:trPr>
        <w:tc>
          <w:tcPr>
            <w:tcW w:w="288" w:type="dxa"/>
            <w:vAlign w:val="bottom"/>
          </w:tcPr>
          <w:p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:rsidR="008C515E" w:rsidRDefault="006D7730">
            <w:pPr>
              <w:pStyle w:val="Publications"/>
            </w:pPr>
            <w:r>
              <w:rPr>
                <w:rStyle w:val="SectionbodytextChar"/>
              </w:rPr>
              <w:t>Polytechnic Piksi Ganesha Bandung</w:t>
            </w:r>
          </w:p>
        </w:tc>
        <w:tc>
          <w:tcPr>
            <w:tcW w:w="1800" w:type="dxa"/>
            <w:gridSpan w:val="3"/>
            <w:vAlign w:val="bottom"/>
          </w:tcPr>
          <w:p w:rsidR="008C515E" w:rsidRDefault="008C515E"/>
        </w:tc>
      </w:tr>
      <w:tr w:rsidR="008C515E">
        <w:trPr>
          <w:jc w:val="center"/>
        </w:trPr>
        <w:tc>
          <w:tcPr>
            <w:tcW w:w="288" w:type="dxa"/>
            <w:vAlign w:val="bottom"/>
          </w:tcPr>
          <w:p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:rsidR="008C515E" w:rsidRDefault="006D7730">
            <w:pPr>
              <w:pStyle w:val="Publications"/>
              <w:rPr>
                <w:b/>
              </w:rPr>
            </w:pPr>
            <w:r>
              <w:rPr>
                <w:rStyle w:val="SectionbodytextboldChar"/>
                <w:b w:val="0"/>
              </w:rPr>
              <w:t>Bachelor’s Degree in Management Informatics</w:t>
            </w:r>
          </w:p>
        </w:tc>
        <w:tc>
          <w:tcPr>
            <w:tcW w:w="1800" w:type="dxa"/>
            <w:gridSpan w:val="3"/>
            <w:vAlign w:val="bottom"/>
          </w:tcPr>
          <w:p w:rsidR="008C515E" w:rsidRDefault="006D7730">
            <w:pPr>
              <w:pStyle w:val="Publications"/>
              <w:ind w:hanging="288"/>
            </w:pPr>
            <w:r>
              <w:rPr>
                <w:rStyle w:val="SectionbodytextboldChar"/>
              </w:rPr>
              <w:t>2014</w:t>
            </w:r>
          </w:p>
        </w:tc>
      </w:tr>
      <w:tr w:rsidR="008C515E">
        <w:trPr>
          <w:jc w:val="center"/>
        </w:trPr>
        <w:tc>
          <w:tcPr>
            <w:tcW w:w="288" w:type="dxa"/>
            <w:vAlign w:val="bottom"/>
          </w:tcPr>
          <w:p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:rsidR="008C515E" w:rsidRDefault="006D7730">
            <w:pPr>
              <w:pStyle w:val="Publication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ectionbodytextChar"/>
              </w:rPr>
              <w:t>Thesis: “</w:t>
            </w:r>
            <w:r>
              <w:rPr>
                <w:rFonts w:cs="Times New Roman"/>
                <w:szCs w:val="24"/>
              </w:rPr>
              <w:t>Technician Performance Record Information System Design Using Visual Studio 2010 and Sql Server 2008 at PT. Plaza Toyota Bandung”</w:t>
            </w:r>
          </w:p>
          <w:p w:rsidR="008C515E" w:rsidRDefault="008C515E">
            <w:pPr>
              <w:pStyle w:val="Publications"/>
            </w:pPr>
          </w:p>
        </w:tc>
        <w:tc>
          <w:tcPr>
            <w:tcW w:w="1800" w:type="dxa"/>
            <w:gridSpan w:val="3"/>
            <w:vAlign w:val="bottom"/>
          </w:tcPr>
          <w:p w:rsidR="008C515E" w:rsidRDefault="008C515E">
            <w:pPr>
              <w:pStyle w:val="Sectionbodytext"/>
            </w:pPr>
          </w:p>
        </w:tc>
      </w:tr>
      <w:tr w:rsidR="008C515E">
        <w:trPr>
          <w:jc w:val="center"/>
        </w:trPr>
        <w:tc>
          <w:tcPr>
            <w:tcW w:w="10950" w:type="dxa"/>
            <w:gridSpan w:val="8"/>
            <w:vAlign w:val="bottom"/>
          </w:tcPr>
          <w:p w:rsidR="008C515E" w:rsidRDefault="006D7730">
            <w:pPr>
              <w:pStyle w:val="SectionHeading"/>
            </w:pPr>
            <w:r>
              <w:t>AWARDS</w:t>
            </w:r>
          </w:p>
        </w:tc>
      </w:tr>
      <w:tr w:rsidR="008C515E">
        <w:trPr>
          <w:jc w:val="center"/>
        </w:trPr>
        <w:tc>
          <w:tcPr>
            <w:tcW w:w="288" w:type="dxa"/>
            <w:vAlign w:val="bottom"/>
          </w:tcPr>
          <w:p w:rsidR="008C515E" w:rsidRDefault="008C515E">
            <w:pPr>
              <w:pStyle w:val="ContactInfo"/>
              <w:jc w:val="left"/>
            </w:pPr>
          </w:p>
        </w:tc>
        <w:tc>
          <w:tcPr>
            <w:tcW w:w="7422" w:type="dxa"/>
            <w:gridSpan w:val="2"/>
            <w:vAlign w:val="bottom"/>
          </w:tcPr>
          <w:p w:rsidR="008C515E" w:rsidRDefault="006D7730">
            <w:pPr>
              <w:pStyle w:val="Publications"/>
              <w:numPr>
                <w:ilvl w:val="0"/>
                <w:numId w:val="1"/>
              </w:numPr>
              <w:ind w:left="522" w:hanging="270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Rank at UN (Ujian Nasional) in SMK Angkasa Lanud Husein Bandung</w:t>
            </w:r>
          </w:p>
        </w:tc>
        <w:tc>
          <w:tcPr>
            <w:tcW w:w="3240" w:type="dxa"/>
            <w:gridSpan w:val="5"/>
            <w:vAlign w:val="bottom"/>
          </w:tcPr>
          <w:p w:rsidR="008C515E" w:rsidRDefault="006D7730">
            <w:pPr>
              <w:pStyle w:val="Publications"/>
              <w:ind w:left="0" w:firstLine="1460"/>
            </w:pPr>
            <w:r>
              <w:rPr>
                <w:rStyle w:val="SectionbodytextChar"/>
                <w:b/>
                <w:szCs w:val="20"/>
              </w:rPr>
              <w:t>2008</w:t>
            </w:r>
          </w:p>
        </w:tc>
      </w:tr>
      <w:tr w:rsidR="008C515E">
        <w:trPr>
          <w:trHeight w:val="299"/>
          <w:jc w:val="center"/>
        </w:trPr>
        <w:tc>
          <w:tcPr>
            <w:tcW w:w="288" w:type="dxa"/>
            <w:vAlign w:val="bottom"/>
          </w:tcPr>
          <w:p w:rsidR="008C515E" w:rsidRDefault="008C515E">
            <w:pPr>
              <w:pStyle w:val="ContactInfo"/>
              <w:jc w:val="left"/>
            </w:pPr>
          </w:p>
        </w:tc>
        <w:tc>
          <w:tcPr>
            <w:tcW w:w="7422" w:type="dxa"/>
            <w:gridSpan w:val="2"/>
            <w:vAlign w:val="bottom"/>
          </w:tcPr>
          <w:p w:rsidR="008C515E" w:rsidRDefault="006D7730">
            <w:pPr>
              <w:pStyle w:val="Publications"/>
              <w:numPr>
                <w:ilvl w:val="0"/>
                <w:numId w:val="1"/>
              </w:numPr>
              <w:ind w:left="522" w:hanging="270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Rank of National QCC (Quality Control Circle) Contest of Plaza Toyota</w:t>
            </w:r>
          </w:p>
        </w:tc>
        <w:tc>
          <w:tcPr>
            <w:tcW w:w="3240" w:type="dxa"/>
            <w:gridSpan w:val="5"/>
            <w:vAlign w:val="bottom"/>
          </w:tcPr>
          <w:p w:rsidR="008C515E" w:rsidRDefault="006D7730">
            <w:pPr>
              <w:pStyle w:val="Publications"/>
              <w:ind w:left="0" w:firstLine="1460"/>
            </w:pPr>
            <w:r>
              <w:rPr>
                <w:rStyle w:val="SectionbodytextChar"/>
                <w:b/>
                <w:szCs w:val="20"/>
              </w:rPr>
              <w:t>2013</w:t>
            </w:r>
            <w:r>
              <w:t>&amp;</w:t>
            </w:r>
            <w:r>
              <w:rPr>
                <w:rStyle w:val="SectionbodytextChar"/>
                <w:b/>
                <w:szCs w:val="20"/>
              </w:rPr>
              <w:t>2015</w:t>
            </w:r>
          </w:p>
        </w:tc>
      </w:tr>
      <w:tr w:rsidR="008C515E">
        <w:trPr>
          <w:trHeight w:val="587"/>
          <w:jc w:val="center"/>
        </w:trPr>
        <w:tc>
          <w:tcPr>
            <w:tcW w:w="288" w:type="dxa"/>
            <w:vAlign w:val="bottom"/>
          </w:tcPr>
          <w:p w:rsidR="008C515E" w:rsidRDefault="008C515E">
            <w:pPr>
              <w:pStyle w:val="ContactInfo"/>
              <w:jc w:val="left"/>
            </w:pPr>
          </w:p>
        </w:tc>
        <w:tc>
          <w:tcPr>
            <w:tcW w:w="7422" w:type="dxa"/>
            <w:gridSpan w:val="2"/>
            <w:vAlign w:val="bottom"/>
          </w:tcPr>
          <w:p w:rsidR="008C515E" w:rsidRDefault="006D7730">
            <w:pPr>
              <w:pStyle w:val="Publications"/>
              <w:numPr>
                <w:ilvl w:val="0"/>
                <w:numId w:val="1"/>
              </w:numPr>
              <w:ind w:left="522" w:hanging="270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Rank of Toyota Service Advisor lv.1 Training at National Toyota Training Center</w:t>
            </w:r>
          </w:p>
        </w:tc>
        <w:tc>
          <w:tcPr>
            <w:tcW w:w="3240" w:type="dxa"/>
            <w:gridSpan w:val="5"/>
            <w:vAlign w:val="bottom"/>
          </w:tcPr>
          <w:p w:rsidR="008C515E" w:rsidRDefault="006D7730">
            <w:pPr>
              <w:pStyle w:val="Publications"/>
              <w:ind w:left="0" w:firstLine="1460"/>
            </w:pPr>
            <w:r>
              <w:rPr>
                <w:rStyle w:val="SectionbodytextChar"/>
                <w:b/>
                <w:szCs w:val="20"/>
              </w:rPr>
              <w:t>2016</w:t>
            </w:r>
          </w:p>
        </w:tc>
      </w:tr>
      <w:tr w:rsidR="008C515E">
        <w:trPr>
          <w:trHeight w:val="587"/>
          <w:jc w:val="center"/>
        </w:trPr>
        <w:tc>
          <w:tcPr>
            <w:tcW w:w="288" w:type="dxa"/>
            <w:vAlign w:val="bottom"/>
          </w:tcPr>
          <w:p w:rsidR="008C515E" w:rsidRDefault="008C515E">
            <w:pPr>
              <w:pStyle w:val="ContactInfo"/>
              <w:jc w:val="left"/>
            </w:pPr>
          </w:p>
        </w:tc>
        <w:tc>
          <w:tcPr>
            <w:tcW w:w="10662" w:type="dxa"/>
            <w:gridSpan w:val="7"/>
            <w:vAlign w:val="bottom"/>
          </w:tcPr>
          <w:p w:rsidR="008C515E" w:rsidRDefault="006D7730">
            <w:pPr>
              <w:pStyle w:val="Publications"/>
              <w:numPr>
                <w:ilvl w:val="0"/>
                <w:numId w:val="1"/>
              </w:numPr>
              <w:ind w:left="522" w:hanging="270"/>
            </w:pPr>
            <w:r>
              <w:t xml:space="preserve">Nominee of Employee Exchange to Japan from Plaza Toyota                                               </w:t>
            </w:r>
            <w:r>
              <w:rPr>
                <w:b/>
              </w:rPr>
              <w:t>2016</w:t>
            </w:r>
          </w:p>
          <w:p w:rsidR="008C515E" w:rsidRDefault="008C515E">
            <w:pPr>
              <w:pStyle w:val="Publications"/>
              <w:ind w:left="522" w:hanging="270"/>
            </w:pPr>
          </w:p>
        </w:tc>
      </w:tr>
      <w:tr w:rsidR="008C515E">
        <w:trPr>
          <w:jc w:val="center"/>
        </w:trPr>
        <w:tc>
          <w:tcPr>
            <w:tcW w:w="10950" w:type="dxa"/>
            <w:gridSpan w:val="8"/>
            <w:vAlign w:val="bottom"/>
          </w:tcPr>
          <w:p w:rsidR="008C515E" w:rsidRDefault="006D7730">
            <w:pPr>
              <w:pStyle w:val="SectionHeading"/>
            </w:pPr>
            <w:r>
              <w:rPr>
                <w:rStyle w:val="SectionHeadingChar"/>
                <w:b/>
              </w:rPr>
              <w:t>SKILLS &amp; ABILITIES</w:t>
            </w:r>
          </w:p>
        </w:tc>
      </w:tr>
      <w:tr w:rsidR="008C515E">
        <w:trPr>
          <w:gridAfter w:val="2"/>
          <w:wAfter w:w="285" w:type="dxa"/>
          <w:trHeight w:val="524"/>
          <w:jc w:val="center"/>
        </w:trPr>
        <w:tc>
          <w:tcPr>
            <w:tcW w:w="7425" w:type="dxa"/>
            <w:gridSpan w:val="2"/>
            <w:vAlign w:val="bottom"/>
          </w:tcPr>
          <w:p w:rsidR="008C515E" w:rsidRDefault="006D7730">
            <w:pPr>
              <w:pStyle w:val="Publications"/>
              <w:ind w:left="560"/>
            </w:pPr>
            <w:r>
              <w:rPr>
                <w:shd w:val="clear" w:color="auto" w:fill="FFFFFF"/>
              </w:rPr>
              <w:t>Automotive Maintenance, Microsoft Office, Automotive Mechanic, Quality Management, Quality Management System, QCC System, KPI Reporting, PDCA</w:t>
            </w:r>
          </w:p>
        </w:tc>
        <w:tc>
          <w:tcPr>
            <w:tcW w:w="3240" w:type="dxa"/>
            <w:gridSpan w:val="4"/>
            <w:vAlign w:val="bottom"/>
          </w:tcPr>
          <w:p w:rsidR="008C515E" w:rsidRDefault="006D7730">
            <w:pPr>
              <w:pStyle w:val="Publications"/>
            </w:pPr>
            <w:r>
              <w:rPr>
                <w:rStyle w:val="SectionbodytextChar"/>
                <w:b/>
                <w:szCs w:val="20"/>
              </w:rPr>
              <w:t>Advanced</w:t>
            </w:r>
          </w:p>
        </w:tc>
      </w:tr>
      <w:tr w:rsidR="008C515E">
        <w:trPr>
          <w:gridAfter w:val="2"/>
          <w:wAfter w:w="285" w:type="dxa"/>
          <w:trHeight w:val="407"/>
          <w:jc w:val="center"/>
        </w:trPr>
        <w:tc>
          <w:tcPr>
            <w:tcW w:w="7425" w:type="dxa"/>
            <w:gridSpan w:val="2"/>
            <w:vAlign w:val="bottom"/>
          </w:tcPr>
          <w:p w:rsidR="008C515E" w:rsidRDefault="006D7730">
            <w:pPr>
              <w:pStyle w:val="Publications"/>
            </w:pPr>
            <w:r>
              <w:rPr>
                <w:shd w:val="clear" w:color="auto" w:fill="FFFFFF"/>
              </w:rPr>
              <w:t>Programming, Kaizen System</w:t>
            </w:r>
          </w:p>
        </w:tc>
        <w:tc>
          <w:tcPr>
            <w:tcW w:w="3240" w:type="dxa"/>
            <w:gridSpan w:val="4"/>
            <w:vAlign w:val="bottom"/>
          </w:tcPr>
          <w:p w:rsidR="008C515E" w:rsidRDefault="006D7730">
            <w:pPr>
              <w:pStyle w:val="Publications"/>
            </w:pPr>
            <w:r>
              <w:rPr>
                <w:rStyle w:val="SectionbodytextChar"/>
                <w:b/>
                <w:szCs w:val="20"/>
              </w:rPr>
              <w:t xml:space="preserve">                        Basic</w:t>
            </w:r>
          </w:p>
        </w:tc>
      </w:tr>
      <w:tr w:rsidR="008C515E">
        <w:trPr>
          <w:jc w:val="center"/>
        </w:trPr>
        <w:tc>
          <w:tcPr>
            <w:tcW w:w="288" w:type="dxa"/>
            <w:vAlign w:val="bottom"/>
          </w:tcPr>
          <w:p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:rsidR="008C515E" w:rsidRDefault="008C515E">
            <w:pPr>
              <w:pStyle w:val="ContactInfo"/>
              <w:jc w:val="left"/>
            </w:pPr>
          </w:p>
        </w:tc>
        <w:tc>
          <w:tcPr>
            <w:tcW w:w="1800" w:type="dxa"/>
            <w:gridSpan w:val="3"/>
            <w:vAlign w:val="bottom"/>
          </w:tcPr>
          <w:p w:rsidR="008C515E" w:rsidRDefault="008C515E">
            <w:pPr>
              <w:pStyle w:val="ContactInfo"/>
              <w:jc w:val="left"/>
            </w:pPr>
          </w:p>
        </w:tc>
      </w:tr>
      <w:tr w:rsidR="008C515E">
        <w:trPr>
          <w:jc w:val="center"/>
        </w:trPr>
        <w:tc>
          <w:tcPr>
            <w:tcW w:w="10950" w:type="dxa"/>
            <w:gridSpan w:val="8"/>
            <w:vAlign w:val="bottom"/>
          </w:tcPr>
          <w:p w:rsidR="008C515E" w:rsidRDefault="006D7730">
            <w:pPr>
              <w:pStyle w:val="SectionHeading"/>
            </w:pPr>
            <w:r>
              <w:t>LANGUAGES</w:t>
            </w:r>
          </w:p>
        </w:tc>
      </w:tr>
      <w:tr w:rsidR="008C515E">
        <w:trPr>
          <w:jc w:val="center"/>
        </w:trPr>
        <w:tc>
          <w:tcPr>
            <w:tcW w:w="288" w:type="dxa"/>
            <w:vAlign w:val="bottom"/>
          </w:tcPr>
          <w:p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:rsidR="008C515E" w:rsidRDefault="006D7730">
            <w:pPr>
              <w:pStyle w:val="Publications"/>
              <w:numPr>
                <w:ilvl w:val="0"/>
                <w:numId w:val="6"/>
              </w:numPr>
              <w:ind w:left="542" w:hanging="270"/>
              <w:rPr>
                <w:rStyle w:val="SectionbodytextChar"/>
              </w:rPr>
            </w:pPr>
            <w:r>
              <w:rPr>
                <w:rStyle w:val="SectionbodytextChar"/>
              </w:rPr>
              <w:t>Indonesian – native language</w:t>
            </w:r>
          </w:p>
          <w:p w:rsidR="008C515E" w:rsidRDefault="006D7730">
            <w:pPr>
              <w:pStyle w:val="Publications"/>
              <w:numPr>
                <w:ilvl w:val="0"/>
                <w:numId w:val="6"/>
              </w:numPr>
              <w:ind w:left="542" w:hanging="270"/>
              <w:rPr>
                <w:rStyle w:val="SectionbodytextChar"/>
              </w:rPr>
            </w:pPr>
            <w:r>
              <w:rPr>
                <w:rStyle w:val="SectionbodytextChar"/>
              </w:rPr>
              <w:t>English – speaking, reading, and writing with basic competence</w:t>
            </w:r>
          </w:p>
          <w:p w:rsidR="008C515E" w:rsidRDefault="006D7730">
            <w:pPr>
              <w:pStyle w:val="Publications"/>
              <w:numPr>
                <w:ilvl w:val="0"/>
                <w:numId w:val="6"/>
              </w:numPr>
              <w:ind w:left="542" w:hanging="270"/>
            </w:pPr>
            <w:r>
              <w:rPr>
                <w:rStyle w:val="SectionbodytextChar"/>
              </w:rPr>
              <w:t xml:space="preserve">Japanese - </w:t>
            </w:r>
            <w:r>
              <w:rPr>
                <w:rFonts w:cs="Arial"/>
                <w:szCs w:val="20"/>
              </w:rPr>
              <w:t>Limited Studying Proficiency</w:t>
            </w:r>
          </w:p>
        </w:tc>
        <w:tc>
          <w:tcPr>
            <w:tcW w:w="1800" w:type="dxa"/>
            <w:gridSpan w:val="3"/>
            <w:vAlign w:val="bottom"/>
          </w:tcPr>
          <w:p w:rsidR="008C515E" w:rsidRDefault="008C515E">
            <w:pPr>
              <w:pStyle w:val="ContactInfo"/>
              <w:jc w:val="left"/>
            </w:pPr>
          </w:p>
        </w:tc>
      </w:tr>
      <w:tr w:rsidR="008C515E">
        <w:trPr>
          <w:trHeight w:val="515"/>
          <w:jc w:val="center"/>
        </w:trPr>
        <w:tc>
          <w:tcPr>
            <w:tcW w:w="10950" w:type="dxa"/>
            <w:gridSpan w:val="8"/>
            <w:vAlign w:val="bottom"/>
          </w:tcPr>
          <w:p w:rsidR="008C515E" w:rsidRDefault="006D7730">
            <w:pPr>
              <w:pStyle w:val="SectionHeading"/>
            </w:pPr>
            <w:r>
              <w:rPr>
                <w:rStyle w:val="SectionHeadingChar"/>
                <w:b/>
              </w:rPr>
              <w:t>LEADERSHIP</w:t>
            </w:r>
          </w:p>
        </w:tc>
      </w:tr>
      <w:tr w:rsidR="008C515E">
        <w:trPr>
          <w:jc w:val="center"/>
        </w:trPr>
        <w:tc>
          <w:tcPr>
            <w:tcW w:w="288" w:type="dxa"/>
            <w:vAlign w:val="bottom"/>
          </w:tcPr>
          <w:p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:rsidR="008C515E" w:rsidRDefault="006D7730">
            <w:pPr>
              <w:pStyle w:val="Sectionbodytext"/>
              <w:numPr>
                <w:ilvl w:val="0"/>
                <w:numId w:val="3"/>
              </w:numPr>
              <w:ind w:left="542" w:hanging="270"/>
              <w:rPr>
                <w:rStyle w:val="SectionbodytextChar"/>
                <w:i/>
              </w:rPr>
            </w:pPr>
            <w:r>
              <w:rPr>
                <w:rStyle w:val="SectionbodytextChar"/>
                <w:i/>
              </w:rPr>
              <w:t>Quality Control Circle (QCC) Leader at Plaza Toyota Bandung</w:t>
            </w:r>
          </w:p>
          <w:p w:rsidR="008C515E" w:rsidRDefault="006D7730">
            <w:pPr>
              <w:pStyle w:val="Sectionbodytext"/>
              <w:numPr>
                <w:ilvl w:val="0"/>
                <w:numId w:val="3"/>
              </w:numPr>
              <w:ind w:left="542" w:hanging="270"/>
              <w:rPr>
                <w:rStyle w:val="SectionbodytextChar"/>
                <w:i/>
              </w:rPr>
            </w:pPr>
            <w:r>
              <w:rPr>
                <w:rStyle w:val="SectionbodytextChar"/>
                <w:i/>
              </w:rPr>
              <w:t>Kaizen Man at Plaza Toyota Bandung</w:t>
            </w:r>
          </w:p>
          <w:p w:rsidR="008C515E" w:rsidRDefault="006D7730">
            <w:pPr>
              <w:pStyle w:val="Sectionbodytext"/>
              <w:numPr>
                <w:ilvl w:val="0"/>
                <w:numId w:val="3"/>
              </w:numPr>
              <w:ind w:left="542" w:hanging="270"/>
              <w:rPr>
                <w:rStyle w:val="SectionbodytextChar"/>
                <w:i/>
              </w:rPr>
            </w:pPr>
            <w:r>
              <w:rPr>
                <w:rStyle w:val="SectionbodytextChar"/>
                <w:i/>
              </w:rPr>
              <w:t>Group Leader Kodawari at Plaza Toyota Bandung</w:t>
            </w:r>
          </w:p>
          <w:p w:rsidR="008C515E" w:rsidRDefault="006D7730">
            <w:pPr>
              <w:pStyle w:val="Sectionbodytext"/>
              <w:numPr>
                <w:ilvl w:val="0"/>
                <w:numId w:val="3"/>
              </w:numPr>
              <w:ind w:left="542" w:hanging="270"/>
            </w:pPr>
            <w:r>
              <w:rPr>
                <w:rStyle w:val="SectionbodytextChar"/>
                <w:i/>
              </w:rPr>
              <w:t>Quality Control Circle (QCC) Advisor at Plaza Toyota Bandung</w:t>
            </w:r>
          </w:p>
        </w:tc>
        <w:tc>
          <w:tcPr>
            <w:tcW w:w="1800" w:type="dxa"/>
            <w:gridSpan w:val="3"/>
            <w:vAlign w:val="bottom"/>
          </w:tcPr>
          <w:p w:rsidR="008C515E" w:rsidRDefault="006D7730">
            <w:pPr>
              <w:pStyle w:val="Publications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2013-2015</w:t>
            </w:r>
          </w:p>
          <w:p w:rsidR="008C515E" w:rsidRDefault="006D7730">
            <w:pPr>
              <w:pStyle w:val="Publications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2015-2016</w:t>
            </w:r>
          </w:p>
          <w:p w:rsidR="008C515E" w:rsidRDefault="006D7730">
            <w:pPr>
              <w:pStyle w:val="Publications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2014-2016</w:t>
            </w:r>
          </w:p>
          <w:p w:rsidR="008C515E" w:rsidRDefault="006D7730">
            <w:pPr>
              <w:pStyle w:val="Publications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2016</w:t>
            </w:r>
          </w:p>
        </w:tc>
      </w:tr>
      <w:tr w:rsidR="008C515E">
        <w:trPr>
          <w:jc w:val="center"/>
        </w:trPr>
        <w:tc>
          <w:tcPr>
            <w:tcW w:w="288" w:type="dxa"/>
            <w:vAlign w:val="bottom"/>
          </w:tcPr>
          <w:p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:rsidR="008C515E" w:rsidRDefault="008C51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:rsidR="008C515E" w:rsidRDefault="006D7730">
            <w:pPr>
              <w:pStyle w:val="SectionHeading"/>
              <w:ind w:hanging="268"/>
              <w:rPr>
                <w:b w:val="0"/>
              </w:rPr>
            </w:pPr>
            <w:r>
              <w:rPr>
                <w:b w:val="0"/>
              </w:rPr>
              <w:t>T</w:t>
            </w:r>
            <w:r>
              <w:t>tRAINING/COURSES/SEMINAR</w:t>
            </w:r>
          </w:p>
          <w:p w:rsidR="008C515E" w:rsidRDefault="006D7730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Name Place Ye</w:t>
            </w:r>
          </w:p>
          <w:p w:rsidR="008C515E" w:rsidRDefault="006D7730">
            <w:pPr>
              <w:pStyle w:val="Publications"/>
              <w:numPr>
                <w:ilvl w:val="0"/>
                <w:numId w:val="2"/>
              </w:numPr>
              <w:ind w:left="542" w:hanging="270"/>
            </w:pPr>
            <w:r>
              <w:t xml:space="preserve">Toyota Technician Training, at Lokal Training Auto 2000  Jawa Barat                                 </w:t>
            </w:r>
          </w:p>
          <w:p w:rsidR="008C515E" w:rsidRDefault="006D7730">
            <w:pPr>
              <w:pStyle w:val="Publications"/>
              <w:numPr>
                <w:ilvl w:val="0"/>
                <w:numId w:val="2"/>
              </w:numPr>
              <w:ind w:left="542" w:hanging="270"/>
            </w:pPr>
            <w:r>
              <w:t xml:space="preserve">Pro Technician Training, at Lokal Training Auto 2000 Jawa Barat </w:t>
            </w:r>
          </w:p>
          <w:p w:rsidR="008C515E" w:rsidRDefault="006D7730">
            <w:pPr>
              <w:pStyle w:val="Publications"/>
              <w:numPr>
                <w:ilvl w:val="0"/>
                <w:numId w:val="2"/>
              </w:numPr>
              <w:ind w:left="542" w:hanging="270"/>
            </w:pPr>
            <w:r>
              <w:t xml:space="preserve">Piksi International Conference on Knowledge and Science, at Polytechnic Piksi Ganesha                                     </w:t>
            </w:r>
          </w:p>
          <w:p w:rsidR="008C515E" w:rsidRDefault="006D7730">
            <w:pPr>
              <w:pStyle w:val="Publications"/>
              <w:numPr>
                <w:ilvl w:val="0"/>
                <w:numId w:val="2"/>
              </w:numPr>
              <w:ind w:left="542" w:hanging="270"/>
            </w:pPr>
            <w:r>
              <w:t xml:space="preserve">Toyota Service Advisor Lv.1 Training, at Toyota Training Centre Cibitung                          </w:t>
            </w:r>
          </w:p>
          <w:p w:rsidR="008C515E" w:rsidRDefault="006D7730">
            <w:pPr>
              <w:pStyle w:val="Publications"/>
              <w:numPr>
                <w:ilvl w:val="0"/>
                <w:numId w:val="2"/>
              </w:numPr>
              <w:ind w:left="540" w:hanging="270"/>
            </w:pPr>
            <w:r>
              <w:t xml:space="preserve">QCC Training Head Office Plaza Toyota   </w:t>
            </w:r>
          </w:p>
          <w:p w:rsidR="000B3916" w:rsidRDefault="006D7730">
            <w:pPr>
              <w:pStyle w:val="Publications"/>
              <w:numPr>
                <w:ilvl w:val="0"/>
                <w:numId w:val="2"/>
              </w:numPr>
              <w:ind w:left="540" w:hanging="270"/>
            </w:pPr>
            <w:r>
              <w:t xml:space="preserve">Japanese Language Courses, at JLMC Bandung </w:t>
            </w:r>
          </w:p>
          <w:p w:rsidR="008C515E" w:rsidRDefault="000B3916">
            <w:pPr>
              <w:pStyle w:val="Publications"/>
              <w:numPr>
                <w:ilvl w:val="0"/>
                <w:numId w:val="2"/>
              </w:numPr>
              <w:ind w:left="540" w:hanging="270"/>
            </w:pPr>
            <w:r>
              <w:t>Business Writing &amp; Report Writing, at Main Dealer Honda Outside Java</w:t>
            </w:r>
          </w:p>
          <w:p w:rsidR="00B500AB" w:rsidRDefault="00B500AB">
            <w:pPr>
              <w:pStyle w:val="Publications"/>
              <w:numPr>
                <w:ilvl w:val="0"/>
                <w:numId w:val="2"/>
              </w:numPr>
              <w:ind w:left="540" w:hanging="270"/>
            </w:pPr>
            <w:r>
              <w:t>Training 5R, at PT Royal Abadi Sejahtera</w:t>
            </w:r>
          </w:p>
        </w:tc>
        <w:tc>
          <w:tcPr>
            <w:tcW w:w="1800" w:type="dxa"/>
            <w:gridSpan w:val="3"/>
          </w:tcPr>
          <w:p w:rsidR="008C515E" w:rsidRDefault="008C515E">
            <w:pPr>
              <w:pStyle w:val="Publications"/>
            </w:pPr>
          </w:p>
          <w:p w:rsidR="008C515E" w:rsidRDefault="008C515E">
            <w:pPr>
              <w:pStyle w:val="Publications"/>
            </w:pPr>
          </w:p>
          <w:p w:rsidR="008C515E" w:rsidRDefault="008C515E">
            <w:pPr>
              <w:pStyle w:val="Publications"/>
            </w:pPr>
          </w:p>
          <w:p w:rsidR="008C515E" w:rsidRDefault="008C515E">
            <w:pPr>
              <w:pStyle w:val="Publications"/>
              <w:rPr>
                <w:sz w:val="10"/>
              </w:rPr>
            </w:pPr>
          </w:p>
          <w:p w:rsidR="008C515E" w:rsidRDefault="006D7730">
            <w:pPr>
              <w:pStyle w:val="Publications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2012</w:t>
            </w:r>
          </w:p>
          <w:p w:rsidR="008C515E" w:rsidRDefault="006D7730">
            <w:pPr>
              <w:pStyle w:val="Publications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2014</w:t>
            </w:r>
          </w:p>
          <w:p w:rsidR="008C515E" w:rsidRDefault="006D7730">
            <w:pPr>
              <w:pStyle w:val="Publications"/>
              <w:ind w:hanging="178"/>
              <w:rPr>
                <w:rFonts w:cs="Arial"/>
                <w:b/>
                <w:color w:val="000000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b/>
                <w:color w:val="000000"/>
                <w:szCs w:val="20"/>
              </w:rPr>
              <w:t>2014</w:t>
            </w:r>
          </w:p>
          <w:p w:rsidR="008C515E" w:rsidRDefault="006D7730">
            <w:pPr>
              <w:pStyle w:val="Publications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2016</w:t>
            </w:r>
          </w:p>
          <w:p w:rsidR="008C515E" w:rsidRDefault="006D7730">
            <w:pPr>
              <w:pStyle w:val="Publications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2013-2015</w:t>
            </w:r>
          </w:p>
          <w:p w:rsidR="008C515E" w:rsidRDefault="006D7730">
            <w:pPr>
              <w:pStyle w:val="Publications"/>
              <w:ind w:left="0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 xml:space="preserve"> 2016-2017</w:t>
            </w:r>
          </w:p>
          <w:p w:rsidR="000B3916" w:rsidRDefault="000B3916">
            <w:pPr>
              <w:pStyle w:val="Publications"/>
              <w:ind w:left="0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 xml:space="preserve"> 2019</w:t>
            </w:r>
          </w:p>
          <w:p w:rsidR="00B500AB" w:rsidRDefault="00B500AB">
            <w:pPr>
              <w:pStyle w:val="Publications"/>
              <w:ind w:left="0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2020</w:t>
            </w:r>
          </w:p>
        </w:tc>
      </w:tr>
      <w:tr w:rsidR="008C515E">
        <w:trPr>
          <w:jc w:val="center"/>
        </w:trPr>
        <w:tc>
          <w:tcPr>
            <w:tcW w:w="10950" w:type="dxa"/>
            <w:gridSpan w:val="8"/>
            <w:vAlign w:val="bottom"/>
          </w:tcPr>
          <w:p w:rsidR="00EA0C25" w:rsidRDefault="006D7730" w:rsidP="00B500AB">
            <w:pPr>
              <w:pStyle w:val="SectionHeading"/>
              <w:spacing w:line="360" w:lineRule="auto"/>
              <w:rPr>
                <w:caps w:val="0"/>
              </w:rPr>
            </w:pPr>
            <w:r>
              <w:rPr>
                <w:rStyle w:val="SectionHeadingChar"/>
                <w:b/>
              </w:rPr>
              <w:lastRenderedPageBreak/>
              <w:t>WORKING EXPERIENCE</w:t>
            </w:r>
          </w:p>
        </w:tc>
      </w:tr>
      <w:tr w:rsidR="00B500AB" w:rsidTr="00B500AB">
        <w:trPr>
          <w:gridAfter w:val="1"/>
          <w:wAfter w:w="70" w:type="dxa"/>
          <w:trHeight w:val="37"/>
          <w:jc w:val="center"/>
        </w:trPr>
        <w:tc>
          <w:tcPr>
            <w:tcW w:w="9080" w:type="dxa"/>
            <w:gridSpan w:val="4"/>
            <w:vAlign w:val="bottom"/>
          </w:tcPr>
          <w:p w:rsidR="00B500AB" w:rsidRPr="0077660C" w:rsidRDefault="00B500AB" w:rsidP="00B500AB">
            <w:pPr>
              <w:pStyle w:val="Heading2"/>
              <w:numPr>
                <w:ilvl w:val="0"/>
                <w:numId w:val="11"/>
              </w:numPr>
              <w:ind w:right="-110"/>
              <w:jc w:val="right"/>
              <w:outlineLvl w:val="1"/>
            </w:pPr>
            <w:r>
              <w:rPr>
                <w:rStyle w:val="SectionbodytextChar"/>
                <w:color w:val="244061"/>
                <w:sz w:val="24"/>
              </w:rPr>
              <w:t>PT Royal Abadi Sejahtera</w:t>
            </w:r>
            <w:r>
              <w:t>, Bandung Barat                   Position: Section Head              Bengkel &amp; Transportasi</w:t>
            </w:r>
          </w:p>
          <w:p w:rsidR="00B500AB" w:rsidRDefault="00B500AB" w:rsidP="00B500AB">
            <w:pPr>
              <w:ind w:firstLine="320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lang w:eastAsia="ja-JP"/>
              </w:rPr>
              <w:t xml:space="preserve">Type of business : </w:t>
            </w:r>
            <w:r>
              <w:rPr>
                <w:i/>
                <w:sz w:val="20"/>
                <w:szCs w:val="24"/>
              </w:rPr>
              <w:t>Foam Mattress &amp; Spring Bed Industry</w:t>
            </w:r>
          </w:p>
          <w:p w:rsidR="00B500AB" w:rsidRDefault="00B500AB" w:rsidP="00B500AB">
            <w:pPr>
              <w:spacing w:before="240" w:line="276" w:lineRule="auto"/>
              <w:ind w:left="320" w:right="-20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Job Description:  Monitoring and make sure maintenance of all vehicle, spareparts needs, make a scheduling maintenance of all vehicle, coordinating the driver with the transportation team, and make sure the vehicle permit (STNK, KIR) is not expired.</w:t>
            </w:r>
          </w:p>
          <w:p w:rsidR="00B500AB" w:rsidRPr="00B500AB" w:rsidRDefault="00B500AB" w:rsidP="00B500AB">
            <w:pPr>
              <w:spacing w:line="276" w:lineRule="auto"/>
              <w:ind w:left="320" w:right="1670"/>
              <w:rPr>
                <w:rStyle w:val="SectionbodytextChar"/>
                <w:caps/>
                <w:color w:val="595959"/>
                <w:sz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B500AB" w:rsidRDefault="00B500AB" w:rsidP="00B500AB">
            <w:pPr>
              <w:rPr>
                <w:rStyle w:val="SectionbodytextChar"/>
                <w:i/>
                <w:szCs w:val="20"/>
              </w:rPr>
            </w:pPr>
            <w:r>
              <w:rPr>
                <w:rStyle w:val="SectionbodytextChar"/>
                <w:i/>
                <w:szCs w:val="20"/>
              </w:rPr>
              <w:t>February 2020 - now</w:t>
            </w:r>
          </w:p>
        </w:tc>
      </w:tr>
      <w:tr w:rsidR="008C515E">
        <w:trPr>
          <w:gridAfter w:val="1"/>
          <w:wAfter w:w="70" w:type="dxa"/>
          <w:trHeight w:val="37"/>
          <w:jc w:val="center"/>
        </w:trPr>
        <w:tc>
          <w:tcPr>
            <w:tcW w:w="9080" w:type="dxa"/>
            <w:gridSpan w:val="4"/>
            <w:vAlign w:val="bottom"/>
          </w:tcPr>
          <w:p w:rsidR="008C515E" w:rsidRDefault="00FE2A65" w:rsidP="0077660C">
            <w:pPr>
              <w:pStyle w:val="Heading2"/>
              <w:numPr>
                <w:ilvl w:val="0"/>
                <w:numId w:val="5"/>
              </w:numPr>
              <w:ind w:left="362" w:firstLine="48"/>
              <w:outlineLvl w:val="1"/>
            </w:pPr>
            <w:r>
              <w:rPr>
                <w:rStyle w:val="SectionbodytextChar"/>
                <w:color w:val="244061"/>
                <w:sz w:val="24"/>
              </w:rPr>
              <w:t>PT</w:t>
            </w:r>
            <w:r w:rsidR="006D7730">
              <w:rPr>
                <w:rStyle w:val="SectionbodytextChar"/>
                <w:color w:val="244061"/>
                <w:sz w:val="24"/>
              </w:rPr>
              <w:t xml:space="preserve"> Prospect Motor</w:t>
            </w:r>
            <w:r w:rsidR="0077660C">
              <w:t xml:space="preserve">, Cikarang                         </w:t>
            </w:r>
            <w:r w:rsidR="006D7730">
              <w:t>Position: Asst Service Manager</w:t>
            </w:r>
          </w:p>
          <w:p w:rsidR="008C515E" w:rsidRDefault="006D7730">
            <w:pPr>
              <w:spacing w:line="276" w:lineRule="auto"/>
              <w:ind w:left="315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lang w:eastAsia="ja-JP"/>
              </w:rPr>
              <w:t xml:space="preserve">Type of business : </w:t>
            </w:r>
            <w:r>
              <w:rPr>
                <w:i/>
                <w:sz w:val="20"/>
                <w:szCs w:val="24"/>
              </w:rPr>
              <w:t>Automotive Workshop</w:t>
            </w:r>
          </w:p>
          <w:p w:rsidR="008C515E" w:rsidRDefault="006D7730" w:rsidP="004A75CC">
            <w:pPr>
              <w:spacing w:before="240" w:line="276" w:lineRule="auto"/>
              <w:ind w:left="315"/>
              <w:rPr>
                <w:rStyle w:val="SectionHeadingChar"/>
                <w:b w:val="0"/>
                <w:i/>
                <w:caps w:val="0"/>
                <w:color w:val="auto"/>
                <w:sz w:val="20"/>
                <w:lang w:eastAsia="ja-JP"/>
              </w:rPr>
            </w:pPr>
            <w:r>
              <w:rPr>
                <w:i/>
                <w:sz w:val="20"/>
                <w:lang w:eastAsia="ja-JP"/>
              </w:rPr>
              <w:t xml:space="preserve">Job Desctiption : </w:t>
            </w:r>
            <w:r>
              <w:rPr>
                <w:i/>
                <w:sz w:val="20"/>
                <w:szCs w:val="20"/>
                <w:lang w:eastAsia="ja-JP"/>
              </w:rPr>
              <w:t xml:space="preserve">Analyze of Key Performance Indicator in workshop, make a strategy plan to reach workshop’s target and increase customer satisfaction, Lead a Workshop team, handle customer </w:t>
            </w:r>
            <w:r>
              <w:rPr>
                <w:sz w:val="20"/>
                <w:szCs w:val="20"/>
                <w:lang w:eastAsia="ja-JP"/>
              </w:rPr>
              <w:t>complain, Backup Service Advisor or Job Controller</w:t>
            </w:r>
            <w:r w:rsidR="004A75CC">
              <w:rPr>
                <w:sz w:val="20"/>
                <w:szCs w:val="20"/>
                <w:lang w:eastAsia="ja-JP"/>
              </w:rPr>
              <w:t>, Monitor Flow of Spare parts</w:t>
            </w:r>
          </w:p>
        </w:tc>
        <w:tc>
          <w:tcPr>
            <w:tcW w:w="1800" w:type="dxa"/>
            <w:gridSpan w:val="3"/>
            <w:vAlign w:val="bottom"/>
          </w:tcPr>
          <w:p w:rsidR="008C515E" w:rsidRDefault="006D7730">
            <w:pPr>
              <w:rPr>
                <w:b/>
                <w:caps/>
              </w:rPr>
            </w:pPr>
            <w:r>
              <w:rPr>
                <w:rStyle w:val="SectionbodytextChar"/>
                <w:i/>
                <w:szCs w:val="20"/>
              </w:rPr>
              <w:t>July 2018</w:t>
            </w:r>
            <w:r>
              <w:rPr>
                <w:i/>
                <w:sz w:val="20"/>
                <w:szCs w:val="20"/>
              </w:rPr>
              <w:t xml:space="preserve"> – </w:t>
            </w:r>
            <w:r w:rsidR="00EA0C25">
              <w:rPr>
                <w:rStyle w:val="SectionbodytextChar"/>
                <w:i/>
                <w:szCs w:val="20"/>
              </w:rPr>
              <w:t>February 2020</w:t>
            </w:r>
          </w:p>
        </w:tc>
      </w:tr>
      <w:tr w:rsidR="008C515E">
        <w:trPr>
          <w:trHeight w:val="3575"/>
          <w:jc w:val="center"/>
        </w:trPr>
        <w:tc>
          <w:tcPr>
            <w:tcW w:w="288" w:type="dxa"/>
            <w:vAlign w:val="bottom"/>
          </w:tcPr>
          <w:p w:rsidR="008C515E" w:rsidRDefault="008C515E">
            <w:pPr>
              <w:pStyle w:val="ContactInfo"/>
              <w:jc w:val="left"/>
            </w:pPr>
          </w:p>
          <w:p w:rsidR="008C515E" w:rsidRDefault="008C515E">
            <w:pPr>
              <w:pStyle w:val="ContactInfo"/>
              <w:jc w:val="left"/>
            </w:pPr>
          </w:p>
          <w:p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:rsidR="008C515E" w:rsidRDefault="006D7730">
            <w:pPr>
              <w:pStyle w:val="Heading2"/>
              <w:numPr>
                <w:ilvl w:val="0"/>
                <w:numId w:val="5"/>
              </w:numPr>
              <w:ind w:left="362"/>
              <w:jc w:val="right"/>
              <w:outlineLvl w:val="1"/>
            </w:pPr>
            <w:r>
              <w:t xml:space="preserve">Plaza Toyota, Bandung                                  </w:t>
            </w:r>
            <w:r w:rsidR="0077660C">
              <w:t xml:space="preserve">Last </w:t>
            </w:r>
            <w:r>
              <w:t>Position: Service Advisor, QCC Advisor – Kaizen coordinator</w:t>
            </w:r>
          </w:p>
          <w:p w:rsidR="008C515E" w:rsidRDefault="006D7730">
            <w:pPr>
              <w:spacing w:line="276" w:lineRule="auto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lang w:eastAsia="ja-JP"/>
              </w:rPr>
              <w:t xml:space="preserve">Type of business : </w:t>
            </w:r>
            <w:r>
              <w:rPr>
                <w:i/>
                <w:sz w:val="20"/>
                <w:szCs w:val="24"/>
              </w:rPr>
              <w:t>Automotive Workshop</w:t>
            </w:r>
          </w:p>
          <w:p w:rsidR="008C515E" w:rsidRDefault="006D7730">
            <w:pPr>
              <w:spacing w:before="240" w:line="276" w:lineRule="auto"/>
              <w:rPr>
                <w:i/>
                <w:sz w:val="20"/>
                <w:lang w:eastAsia="ja-JP"/>
              </w:rPr>
            </w:pPr>
            <w:r>
              <w:rPr>
                <w:i/>
                <w:sz w:val="20"/>
                <w:lang w:eastAsia="ja-JP"/>
              </w:rPr>
              <w:t xml:space="preserve">Job Desctiption : Communicate to customer by face to face or phone, handling the customer’s service </w:t>
            </w:r>
            <w:r>
              <w:rPr>
                <w:i/>
                <w:color w:val="000000"/>
                <w:sz w:val="20"/>
                <w:lang w:eastAsia="ja-JP"/>
              </w:rPr>
              <w:t xml:space="preserve">request or complaint about their car, giving service suggestions to the customer, managing the customer’s </w:t>
            </w:r>
            <w:r>
              <w:rPr>
                <w:i/>
                <w:sz w:val="20"/>
                <w:lang w:eastAsia="ja-JP"/>
              </w:rPr>
              <w:t>car service proccess.</w:t>
            </w:r>
          </w:p>
          <w:p w:rsidR="008C515E" w:rsidRDefault="006D7730">
            <w:pPr>
              <w:spacing w:before="240"/>
              <w:rPr>
                <w:sz w:val="20"/>
              </w:rPr>
            </w:pPr>
            <w:r>
              <w:rPr>
                <w:i/>
                <w:sz w:val="20"/>
              </w:rPr>
              <w:t xml:space="preserve">Before I work as a Service Advisor, I worked as a Controller about 2 years, Controller Position, Technician </w:t>
            </w:r>
            <w:r>
              <w:rPr>
                <w:i/>
                <w:sz w:val="20"/>
                <w:lang w:val="id-ID"/>
              </w:rPr>
              <w:t xml:space="preserve">for </w:t>
            </w:r>
            <w:r>
              <w:rPr>
                <w:i/>
                <w:sz w:val="20"/>
              </w:rPr>
              <w:t>about one year</w:t>
            </w:r>
            <w:r>
              <w:rPr>
                <w:i/>
                <w:sz w:val="20"/>
                <w:lang w:val="id-ID"/>
              </w:rPr>
              <w:t xml:space="preserve">, </w:t>
            </w:r>
            <w:r>
              <w:rPr>
                <w:i/>
                <w:sz w:val="20"/>
              </w:rPr>
              <w:t>helping in warranty staff</w:t>
            </w:r>
            <w:r>
              <w:rPr>
                <w:i/>
                <w:sz w:val="20"/>
                <w:lang w:val="id-ID"/>
              </w:rPr>
              <w:t xml:space="preserve"> for</w:t>
            </w:r>
            <w:r>
              <w:rPr>
                <w:i/>
                <w:sz w:val="20"/>
              </w:rPr>
              <w:t xml:space="preserve"> about six month, and after that my workshop head trust me to work in partman position </w:t>
            </w:r>
            <w:r>
              <w:rPr>
                <w:i/>
                <w:sz w:val="20"/>
                <w:lang w:val="id-ID"/>
              </w:rPr>
              <w:t xml:space="preserve">for </w:t>
            </w:r>
            <w:r>
              <w:rPr>
                <w:i/>
                <w:sz w:val="20"/>
              </w:rPr>
              <w:t xml:space="preserve">about one year,after one year I </w:t>
            </w:r>
            <w:r>
              <w:rPr>
                <w:i/>
                <w:sz w:val="20"/>
                <w:lang w:val="id-ID"/>
              </w:rPr>
              <w:t>worked</w:t>
            </w:r>
            <w:r>
              <w:rPr>
                <w:i/>
                <w:sz w:val="20"/>
              </w:rPr>
              <w:t xml:space="preserve"> back </w:t>
            </w:r>
            <w:r>
              <w:rPr>
                <w:i/>
                <w:sz w:val="20"/>
                <w:lang w:val="id-ID"/>
              </w:rPr>
              <w:t>as a</w:t>
            </w:r>
            <w:r>
              <w:rPr>
                <w:i/>
                <w:sz w:val="20"/>
              </w:rPr>
              <w:t xml:space="preserve"> technician.</w:t>
            </w:r>
          </w:p>
        </w:tc>
        <w:tc>
          <w:tcPr>
            <w:tcW w:w="1800" w:type="dxa"/>
            <w:gridSpan w:val="3"/>
            <w:vAlign w:val="bottom"/>
          </w:tcPr>
          <w:p w:rsidR="008C515E" w:rsidRDefault="006D7730">
            <w:pPr>
              <w:pStyle w:val="ContactInfo"/>
              <w:jc w:val="left"/>
              <w:rPr>
                <w:i/>
              </w:rPr>
            </w:pPr>
            <w:r>
              <w:rPr>
                <w:rStyle w:val="SectionbodytextChar"/>
                <w:i/>
                <w:szCs w:val="20"/>
              </w:rPr>
              <w:t>2009</w:t>
            </w:r>
            <w:r>
              <w:rPr>
                <w:i/>
                <w:sz w:val="20"/>
                <w:szCs w:val="20"/>
              </w:rPr>
              <w:t xml:space="preserve"> – </w:t>
            </w:r>
            <w:r>
              <w:rPr>
                <w:rStyle w:val="SectionbodytextChar"/>
                <w:i/>
                <w:szCs w:val="20"/>
              </w:rPr>
              <w:t>June 2018</w:t>
            </w:r>
          </w:p>
        </w:tc>
      </w:tr>
      <w:tr w:rsidR="008C515E">
        <w:trPr>
          <w:trHeight w:val="767"/>
          <w:jc w:val="center"/>
        </w:trPr>
        <w:tc>
          <w:tcPr>
            <w:tcW w:w="288" w:type="dxa"/>
            <w:vAlign w:val="bottom"/>
          </w:tcPr>
          <w:p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:rsidR="008C515E" w:rsidRDefault="008C515E">
            <w:pPr>
              <w:pStyle w:val="Heading2"/>
              <w:ind w:left="272"/>
              <w:outlineLvl w:val="1"/>
              <w:rPr>
                <w:rStyle w:val="SectionbodytextChar"/>
              </w:rPr>
            </w:pPr>
          </w:p>
          <w:p w:rsidR="008C515E" w:rsidRDefault="006D7730">
            <w:pPr>
              <w:pStyle w:val="Heading2"/>
              <w:numPr>
                <w:ilvl w:val="0"/>
                <w:numId w:val="4"/>
              </w:numPr>
              <w:ind w:left="272" w:hanging="270"/>
              <w:outlineLvl w:val="1"/>
              <w:rPr>
                <w:color w:val="000000"/>
                <w:sz w:val="20"/>
              </w:rPr>
            </w:pPr>
            <w:r>
              <w:t>Hyundai Sukses Mandiri, Bandung                                Position: Tool Keeper</w:t>
            </w:r>
          </w:p>
          <w:p w:rsidR="008C515E" w:rsidRDefault="006D7730">
            <w:pPr>
              <w:spacing w:before="240" w:line="276" w:lineRule="auto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lang w:eastAsia="ja-JP"/>
              </w:rPr>
              <w:t xml:space="preserve">Type of business : </w:t>
            </w:r>
            <w:r>
              <w:rPr>
                <w:i/>
                <w:sz w:val="20"/>
                <w:szCs w:val="24"/>
              </w:rPr>
              <w:t>Automotive Workshop</w:t>
            </w:r>
          </w:p>
          <w:p w:rsidR="008C515E" w:rsidRDefault="006D7730">
            <w:pPr>
              <w:spacing w:before="240" w:line="276" w:lineRule="auto"/>
            </w:pPr>
            <w:r>
              <w:rPr>
                <w:i/>
                <w:sz w:val="20"/>
                <w:lang w:eastAsia="ja-JP"/>
              </w:rPr>
              <w:t xml:space="preserve">Job Desctiption : </w:t>
            </w:r>
            <w:r>
              <w:rPr>
                <w:i/>
                <w:sz w:val="20"/>
              </w:rPr>
              <w:t xml:space="preserve">In that position, my responsibility is to keep clean special service toolsand all technician tools in </w:t>
            </w:r>
            <w:r>
              <w:rPr>
                <w:i/>
                <w:sz w:val="20"/>
                <w:lang w:val="id-ID"/>
              </w:rPr>
              <w:t xml:space="preserve">the </w:t>
            </w:r>
            <w:r>
              <w:rPr>
                <w:i/>
                <w:sz w:val="20"/>
              </w:rPr>
              <w:t xml:space="preserve">tools room, give </w:t>
            </w:r>
            <w:r>
              <w:rPr>
                <w:i/>
                <w:sz w:val="20"/>
                <w:lang w:val="id-ID"/>
              </w:rPr>
              <w:t>the</w:t>
            </w:r>
            <w:r>
              <w:rPr>
                <w:i/>
                <w:sz w:val="20"/>
              </w:rPr>
              <w:t xml:space="preserve"> tools to technician </w:t>
            </w:r>
            <w:r>
              <w:rPr>
                <w:i/>
                <w:sz w:val="20"/>
                <w:lang w:val="id-ID"/>
              </w:rPr>
              <w:t>as</w:t>
            </w:r>
            <w:r>
              <w:rPr>
                <w:i/>
                <w:sz w:val="20"/>
              </w:rPr>
              <w:t xml:space="preserve"> their request, and submit a tool request to workshop head if </w:t>
            </w:r>
            <w:r>
              <w:rPr>
                <w:i/>
                <w:sz w:val="20"/>
                <w:lang w:val="id-ID"/>
              </w:rPr>
              <w:t xml:space="preserve">there </w:t>
            </w:r>
            <w:r>
              <w:rPr>
                <w:i/>
                <w:sz w:val="20"/>
              </w:rPr>
              <w:t xml:space="preserve">doesn't have </w:t>
            </w:r>
            <w:r>
              <w:rPr>
                <w:i/>
                <w:sz w:val="20"/>
                <w:lang w:val="id-ID"/>
              </w:rPr>
              <w:t xml:space="preserve">the </w:t>
            </w:r>
            <w:r>
              <w:rPr>
                <w:i/>
                <w:sz w:val="20"/>
              </w:rPr>
              <w:t xml:space="preserve">required tools or equipmentin </w:t>
            </w:r>
            <w:r>
              <w:rPr>
                <w:i/>
                <w:sz w:val="20"/>
                <w:lang w:val="id-ID"/>
              </w:rPr>
              <w:t xml:space="preserve">the </w:t>
            </w:r>
            <w:r>
              <w:rPr>
                <w:i/>
                <w:sz w:val="20"/>
              </w:rPr>
              <w:t>workshop.</w:t>
            </w:r>
          </w:p>
        </w:tc>
        <w:tc>
          <w:tcPr>
            <w:tcW w:w="1800" w:type="dxa"/>
            <w:gridSpan w:val="3"/>
            <w:vAlign w:val="bottom"/>
          </w:tcPr>
          <w:p w:rsidR="008C515E" w:rsidRDefault="006D7730">
            <w:pPr>
              <w:pStyle w:val="Publications"/>
              <w:ind w:hanging="178"/>
              <w:rPr>
                <w:b/>
              </w:rPr>
            </w:pPr>
            <w:r>
              <w:rPr>
                <w:rStyle w:val="SectionbodytextChar"/>
                <w:b/>
                <w:szCs w:val="20"/>
              </w:rPr>
              <w:t>2009</w:t>
            </w:r>
          </w:p>
        </w:tc>
      </w:tr>
      <w:tr w:rsidR="008C515E">
        <w:trPr>
          <w:jc w:val="center"/>
        </w:trPr>
        <w:tc>
          <w:tcPr>
            <w:tcW w:w="10950" w:type="dxa"/>
            <w:gridSpan w:val="8"/>
            <w:vAlign w:val="bottom"/>
          </w:tcPr>
          <w:p w:rsidR="008C515E" w:rsidRDefault="006D7730">
            <w:pPr>
              <w:pStyle w:val="SectionHeading"/>
            </w:pPr>
            <w:r>
              <w:rPr>
                <w:rStyle w:val="PlaceholderText"/>
                <w:color w:val="595959"/>
              </w:rPr>
              <w:t>REFERENCES</w:t>
            </w:r>
          </w:p>
        </w:tc>
      </w:tr>
      <w:tr w:rsidR="008C515E">
        <w:trPr>
          <w:gridAfter w:val="3"/>
          <w:wAfter w:w="1800" w:type="dxa"/>
          <w:jc w:val="center"/>
        </w:trPr>
        <w:tc>
          <w:tcPr>
            <w:tcW w:w="288" w:type="dxa"/>
            <w:vAlign w:val="bottom"/>
          </w:tcPr>
          <w:p w:rsidR="008C515E" w:rsidRDefault="008C515E">
            <w:pPr>
              <w:pStyle w:val="ContactInfo"/>
              <w:jc w:val="left"/>
            </w:pPr>
          </w:p>
        </w:tc>
        <w:tc>
          <w:tcPr>
            <w:tcW w:w="8862" w:type="dxa"/>
            <w:gridSpan w:val="4"/>
            <w:vAlign w:val="bottom"/>
          </w:tcPr>
          <w:p w:rsidR="008C515E" w:rsidRDefault="006D7730">
            <w:pPr>
              <w:pStyle w:val="Sectionbodytext"/>
              <w:ind w:firstLine="272"/>
            </w:pPr>
            <w:r>
              <w:rPr>
                <w:rStyle w:val="PublicationsChar"/>
              </w:rPr>
              <w:t>References available upon request</w:t>
            </w:r>
          </w:p>
        </w:tc>
      </w:tr>
    </w:tbl>
    <w:p w:rsidR="008C515E" w:rsidRDefault="008C515E"/>
    <w:sectPr w:rsidR="008C515E" w:rsidSect="000B3916">
      <w:headerReference w:type="default" r:id="rId8"/>
      <w:footerReference w:type="even" r:id="rId9"/>
      <w:footerReference w:type="default" r:id="rId10"/>
      <w:pgSz w:w="12240" w:h="15840" w:code="1"/>
      <w:pgMar w:top="2700" w:right="720" w:bottom="1080" w:left="720" w:header="720" w:footer="720" w:gutter="0"/>
      <w:pgBorders w:offsetFrom="page">
        <w:top w:val="single" w:sz="4" w:space="24" w:color="D9D9D9"/>
        <w:left w:val="single" w:sz="4" w:space="24" w:color="D9D9D9"/>
        <w:bottom w:val="single" w:sz="4" w:space="24" w:color="D9D9D9"/>
        <w:right w:val="single" w:sz="4" w:space="24" w:color="D9D9D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E67" w:rsidRDefault="00285E67">
      <w:pPr>
        <w:spacing w:after="0" w:line="240" w:lineRule="auto"/>
      </w:pPr>
      <w:r>
        <w:separator/>
      </w:r>
    </w:p>
  </w:endnote>
  <w:endnote w:type="continuationSeparator" w:id="1">
    <w:p w:rsidR="00285E67" w:rsidRDefault="0028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5E" w:rsidRDefault="009B6AD2">
    <w:pPr>
      <w:pStyle w:val="Footer"/>
      <w:jc w:val="center"/>
    </w:pPr>
    <w:r>
      <w:fldChar w:fldCharType="begin"/>
    </w:r>
    <w:r w:rsidR="006D7730">
      <w:instrText xml:space="preserve"> PAGE   \* MERGEFORMAT </w:instrText>
    </w:r>
    <w:r>
      <w:fldChar w:fldCharType="separate"/>
    </w:r>
    <w:r w:rsidR="006D773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5E" w:rsidRDefault="009B6AD2">
    <w:pPr>
      <w:pStyle w:val="Footer"/>
      <w:jc w:val="center"/>
    </w:pPr>
    <w:r>
      <w:fldChar w:fldCharType="begin"/>
    </w:r>
    <w:r w:rsidR="006D7730">
      <w:instrText xml:space="preserve"> PAGE   \* MERGEFORMAT </w:instrText>
    </w:r>
    <w:r>
      <w:fldChar w:fldCharType="separate"/>
    </w:r>
    <w:r w:rsidR="00FE0E7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E67" w:rsidRDefault="00285E67">
      <w:pPr>
        <w:spacing w:after="0" w:line="240" w:lineRule="auto"/>
      </w:pPr>
      <w:r>
        <w:separator/>
      </w:r>
    </w:p>
  </w:footnote>
  <w:footnote w:type="continuationSeparator" w:id="1">
    <w:p w:rsidR="00285E67" w:rsidRDefault="0028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5E" w:rsidRDefault="009B6AD2">
    <w:pPr>
      <w:pStyle w:val="YourName"/>
    </w:pPr>
    <w:r>
      <w:rPr>
        <w:noProof/>
      </w:rPr>
      <w:pict>
        <v:shape id="Freeform 2" o:spid="_x0000_s2050" style="position:absolute;left:0;text-align:left;margin-left:-4.3pt;margin-top:101.95pt;width:546.45pt;height:629.2pt;z-index:-251530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1098,1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" path="m7,12741l,249r,-4l,242,1,229,3,214,8,197r4,-17l19,161r7,-19l32,133r5,-11l42,113r6,-9l55,94r7,-8l69,77r9,-8l85,61,95,53r10,-6l114,39r12,-6l137,28r12,-5l161,17r13,-4l189,11,203,9,218,8r8,l233,8,11065,r33,49l233,65r-6,l219,65r-11,1l196,68r-11,1l174,73r-10,4l156,80r-10,5l137,89r-8,5l122,101r-8,5l107,113r-6,7l95,126r-5,7l85,141r-9,15l68,170r-7,15l56,199r-3,14l49,225r-1,10l47,245r,2l47,249r4,12496l7,12741xe" fillcolor="#fffaf7" stroked="f">
          <v:fill color2="#fac090" o:opacity2="41891f" rotate="t" angle="45" focus="100%" type="gradient"/>
          <v:path arrowok="t"/>
          <w10:wrap anchorx="margin"/>
        </v:shape>
      </w:pict>
    </w:r>
    <w:r>
      <w:rPr>
        <w:noProof/>
      </w:rPr>
      <w:pict>
        <v:shape id="Freeform 1" o:spid="_x0000_s2049" style="position:absolute;left:0;text-align:left;margin-left:0;margin-top:-13.15pt;width:564.75pt;height:96.95pt;z-index:-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1295,2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" path="m11295,c11295,,5647,,,,,,18,2131,,2356,1066,2300,660,788,2131,523,3631,330,7300,853,8827,766,10354,679,10781,160,11295,xe" fillcolor="#ccc1d9" stroked="f">
          <v:fill opacity="28014f" o:opacity2="11565f" rotate="t" focus="100%" type="gradient"/>
          <v:path arrowok="t"/>
          <w10:wrap anchorx="margin"/>
        </v:shape>
      </w:pict>
    </w:r>
    <w:r w:rsidR="006D7730">
      <w:t>ARIANTO</w:t>
    </w:r>
  </w:p>
  <w:p w:rsidR="008C515E" w:rsidRDefault="00FE2A65">
    <w:pPr>
      <w:pStyle w:val="ContactInfo"/>
    </w:pPr>
    <w:r>
      <w:rPr>
        <w:rStyle w:val="ContactInfoChar"/>
        <w:b/>
      </w:rPr>
      <w:t xml:space="preserve">JL. </w:t>
    </w:r>
    <w:r w:rsidR="003B0BB0">
      <w:rPr>
        <w:rStyle w:val="ContactInfoChar"/>
        <w:b/>
      </w:rPr>
      <w:t>Pesantren</w:t>
    </w:r>
    <w:r w:rsidR="00862955">
      <w:rPr>
        <w:rStyle w:val="ContactInfoChar"/>
        <w:b/>
      </w:rPr>
      <w:t>, Kp. S</w:t>
    </w:r>
    <w:r w:rsidR="003B0BB0">
      <w:rPr>
        <w:rStyle w:val="ContactInfoChar"/>
        <w:b/>
      </w:rPr>
      <w:t>erut Rt.02/08, Cibabat Cimahi</w:t>
    </w:r>
  </w:p>
  <w:p w:rsidR="008C515E" w:rsidRDefault="006D7730">
    <w:pPr>
      <w:pStyle w:val="ContactInfo"/>
    </w:pPr>
    <w:r>
      <w:rPr>
        <w:rStyle w:val="ContactInfoChar"/>
        <w:b/>
      </w:rPr>
      <w:t>0888-2100-422</w:t>
    </w:r>
    <w:r w:rsidR="00FE2A65">
      <w:rPr>
        <w:rStyle w:val="ContactInfoChar"/>
        <w:b/>
      </w:rPr>
      <w:t>,   085213913499</w:t>
    </w:r>
  </w:p>
  <w:p w:rsidR="008C515E" w:rsidRDefault="006D7730">
    <w:pPr>
      <w:pStyle w:val="ContactInfo"/>
    </w:pPr>
    <w:r>
      <w:rPr>
        <w:rStyle w:val="ContactInfoChar"/>
        <w:b/>
      </w:rPr>
      <w:t>arianto.plaza@gmail.com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F547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AE40EA0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6F62D28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ED662642"/>
    <w:lvl w:ilvl="0" w:tplc="0409000B">
      <w:start w:val="1"/>
      <w:numFmt w:val="bullet"/>
      <w:lvlText w:val=""/>
      <w:lvlJc w:val="left"/>
      <w:pPr>
        <w:ind w:left="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B1C2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7E7E096C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51F6D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B072F"/>
    <w:multiLevelType w:val="hybridMultilevel"/>
    <w:tmpl w:val="F48A1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A00C8"/>
    <w:multiLevelType w:val="hybridMultilevel"/>
    <w:tmpl w:val="5684998A"/>
    <w:lvl w:ilvl="0" w:tplc="0409000B">
      <w:start w:val="1"/>
      <w:numFmt w:val="bullet"/>
      <w:lvlText w:val=""/>
      <w:lvlJc w:val="left"/>
      <w:pPr>
        <w:ind w:left="2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9">
    <w:nsid w:val="751B5DCF"/>
    <w:multiLevelType w:val="hybridMultilevel"/>
    <w:tmpl w:val="53CE9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81B96"/>
    <w:multiLevelType w:val="hybridMultilevel"/>
    <w:tmpl w:val="0DB8B6AE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01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C515E"/>
    <w:rsid w:val="000B3916"/>
    <w:rsid w:val="0018679B"/>
    <w:rsid w:val="00215611"/>
    <w:rsid w:val="00285E67"/>
    <w:rsid w:val="003B0BB0"/>
    <w:rsid w:val="004A75CC"/>
    <w:rsid w:val="006919F9"/>
    <w:rsid w:val="006D7730"/>
    <w:rsid w:val="0077660C"/>
    <w:rsid w:val="00862955"/>
    <w:rsid w:val="008C515E"/>
    <w:rsid w:val="009646CE"/>
    <w:rsid w:val="009B6AD2"/>
    <w:rsid w:val="00B500AB"/>
    <w:rsid w:val="00B935A7"/>
    <w:rsid w:val="00B95114"/>
    <w:rsid w:val="00E85020"/>
    <w:rsid w:val="00EA0C25"/>
    <w:rsid w:val="00EB4205"/>
    <w:rsid w:val="00F03E8B"/>
    <w:rsid w:val="00FE0E72"/>
    <w:rsid w:val="00FE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SimSun" w:hAnsi="Trebuchet MS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61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611"/>
    <w:pPr>
      <w:keepNext/>
      <w:keepLines/>
      <w:spacing w:before="40" w:after="0" w:line="360" w:lineRule="auto"/>
      <w:outlineLvl w:val="1"/>
    </w:pPr>
    <w:rPr>
      <w:color w:val="244061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1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5611"/>
    <w:rPr>
      <w:rFonts w:ascii="Tahoma" w:hAnsi="Tahoma" w:cs="Tahoma"/>
      <w:sz w:val="16"/>
      <w:szCs w:val="16"/>
    </w:rPr>
  </w:style>
  <w:style w:type="paragraph" w:customStyle="1" w:styleId="ContactInfo">
    <w:name w:val="Contact Info"/>
    <w:link w:val="ContactInfoChar"/>
    <w:qFormat/>
    <w:rsid w:val="00215611"/>
    <w:pPr>
      <w:spacing w:after="0" w:line="240" w:lineRule="auto"/>
      <w:jc w:val="right"/>
    </w:pPr>
    <w:rPr>
      <w:b/>
      <w:color w:val="403152"/>
    </w:rPr>
  </w:style>
  <w:style w:type="paragraph" w:styleId="Header">
    <w:name w:val="header"/>
    <w:basedOn w:val="Normal"/>
    <w:link w:val="HeaderChar"/>
    <w:uiPriority w:val="99"/>
    <w:rsid w:val="00215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ontactInfoChar">
    <w:name w:val="Contact Info Char"/>
    <w:basedOn w:val="DefaultParagraphFont"/>
    <w:link w:val="ContactInfo"/>
    <w:rsid w:val="00215611"/>
    <w:rPr>
      <w:b/>
      <w:color w:val="403152"/>
    </w:rPr>
  </w:style>
  <w:style w:type="character" w:customStyle="1" w:styleId="HeaderChar">
    <w:name w:val="Header Char"/>
    <w:basedOn w:val="DefaultParagraphFont"/>
    <w:link w:val="Header"/>
    <w:uiPriority w:val="99"/>
    <w:rsid w:val="00215611"/>
  </w:style>
  <w:style w:type="paragraph" w:styleId="Footer">
    <w:name w:val="footer"/>
    <w:basedOn w:val="Normal"/>
    <w:link w:val="FooterChar"/>
    <w:uiPriority w:val="99"/>
    <w:rsid w:val="00215611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15611"/>
    <w:rPr>
      <w:sz w:val="20"/>
    </w:rPr>
  </w:style>
  <w:style w:type="paragraph" w:customStyle="1" w:styleId="YourName">
    <w:name w:val="Your Name"/>
    <w:link w:val="YourNameChar"/>
    <w:qFormat/>
    <w:rsid w:val="00215611"/>
    <w:pPr>
      <w:keepNext/>
      <w:keepLines/>
      <w:tabs>
        <w:tab w:val="left" w:pos="8640"/>
      </w:tabs>
      <w:spacing w:before="480" w:after="40" w:line="264" w:lineRule="auto"/>
      <w:jc w:val="right"/>
      <w:outlineLvl w:val="0"/>
    </w:pPr>
    <w:rPr>
      <w:b/>
      <w:bCs/>
      <w:caps/>
      <w:color w:val="000000"/>
      <w:spacing w:val="10"/>
      <w:sz w:val="28"/>
      <w:szCs w:val="28"/>
    </w:rPr>
  </w:style>
  <w:style w:type="character" w:styleId="PlaceholderText">
    <w:name w:val="Placeholder Text"/>
    <w:basedOn w:val="DefaultParagraphFont"/>
    <w:uiPriority w:val="99"/>
    <w:rsid w:val="00215611"/>
    <w:rPr>
      <w:color w:val="808080"/>
    </w:rPr>
  </w:style>
  <w:style w:type="character" w:customStyle="1" w:styleId="YourNameChar">
    <w:name w:val="Your Name Char"/>
    <w:basedOn w:val="DefaultParagraphFont"/>
    <w:link w:val="YourName"/>
    <w:rsid w:val="00215611"/>
    <w:rPr>
      <w:rFonts w:eastAsia="SimSun" w:cs="SimSun"/>
      <w:b/>
      <w:bCs/>
      <w:caps/>
      <w:color w:val="000000"/>
      <w:spacing w:val="10"/>
      <w:sz w:val="28"/>
      <w:szCs w:val="28"/>
    </w:rPr>
  </w:style>
  <w:style w:type="table" w:styleId="TableGrid">
    <w:name w:val="Table Grid"/>
    <w:basedOn w:val="TableNormal"/>
    <w:uiPriority w:val="59"/>
    <w:rsid w:val="002156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Heading">
    <w:name w:val="SectionHeading"/>
    <w:link w:val="SectionHeadingChar"/>
    <w:qFormat/>
    <w:rsid w:val="00215611"/>
    <w:pPr>
      <w:spacing w:before="120" w:after="0"/>
    </w:pPr>
    <w:rPr>
      <w:b/>
      <w:caps/>
      <w:color w:val="595959"/>
    </w:rPr>
  </w:style>
  <w:style w:type="character" w:customStyle="1" w:styleId="SectionHeadingChar">
    <w:name w:val="SectionHeading Char"/>
    <w:basedOn w:val="DefaultParagraphFont"/>
    <w:link w:val="SectionHeading"/>
    <w:rsid w:val="00215611"/>
    <w:rPr>
      <w:rFonts w:ascii="Trebuchet MS" w:hAnsi="Trebuchet MS"/>
      <w:b/>
      <w:caps/>
      <w:color w:val="595959"/>
    </w:rPr>
  </w:style>
  <w:style w:type="paragraph" w:customStyle="1" w:styleId="Sectionbodytext">
    <w:name w:val="Section body text"/>
    <w:link w:val="SectionbodytextChar"/>
    <w:qFormat/>
    <w:rsid w:val="00215611"/>
    <w:pPr>
      <w:spacing w:after="0"/>
    </w:pPr>
    <w:rPr>
      <w:color w:val="000000"/>
      <w:sz w:val="20"/>
    </w:rPr>
  </w:style>
  <w:style w:type="character" w:customStyle="1" w:styleId="SectionbodytextChar">
    <w:name w:val="Section body text Char"/>
    <w:basedOn w:val="DefaultParagraphFont"/>
    <w:link w:val="Sectionbodytext"/>
    <w:rsid w:val="00215611"/>
    <w:rPr>
      <w:color w:val="000000"/>
      <w:sz w:val="20"/>
    </w:rPr>
  </w:style>
  <w:style w:type="paragraph" w:customStyle="1" w:styleId="Publications">
    <w:name w:val="Publications"/>
    <w:basedOn w:val="Normal"/>
    <w:link w:val="PublicationsChar"/>
    <w:qFormat/>
    <w:rsid w:val="00215611"/>
    <w:pPr>
      <w:spacing w:after="0" w:line="264" w:lineRule="auto"/>
      <w:ind w:left="288"/>
      <w:outlineLvl w:val="2"/>
    </w:pPr>
    <w:rPr>
      <w:i/>
      <w:color w:val="0D0D0D"/>
      <w:sz w:val="20"/>
    </w:rPr>
  </w:style>
  <w:style w:type="paragraph" w:customStyle="1" w:styleId="Sectionbodytextbold">
    <w:name w:val="Section body text bold"/>
    <w:link w:val="SectionbodytextboldChar"/>
    <w:qFormat/>
    <w:rsid w:val="00215611"/>
    <w:pPr>
      <w:spacing w:after="0" w:line="240" w:lineRule="auto"/>
    </w:pPr>
    <w:rPr>
      <w:b/>
      <w:color w:val="000000"/>
      <w:sz w:val="20"/>
    </w:rPr>
  </w:style>
  <w:style w:type="character" w:customStyle="1" w:styleId="SectionbodytextboldChar">
    <w:name w:val="Section body text bold Char"/>
    <w:basedOn w:val="DefaultParagraphFont"/>
    <w:link w:val="Sectionbodytextbold"/>
    <w:rsid w:val="00215611"/>
    <w:rPr>
      <w:b/>
      <w:color w:val="000000"/>
      <w:sz w:val="20"/>
    </w:rPr>
  </w:style>
  <w:style w:type="character" w:customStyle="1" w:styleId="PublicationsChar">
    <w:name w:val="Publications Char"/>
    <w:basedOn w:val="DefaultParagraphFont"/>
    <w:link w:val="Publications"/>
    <w:rsid w:val="00215611"/>
    <w:rPr>
      <w:i/>
      <w:color w:val="0D0D0D"/>
      <w:sz w:val="20"/>
    </w:rPr>
  </w:style>
  <w:style w:type="paragraph" w:customStyle="1" w:styleId="SectionBody">
    <w:name w:val="Section_Body"/>
    <w:link w:val="SectionBodyChar"/>
    <w:qFormat/>
    <w:rsid w:val="00215611"/>
    <w:rPr>
      <w:rFonts w:eastAsia="Trebuchet MS"/>
      <w:color w:val="000000"/>
      <w:sz w:val="20"/>
    </w:rPr>
  </w:style>
  <w:style w:type="character" w:customStyle="1" w:styleId="SectionBodyChar">
    <w:name w:val="Section_Body Char"/>
    <w:basedOn w:val="DefaultParagraphFont"/>
    <w:link w:val="SectionBody"/>
    <w:rsid w:val="00215611"/>
    <w:rPr>
      <w:rFonts w:eastAsia="Trebuchet MS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4"/>
    <w:rsid w:val="00215611"/>
    <w:rPr>
      <w:rFonts w:ascii="Trebuchet MS" w:eastAsia="SimSun" w:hAnsi="Trebuchet MS" w:cs="SimSun"/>
      <w:color w:val="244061"/>
      <w:sz w:val="24"/>
      <w:szCs w:val="24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79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anto\AppData\Roaming\Microsoft\Templates\Resume_EntryLev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EC72119-76D7-4526-AB7D-5C42C2B00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Resume_EntryLevel</Template>
  <TotalTime>0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Entry-level resume</vt:lpstr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Entry-level resume</dc:title>
  <dc:creator>arianto</dc:creator>
  <cp:lastModifiedBy>Royal</cp:lastModifiedBy>
  <cp:revision>2</cp:revision>
  <dcterms:created xsi:type="dcterms:W3CDTF">2021-12-30T09:26:00Z</dcterms:created>
  <dcterms:modified xsi:type="dcterms:W3CDTF">2021-12-30T09:26:00Z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TC103780279990</vt:lpwstr>
  </property>
</Properties>
</file>